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6348E" w14:textId="34B21E04" w:rsidR="00193FBC" w:rsidRPr="00AA0825" w:rsidRDefault="00D7492E" w:rsidP="00E12F62">
      <w:pPr>
        <w:spacing w:line="276" w:lineRule="auto"/>
        <w:ind w:left="0"/>
        <w:rPr>
          <w:color w:val="615CAF" w:themeColor="accent1"/>
          <w:sz w:val="36"/>
          <w:szCs w:val="36"/>
        </w:rPr>
      </w:pPr>
      <w:r w:rsidRPr="0036124D">
        <w:rPr>
          <w:noProof/>
          <w:color w:val="33289C"/>
          <w:spacing w:val="-10"/>
          <w:sz w:val="16"/>
        </w:rPr>
        <w:drawing>
          <wp:anchor distT="0" distB="0" distL="114300" distR="114300" simplePos="0" relativeHeight="251658240" behindDoc="1" locked="1" layoutInCell="1" allowOverlap="1" wp14:anchorId="270FFB7B" wp14:editId="6E2C46EE">
            <wp:simplePos x="0" y="0"/>
            <wp:positionH relativeFrom="page">
              <wp:posOffset>414020</wp:posOffset>
            </wp:positionH>
            <wp:positionV relativeFrom="page">
              <wp:posOffset>4004310</wp:posOffset>
            </wp:positionV>
            <wp:extent cx="6673850" cy="6673850"/>
            <wp:effectExtent l="0" t="0" r="0" b="0"/>
            <wp:wrapNone/>
            <wp:docPr id="772354791" name="Image 642468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468700" name="Image 64246870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alphaModFix amt="5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0" cy="667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5EE5FB" w14:textId="77777777" w:rsidR="00067104" w:rsidRPr="00067104" w:rsidRDefault="00067104" w:rsidP="00067104">
      <w:pPr>
        <w:pStyle w:val="NormalWeb"/>
        <w:jc w:val="center"/>
        <w:rPr>
          <w:rFonts w:ascii="BodoniMT" w:hAnsi="BodoniMT"/>
          <w:b/>
          <w:bCs/>
          <w:color w:val="605BAD"/>
          <w:sz w:val="36"/>
          <w:szCs w:val="36"/>
        </w:rPr>
      </w:pPr>
      <w:r w:rsidRPr="00067104">
        <w:rPr>
          <w:rFonts w:ascii="BodoniMT" w:hAnsi="BodoniMT"/>
          <w:b/>
          <w:bCs/>
          <w:color w:val="605BAD"/>
          <w:sz w:val="36"/>
          <w:szCs w:val="36"/>
        </w:rPr>
        <w:t xml:space="preserve">L’Institut de l’Entreprise lance Melchior IA  </w:t>
      </w:r>
    </w:p>
    <w:p w14:paraId="7604607F" w14:textId="770F5031" w:rsidR="006A6E1A" w:rsidRDefault="00694973" w:rsidP="006A6E1A">
      <w:pPr>
        <w:pStyle w:val="NormalWeb"/>
        <w:spacing w:after="0" w:afterAutospacing="0"/>
        <w:contextualSpacing/>
        <w:jc w:val="center"/>
        <w:rPr>
          <w:rFonts w:ascii="BodoniMT" w:hAnsi="BodoniMT"/>
          <w:color w:val="605BAD"/>
          <w:sz w:val="36"/>
          <w:szCs w:val="36"/>
        </w:rPr>
      </w:pPr>
      <w:r>
        <w:rPr>
          <w:rFonts w:ascii="BodoniMT" w:hAnsi="BodoniMT"/>
          <w:color w:val="605BAD"/>
          <w:sz w:val="36"/>
          <w:szCs w:val="36"/>
        </w:rPr>
        <w:t xml:space="preserve">La première </w:t>
      </w:r>
      <w:r w:rsidR="00CA6661" w:rsidRPr="54D2A8AE">
        <w:rPr>
          <w:rFonts w:ascii="BodoniMT" w:hAnsi="BodoniMT"/>
          <w:color w:val="605BAD"/>
          <w:sz w:val="36"/>
          <w:szCs w:val="36"/>
        </w:rPr>
        <w:t>IA</w:t>
      </w:r>
      <w:r w:rsidR="000441CE">
        <w:rPr>
          <w:rFonts w:ascii="BodoniMT" w:hAnsi="BodoniMT"/>
          <w:color w:val="605BAD"/>
          <w:sz w:val="36"/>
          <w:szCs w:val="36"/>
        </w:rPr>
        <w:t xml:space="preserve"> </w:t>
      </w:r>
      <w:r w:rsidR="006A6E1A">
        <w:rPr>
          <w:rFonts w:ascii="BodoniMT" w:hAnsi="BodoniMT"/>
          <w:color w:val="605BAD"/>
          <w:sz w:val="36"/>
          <w:szCs w:val="36"/>
        </w:rPr>
        <w:t>pédagogique dédiée aux</w:t>
      </w:r>
      <w:r w:rsidR="00067104" w:rsidRPr="54D2A8AE">
        <w:rPr>
          <w:rFonts w:ascii="BodoniMT" w:hAnsi="BodoniMT"/>
          <w:color w:val="605BAD"/>
          <w:sz w:val="36"/>
          <w:szCs w:val="36"/>
        </w:rPr>
        <w:t xml:space="preserve"> </w:t>
      </w:r>
    </w:p>
    <w:p w14:paraId="5C2D84F5" w14:textId="21844FEA" w:rsidR="008734DD" w:rsidRPr="004744B7" w:rsidRDefault="000441CE" w:rsidP="006A6E1A">
      <w:pPr>
        <w:pStyle w:val="NormalWeb"/>
        <w:spacing w:after="0" w:afterAutospacing="0"/>
        <w:contextualSpacing/>
        <w:jc w:val="center"/>
        <w:rPr>
          <w:rFonts w:ascii="BodoniMT" w:hAnsi="BodoniMT"/>
          <w:color w:val="605BAD"/>
          <w:sz w:val="36"/>
          <w:szCs w:val="36"/>
        </w:rPr>
      </w:pPr>
      <w:r>
        <w:rPr>
          <w:rFonts w:ascii="BodoniMT" w:hAnsi="BodoniMT"/>
          <w:color w:val="605BAD"/>
          <w:sz w:val="36"/>
          <w:szCs w:val="36"/>
        </w:rPr>
        <w:t>Sciences Économiques et Sociales</w:t>
      </w:r>
    </w:p>
    <w:p w14:paraId="5F928EF9" w14:textId="7ADD12D4" w:rsidR="54D2A8AE" w:rsidRDefault="54D2A8AE" w:rsidP="54D2A8AE">
      <w:pPr>
        <w:spacing w:line="276" w:lineRule="auto"/>
        <w:ind w:left="0"/>
        <w:jc w:val="center"/>
        <w:rPr>
          <w:color w:val="777777" w:themeColor="accent6"/>
          <w:highlight w:val="yellow"/>
        </w:rPr>
      </w:pPr>
    </w:p>
    <w:p w14:paraId="59528537" w14:textId="62C2FD37" w:rsidR="004A5FE1" w:rsidRPr="008734DD" w:rsidRDefault="00222BDE" w:rsidP="17089CBC">
      <w:pPr>
        <w:spacing w:line="276" w:lineRule="auto"/>
        <w:ind w:left="0"/>
        <w:jc w:val="center"/>
        <w:rPr>
          <w:rFonts w:ascii="Bodoni MT" w:hAnsi="Bodoni MT"/>
          <w:color w:val="615CAF" w:themeColor="accent1"/>
          <w:sz w:val="36"/>
          <w:szCs w:val="36"/>
        </w:rPr>
      </w:pPr>
      <w:r w:rsidRPr="001331A3">
        <w:rPr>
          <w:color w:val="777777" w:themeColor="accent6"/>
        </w:rPr>
        <w:t>À</w:t>
      </w:r>
      <w:r w:rsidR="009759B2" w:rsidRPr="001331A3">
        <w:rPr>
          <w:color w:val="777777" w:themeColor="accent6"/>
        </w:rPr>
        <w:t xml:space="preserve"> Paris, le </w:t>
      </w:r>
      <w:r w:rsidR="001331A3" w:rsidRPr="001331A3">
        <w:rPr>
          <w:color w:val="777777" w:themeColor="accent6"/>
        </w:rPr>
        <w:t>16</w:t>
      </w:r>
      <w:r w:rsidR="00067104" w:rsidRPr="001331A3">
        <w:rPr>
          <w:color w:val="777777" w:themeColor="accent6"/>
        </w:rPr>
        <w:t xml:space="preserve"> </w:t>
      </w:r>
      <w:r w:rsidR="001331A3" w:rsidRPr="001331A3">
        <w:rPr>
          <w:color w:val="777777" w:themeColor="accent6"/>
        </w:rPr>
        <w:t>octobre</w:t>
      </w:r>
      <w:r w:rsidR="009759B2" w:rsidRPr="001331A3">
        <w:rPr>
          <w:color w:val="777777" w:themeColor="accent6"/>
        </w:rPr>
        <w:t xml:space="preserve"> 20</w:t>
      </w:r>
      <w:r w:rsidR="008E4E17" w:rsidRPr="001331A3">
        <w:rPr>
          <w:color w:val="777777" w:themeColor="accent6"/>
        </w:rPr>
        <w:t>25</w:t>
      </w:r>
    </w:p>
    <w:p w14:paraId="14814233" w14:textId="780EC878" w:rsidR="54D2A8AE" w:rsidRDefault="009759B2" w:rsidP="004744B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Sofia Pro" w:hAnsi="Sofia Pro" w:cs="Segoe UI"/>
          <w:sz w:val="20"/>
          <w:szCs w:val="20"/>
        </w:rPr>
      </w:pPr>
      <w:r w:rsidRPr="54D2A8AE">
        <w:rPr>
          <w:rStyle w:val="eop"/>
          <w:rFonts w:ascii="Sofia Pro" w:hAnsi="Sofia Pro" w:cs="Segoe UI"/>
          <w:sz w:val="20"/>
          <w:szCs w:val="20"/>
        </w:rPr>
        <w:t> </w:t>
      </w:r>
    </w:p>
    <w:p w14:paraId="55316922" w14:textId="4846E6C3" w:rsidR="00F17B02" w:rsidRPr="00F17B02" w:rsidRDefault="00530C4A" w:rsidP="00F17B02">
      <w:pPr>
        <w:pStyle w:val="paragraph"/>
        <w:numPr>
          <w:ilvl w:val="0"/>
          <w:numId w:val="33"/>
        </w:numPr>
        <w:jc w:val="both"/>
        <w:textAlignment w:val="baseline"/>
        <w:rPr>
          <w:rFonts w:ascii="Bodoni MT" w:hAnsi="Bodoni MT"/>
          <w:color w:val="615CAF" w:themeColor="accent1"/>
          <w:szCs w:val="28"/>
        </w:rPr>
      </w:pPr>
      <w:r>
        <w:rPr>
          <w:rFonts w:ascii="Bodoni MT" w:hAnsi="Bodoni MT"/>
          <w:color w:val="615CAF" w:themeColor="accent1"/>
          <w:szCs w:val="28"/>
        </w:rPr>
        <w:t>Un outil inédit</w:t>
      </w:r>
      <w:r w:rsidR="00960781">
        <w:rPr>
          <w:rFonts w:ascii="Bodoni MT" w:hAnsi="Bodoni MT"/>
          <w:color w:val="615CAF" w:themeColor="accent1"/>
          <w:szCs w:val="28"/>
        </w:rPr>
        <w:t xml:space="preserve"> </w:t>
      </w:r>
      <w:r>
        <w:rPr>
          <w:rFonts w:ascii="Bodoni MT" w:hAnsi="Bodoni MT"/>
          <w:color w:val="615CAF" w:themeColor="accent1"/>
          <w:szCs w:val="28"/>
        </w:rPr>
        <w:t xml:space="preserve">: </w:t>
      </w:r>
      <w:r w:rsidR="00B050D6">
        <w:rPr>
          <w:rFonts w:ascii="Bodoni MT" w:hAnsi="Bodoni MT"/>
          <w:color w:val="615CAF" w:themeColor="accent1"/>
          <w:szCs w:val="28"/>
        </w:rPr>
        <w:t>p</w:t>
      </w:r>
      <w:r w:rsidR="000521E6">
        <w:rPr>
          <w:rFonts w:ascii="Bodoni MT" w:hAnsi="Bodoni MT"/>
          <w:color w:val="615CAF" w:themeColor="accent1"/>
          <w:szCs w:val="28"/>
        </w:rPr>
        <w:t>r</w:t>
      </w:r>
      <w:r w:rsidR="00971C42">
        <w:rPr>
          <w:rFonts w:ascii="Bodoni MT" w:hAnsi="Bodoni MT"/>
          <w:color w:val="615CAF" w:themeColor="accent1"/>
          <w:szCs w:val="28"/>
        </w:rPr>
        <w:t>emier</w:t>
      </w:r>
      <w:r w:rsidR="00F17B02" w:rsidRPr="00F17B02">
        <w:rPr>
          <w:rFonts w:ascii="Bodoni MT" w:hAnsi="Bodoni MT"/>
          <w:color w:val="615CAF" w:themeColor="accent1"/>
          <w:szCs w:val="28"/>
        </w:rPr>
        <w:t xml:space="preserve"> assistant pédagogique IA</w:t>
      </w:r>
      <w:r w:rsidR="004400D1">
        <w:rPr>
          <w:rFonts w:ascii="Bodoni MT" w:hAnsi="Bodoni MT"/>
          <w:color w:val="615CAF" w:themeColor="accent1"/>
          <w:szCs w:val="28"/>
        </w:rPr>
        <w:t xml:space="preserve"> pour l</w:t>
      </w:r>
      <w:r w:rsidR="00B04450">
        <w:rPr>
          <w:rFonts w:ascii="Bodoni MT" w:hAnsi="Bodoni MT"/>
          <w:color w:val="615CAF" w:themeColor="accent1"/>
          <w:szCs w:val="28"/>
        </w:rPr>
        <w:t xml:space="preserve">es </w:t>
      </w:r>
      <w:r w:rsidR="00C7301C">
        <w:rPr>
          <w:rFonts w:ascii="Bodoni MT" w:hAnsi="Bodoni MT"/>
          <w:color w:val="615CAF" w:themeColor="accent1"/>
          <w:szCs w:val="28"/>
        </w:rPr>
        <w:t>SES</w:t>
      </w:r>
      <w:r w:rsidR="005B4564">
        <w:rPr>
          <w:rFonts w:ascii="Bodoni MT" w:hAnsi="Bodoni MT"/>
          <w:color w:val="615CAF" w:themeColor="accent1"/>
          <w:szCs w:val="28"/>
        </w:rPr>
        <w:t>,</w:t>
      </w:r>
      <w:r w:rsidR="00F17B02" w:rsidRPr="00F17B02">
        <w:rPr>
          <w:rFonts w:ascii="Bodoni MT" w:hAnsi="Bodoni MT"/>
          <w:color w:val="615CAF" w:themeColor="accent1"/>
          <w:szCs w:val="28"/>
        </w:rPr>
        <w:t xml:space="preserve"> </w:t>
      </w:r>
      <w:r w:rsidR="00E24125">
        <w:rPr>
          <w:rFonts w:ascii="Bodoni MT" w:hAnsi="Bodoni MT"/>
          <w:color w:val="615CAF" w:themeColor="accent1"/>
          <w:szCs w:val="28"/>
        </w:rPr>
        <w:t>Melchior IA</w:t>
      </w:r>
      <w:r w:rsidR="00375CA8">
        <w:rPr>
          <w:rFonts w:ascii="Bodoni MT" w:hAnsi="Bodoni MT"/>
          <w:color w:val="615CAF" w:themeColor="accent1"/>
          <w:szCs w:val="28"/>
        </w:rPr>
        <w:t xml:space="preserve"> </w:t>
      </w:r>
      <w:r w:rsidR="00484631">
        <w:rPr>
          <w:rFonts w:ascii="Bodoni MT" w:hAnsi="Bodoni MT"/>
          <w:color w:val="615CAF" w:themeColor="accent1"/>
          <w:szCs w:val="28"/>
        </w:rPr>
        <w:t>a été</w:t>
      </w:r>
      <w:r w:rsidR="00F17B02" w:rsidRPr="00F17B02">
        <w:rPr>
          <w:rFonts w:ascii="Bodoni MT" w:hAnsi="Bodoni MT"/>
          <w:color w:val="615CAF" w:themeColor="accent1"/>
          <w:szCs w:val="28"/>
        </w:rPr>
        <w:t xml:space="preserve"> pensé pour accompagner </w:t>
      </w:r>
      <w:r w:rsidR="00960781">
        <w:rPr>
          <w:rFonts w:ascii="Bodoni MT" w:hAnsi="Bodoni MT"/>
          <w:color w:val="615CAF" w:themeColor="accent1"/>
          <w:szCs w:val="28"/>
        </w:rPr>
        <w:t xml:space="preserve">gratuitement </w:t>
      </w:r>
      <w:r w:rsidR="00FA3083">
        <w:rPr>
          <w:rFonts w:ascii="Bodoni MT" w:hAnsi="Bodoni MT"/>
          <w:color w:val="615CAF" w:themeColor="accent1"/>
          <w:szCs w:val="28"/>
        </w:rPr>
        <w:t xml:space="preserve">les </w:t>
      </w:r>
      <w:r w:rsidR="00960781">
        <w:rPr>
          <w:rFonts w:ascii="Bodoni MT" w:hAnsi="Bodoni MT"/>
          <w:color w:val="615CAF" w:themeColor="accent1"/>
          <w:szCs w:val="28"/>
        </w:rPr>
        <w:t xml:space="preserve">enseignants </w:t>
      </w:r>
      <w:r w:rsidR="00FA3083">
        <w:rPr>
          <w:rFonts w:ascii="Bodoni MT" w:hAnsi="Bodoni MT"/>
          <w:color w:val="615CAF" w:themeColor="accent1"/>
          <w:szCs w:val="28"/>
        </w:rPr>
        <w:t>en SES</w:t>
      </w:r>
      <w:r w:rsidR="009219A7">
        <w:rPr>
          <w:rFonts w:ascii="Bodoni MT" w:hAnsi="Bodoni MT"/>
          <w:color w:val="615CAF" w:themeColor="accent1"/>
          <w:szCs w:val="28"/>
        </w:rPr>
        <w:t>.</w:t>
      </w:r>
      <w:r w:rsidR="00960781">
        <w:rPr>
          <w:rFonts w:ascii="Bodoni MT" w:hAnsi="Bodoni MT"/>
          <w:color w:val="615CAF" w:themeColor="accent1"/>
          <w:szCs w:val="28"/>
        </w:rPr>
        <w:t xml:space="preserve"> </w:t>
      </w:r>
    </w:p>
    <w:p w14:paraId="21BCB62D" w14:textId="232F46CD" w:rsidR="00B03DD0" w:rsidRDefault="009E71A8" w:rsidP="00F17B02">
      <w:pPr>
        <w:pStyle w:val="paragraph"/>
        <w:numPr>
          <w:ilvl w:val="0"/>
          <w:numId w:val="33"/>
        </w:numPr>
        <w:jc w:val="both"/>
        <w:textAlignment w:val="baseline"/>
        <w:rPr>
          <w:rFonts w:ascii="Bodoni MT" w:hAnsi="Bodoni MT"/>
          <w:color w:val="615CAF" w:themeColor="accent1"/>
          <w:szCs w:val="28"/>
        </w:rPr>
      </w:pPr>
      <w:r>
        <w:rPr>
          <w:rFonts w:ascii="Bodoni MT" w:hAnsi="Bodoni MT"/>
          <w:color w:val="615CAF" w:themeColor="accent1"/>
          <w:szCs w:val="28"/>
        </w:rPr>
        <w:t xml:space="preserve">Un gain de temps pédagogique : Melchior IA </w:t>
      </w:r>
      <w:r w:rsidR="00D56CEE">
        <w:rPr>
          <w:rFonts w:ascii="Bodoni MT" w:hAnsi="Bodoni MT"/>
          <w:color w:val="615CAF" w:themeColor="accent1"/>
          <w:szCs w:val="28"/>
        </w:rPr>
        <w:t xml:space="preserve">accompagne les </w:t>
      </w:r>
      <w:r w:rsidR="00B03DD0">
        <w:rPr>
          <w:rFonts w:ascii="Bodoni MT" w:hAnsi="Bodoni MT"/>
          <w:color w:val="615CAF" w:themeColor="accent1"/>
          <w:szCs w:val="28"/>
        </w:rPr>
        <w:t>enseignants dans la préparation et l’enrichissement de leurs cours</w:t>
      </w:r>
      <w:r w:rsidR="009219A7">
        <w:rPr>
          <w:rFonts w:ascii="Bodoni MT" w:hAnsi="Bodoni MT"/>
          <w:color w:val="615CAF" w:themeColor="accent1"/>
          <w:szCs w:val="28"/>
        </w:rPr>
        <w:t>.</w:t>
      </w:r>
      <w:r w:rsidR="00B03DD0">
        <w:rPr>
          <w:rFonts w:ascii="Bodoni MT" w:hAnsi="Bodoni MT"/>
          <w:color w:val="615CAF" w:themeColor="accent1"/>
          <w:szCs w:val="28"/>
        </w:rPr>
        <w:t xml:space="preserve"> </w:t>
      </w:r>
    </w:p>
    <w:p w14:paraId="70BF512D" w14:textId="38FB253B" w:rsidR="00492085" w:rsidRDefault="00F44422" w:rsidP="00F17B02">
      <w:pPr>
        <w:pStyle w:val="paragraph"/>
        <w:numPr>
          <w:ilvl w:val="0"/>
          <w:numId w:val="33"/>
        </w:numPr>
        <w:jc w:val="both"/>
        <w:textAlignment w:val="baseline"/>
        <w:rPr>
          <w:rFonts w:ascii="Bodoni MT" w:hAnsi="Bodoni MT"/>
          <w:color w:val="615CAF" w:themeColor="accent1"/>
          <w:szCs w:val="28"/>
        </w:rPr>
      </w:pPr>
      <w:r>
        <w:rPr>
          <w:rFonts w:ascii="Bodoni MT" w:hAnsi="Bodoni MT"/>
          <w:color w:val="615CAF" w:themeColor="accent1"/>
          <w:szCs w:val="28"/>
        </w:rPr>
        <w:t xml:space="preserve">Une ressource fiable : l’assistant IA s’appuie sur les contenus </w:t>
      </w:r>
      <w:r w:rsidR="009219A7">
        <w:rPr>
          <w:rFonts w:ascii="Bodoni MT" w:hAnsi="Bodoni MT"/>
          <w:color w:val="615CAF" w:themeColor="accent1"/>
          <w:szCs w:val="28"/>
        </w:rPr>
        <w:t>produits par Melchior.fr validé</w:t>
      </w:r>
      <w:r w:rsidR="009A70D9">
        <w:rPr>
          <w:rFonts w:ascii="Bodoni MT" w:hAnsi="Bodoni MT"/>
          <w:color w:val="615CAF" w:themeColor="accent1"/>
          <w:szCs w:val="28"/>
        </w:rPr>
        <w:t>s</w:t>
      </w:r>
      <w:r w:rsidR="009219A7">
        <w:rPr>
          <w:rFonts w:ascii="Bodoni MT" w:hAnsi="Bodoni MT"/>
          <w:color w:val="615CAF" w:themeColor="accent1"/>
          <w:szCs w:val="28"/>
        </w:rPr>
        <w:t xml:space="preserve"> par l’État et sur des données de l’INSEE et de l’OCDE.</w:t>
      </w:r>
    </w:p>
    <w:p w14:paraId="4D0C6BC8" w14:textId="77777777" w:rsidR="004744B7" w:rsidRDefault="004744B7" w:rsidP="00882CC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Sofia Pro" w:hAnsi="Sofia Pro" w:cs="Segoe UI"/>
          <w:b/>
          <w:bCs/>
          <w:color w:val="080058"/>
          <w:sz w:val="22"/>
          <w:szCs w:val="22"/>
        </w:rPr>
      </w:pPr>
    </w:p>
    <w:p w14:paraId="1B98AAE9" w14:textId="21657A2A" w:rsidR="00067104" w:rsidRDefault="00067104" w:rsidP="00882CC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Sofia Pro" w:hAnsi="Sofia Pro" w:cs="Segoe UI"/>
          <w:b/>
          <w:bCs/>
          <w:color w:val="080058"/>
          <w:sz w:val="22"/>
          <w:szCs w:val="22"/>
        </w:rPr>
      </w:pPr>
      <w:r w:rsidRPr="54D2A8AE">
        <w:rPr>
          <w:rStyle w:val="eop"/>
          <w:rFonts w:ascii="Sofia Pro" w:hAnsi="Sofia Pro" w:cs="Segoe UI"/>
          <w:b/>
          <w:bCs/>
          <w:color w:val="080058"/>
          <w:sz w:val="22"/>
          <w:szCs w:val="22"/>
        </w:rPr>
        <w:t>Un assistant IA pensé spécifiquement pour les enseignants</w:t>
      </w:r>
    </w:p>
    <w:p w14:paraId="71532D54" w14:textId="6A183EEE" w:rsidR="00067104" w:rsidRPr="00067104" w:rsidRDefault="00067104" w:rsidP="00067104">
      <w:pPr>
        <w:pStyle w:val="paragraph"/>
        <w:jc w:val="both"/>
        <w:textAlignment w:val="baseline"/>
        <w:rPr>
          <w:rStyle w:val="eop"/>
          <w:rFonts w:ascii="Sofia Pro" w:hAnsi="Sofia Pro" w:cs="Segoe UI"/>
          <w:color w:val="080058"/>
          <w:sz w:val="20"/>
          <w:szCs w:val="21"/>
        </w:rPr>
      </w:pPr>
      <w:r w:rsidRPr="03E78EDF">
        <w:rPr>
          <w:rStyle w:val="eop"/>
          <w:rFonts w:ascii="Sofia Pro" w:hAnsi="Sofia Pro" w:cs="Segoe UI"/>
          <w:color w:val="080058"/>
          <w:sz w:val="20"/>
          <w:szCs w:val="20"/>
        </w:rPr>
        <w:t xml:space="preserve">Avec Melchior IA, l’Institut de l’Entreprise propose </w:t>
      </w:r>
      <w:r w:rsidRPr="03E78EDF">
        <w:rPr>
          <w:rStyle w:val="eop"/>
          <w:rFonts w:ascii="Sofia Pro" w:hAnsi="Sofia Pro" w:cs="Segoe UI"/>
          <w:b/>
          <w:bCs/>
          <w:color w:val="080058"/>
          <w:sz w:val="20"/>
          <w:szCs w:val="20"/>
        </w:rPr>
        <w:t xml:space="preserve">le premier assistant pédagogique fondé sur l’intelligence artificielle dédié aux Sciences </w:t>
      </w:r>
      <w:r w:rsidR="00974894">
        <w:rPr>
          <w:rStyle w:val="eop"/>
          <w:rFonts w:ascii="Sofia Pro" w:hAnsi="Sofia Pro" w:cs="Segoe UI"/>
          <w:b/>
          <w:bCs/>
          <w:color w:val="080058"/>
          <w:sz w:val="20"/>
          <w:szCs w:val="20"/>
        </w:rPr>
        <w:t>É</w:t>
      </w:r>
      <w:r w:rsidRPr="03E78EDF">
        <w:rPr>
          <w:rStyle w:val="eop"/>
          <w:rFonts w:ascii="Sofia Pro" w:hAnsi="Sofia Pro" w:cs="Segoe UI"/>
          <w:b/>
          <w:bCs/>
          <w:color w:val="080058"/>
          <w:sz w:val="20"/>
          <w:szCs w:val="20"/>
        </w:rPr>
        <w:t xml:space="preserve">conomiques et </w:t>
      </w:r>
      <w:r w:rsidR="00974894">
        <w:rPr>
          <w:rStyle w:val="eop"/>
          <w:rFonts w:ascii="Sofia Pro" w:hAnsi="Sofia Pro" w:cs="Segoe UI"/>
          <w:b/>
          <w:bCs/>
          <w:color w:val="080058"/>
          <w:sz w:val="20"/>
          <w:szCs w:val="20"/>
        </w:rPr>
        <w:t>S</w:t>
      </w:r>
      <w:r w:rsidRPr="03E78EDF">
        <w:rPr>
          <w:rStyle w:val="eop"/>
          <w:rFonts w:ascii="Sofia Pro" w:hAnsi="Sofia Pro" w:cs="Segoe UI"/>
          <w:b/>
          <w:bCs/>
          <w:color w:val="080058"/>
          <w:sz w:val="20"/>
          <w:szCs w:val="20"/>
        </w:rPr>
        <w:t>ociales (SES)</w:t>
      </w:r>
      <w:r w:rsidRPr="03E78EDF">
        <w:rPr>
          <w:rStyle w:val="eop"/>
          <w:rFonts w:ascii="Sofia Pro" w:hAnsi="Sofia Pro" w:cs="Segoe UI"/>
          <w:color w:val="080058"/>
          <w:sz w:val="20"/>
          <w:szCs w:val="20"/>
        </w:rPr>
        <w:t xml:space="preserve">. Pensé comme un outil simple, accessible et rigoureusement cadré, il s’adresse </w:t>
      </w:r>
      <w:r w:rsidRPr="03E78EDF">
        <w:rPr>
          <w:rStyle w:val="eop"/>
          <w:rFonts w:ascii="Sofia Pro" w:hAnsi="Sofia Pro" w:cs="Segoe UI"/>
          <w:b/>
          <w:bCs/>
          <w:color w:val="080058"/>
          <w:sz w:val="20"/>
          <w:szCs w:val="20"/>
        </w:rPr>
        <w:t xml:space="preserve">principalement aux enseignants de lycées </w:t>
      </w:r>
      <w:r w:rsidRPr="03E78EDF">
        <w:rPr>
          <w:rStyle w:val="eop"/>
          <w:rFonts w:ascii="Sofia Pro" w:hAnsi="Sofia Pro" w:cs="Segoe UI"/>
          <w:color w:val="080058"/>
          <w:sz w:val="20"/>
          <w:szCs w:val="20"/>
        </w:rPr>
        <w:t>tout en étant également utilisable par les étudiants pour les accompagner dans leurs révisions.</w:t>
      </w:r>
    </w:p>
    <w:p w14:paraId="1EFEDA97" w14:textId="0FE1559C" w:rsidR="00067104" w:rsidRPr="00CA6661" w:rsidRDefault="00067104" w:rsidP="00067104">
      <w:pPr>
        <w:pStyle w:val="paragraph"/>
        <w:jc w:val="both"/>
        <w:textAlignment w:val="baseline"/>
        <w:rPr>
          <w:rStyle w:val="eop"/>
          <w:rFonts w:ascii="Sofia Pro" w:hAnsi="Sofia Pro" w:cs="Segoe UI"/>
          <w:b/>
          <w:bCs/>
          <w:color w:val="080058"/>
          <w:sz w:val="20"/>
          <w:szCs w:val="20"/>
        </w:rPr>
      </w:pPr>
      <w:r w:rsidRPr="03E78EDF">
        <w:rPr>
          <w:rStyle w:val="eop"/>
          <w:rFonts w:ascii="Sofia Pro" w:hAnsi="Sofia Pro" w:cs="Segoe UI"/>
          <w:color w:val="080058"/>
          <w:sz w:val="20"/>
          <w:szCs w:val="20"/>
        </w:rPr>
        <w:t xml:space="preserve">Melchior IA permet aux professeurs de générer, à partir de quelques questions, des </w:t>
      </w:r>
      <w:r w:rsidRPr="03E78EDF">
        <w:rPr>
          <w:rStyle w:val="eop"/>
          <w:rFonts w:ascii="Sofia Pro" w:hAnsi="Sofia Pro" w:cs="Segoe UI"/>
          <w:b/>
          <w:bCs/>
          <w:color w:val="080058"/>
          <w:sz w:val="20"/>
          <w:szCs w:val="20"/>
        </w:rPr>
        <w:t>contenus pédagogiques prêts à l’emploi</w:t>
      </w:r>
      <w:r w:rsidRPr="03E78EDF">
        <w:rPr>
          <w:rStyle w:val="eop"/>
          <w:rFonts w:ascii="Sofia Pro" w:hAnsi="Sofia Pro" w:cs="Segoe UI"/>
          <w:color w:val="080058"/>
          <w:sz w:val="20"/>
          <w:szCs w:val="20"/>
        </w:rPr>
        <w:t xml:space="preserve"> : plans de cours, exercices, introductions, exemples illustrés, chiffres récents, dossiers documentaires, sujets de dissertation ou encore synthèses de notions. Du côté des élèves, l’assistant se révèle être un précieux </w:t>
      </w:r>
      <w:r w:rsidRPr="03E78EDF">
        <w:rPr>
          <w:rStyle w:val="eop"/>
          <w:rFonts w:ascii="Sofia Pro" w:hAnsi="Sofia Pro" w:cs="Segoe UI"/>
          <w:b/>
          <w:bCs/>
          <w:color w:val="080058"/>
          <w:sz w:val="20"/>
          <w:szCs w:val="20"/>
        </w:rPr>
        <w:t>compagnon de révision</w:t>
      </w:r>
      <w:r w:rsidRPr="03E78EDF">
        <w:rPr>
          <w:rStyle w:val="eop"/>
          <w:rFonts w:ascii="Sofia Pro" w:hAnsi="Sofia Pro" w:cs="Segoe UI"/>
          <w:color w:val="080058"/>
          <w:sz w:val="20"/>
          <w:szCs w:val="20"/>
        </w:rPr>
        <w:t xml:space="preserve">, capable de reformuler les notions, </w:t>
      </w:r>
      <w:r w:rsidR="1EC85304" w:rsidRPr="03E78EDF">
        <w:rPr>
          <w:rStyle w:val="eop"/>
          <w:rFonts w:ascii="Sofia Pro" w:hAnsi="Sofia Pro" w:cs="Segoe UI"/>
          <w:color w:val="080058"/>
          <w:sz w:val="20"/>
          <w:szCs w:val="20"/>
        </w:rPr>
        <w:t xml:space="preserve">de </w:t>
      </w:r>
      <w:r w:rsidRPr="03E78EDF">
        <w:rPr>
          <w:rStyle w:val="eop"/>
          <w:rFonts w:ascii="Sofia Pro" w:hAnsi="Sofia Pro" w:cs="Segoe UI"/>
          <w:color w:val="080058"/>
          <w:sz w:val="20"/>
          <w:szCs w:val="20"/>
        </w:rPr>
        <w:t xml:space="preserve">proposer des quiz, QCM ou résumés, en lien avec les programmes de SES. Dans un cas comme dans l’autre, l’objectif reste le même : </w:t>
      </w:r>
      <w:r w:rsidRPr="03E78EDF">
        <w:rPr>
          <w:rStyle w:val="eop"/>
          <w:rFonts w:ascii="Sofia Pro" w:hAnsi="Sofia Pro" w:cs="Segoe UI"/>
          <w:b/>
          <w:bCs/>
          <w:color w:val="080058"/>
          <w:sz w:val="20"/>
          <w:szCs w:val="20"/>
        </w:rPr>
        <w:t>gagner du temps et faciliter la transmission des savoirs.</w:t>
      </w:r>
    </w:p>
    <w:p w14:paraId="73363264" w14:textId="1377D2E2" w:rsidR="00067104" w:rsidRDefault="00067104" w:rsidP="0006710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Sofia Pro" w:hAnsi="Sofia Pro" w:cs="Segoe UI"/>
          <w:color w:val="080058"/>
          <w:sz w:val="20"/>
          <w:szCs w:val="21"/>
        </w:rPr>
      </w:pPr>
      <w:r w:rsidRPr="00067104">
        <w:rPr>
          <w:rStyle w:val="eop"/>
          <w:rFonts w:ascii="Sofia Pro" w:hAnsi="Sofia Pro" w:cs="Segoe UI"/>
          <w:color w:val="080058"/>
          <w:sz w:val="20"/>
          <w:szCs w:val="21"/>
        </w:rPr>
        <w:t xml:space="preserve">Mis </w:t>
      </w:r>
      <w:r w:rsidRPr="00CA6661">
        <w:rPr>
          <w:rStyle w:val="eop"/>
          <w:rFonts w:ascii="Sofia Pro" w:hAnsi="Sofia Pro" w:cs="Segoe UI"/>
          <w:b/>
          <w:bCs/>
          <w:color w:val="080058"/>
          <w:sz w:val="20"/>
          <w:szCs w:val="21"/>
        </w:rPr>
        <w:t xml:space="preserve">gratuitement à disposition sur </w:t>
      </w:r>
      <w:r w:rsidR="00961267">
        <w:rPr>
          <w:rStyle w:val="eop"/>
          <w:rFonts w:ascii="Sofia Pro" w:hAnsi="Sofia Pro" w:cs="Segoe UI"/>
          <w:b/>
          <w:bCs/>
          <w:color w:val="080058"/>
          <w:sz w:val="20"/>
          <w:szCs w:val="21"/>
        </w:rPr>
        <w:t>M</w:t>
      </w:r>
      <w:r w:rsidRPr="00CA6661">
        <w:rPr>
          <w:rStyle w:val="eop"/>
          <w:rFonts w:ascii="Sofia Pro" w:hAnsi="Sofia Pro" w:cs="Segoe UI"/>
          <w:b/>
          <w:bCs/>
          <w:color w:val="080058"/>
          <w:sz w:val="20"/>
          <w:szCs w:val="21"/>
        </w:rPr>
        <w:t>elchior.fr</w:t>
      </w:r>
      <w:r w:rsidRPr="00067104">
        <w:rPr>
          <w:rStyle w:val="eop"/>
          <w:rFonts w:ascii="Sofia Pro" w:hAnsi="Sofia Pro" w:cs="Segoe UI"/>
          <w:color w:val="080058"/>
          <w:sz w:val="20"/>
          <w:szCs w:val="21"/>
        </w:rPr>
        <w:t>, l’outil vient enrichir un site qui réunit déjà plus de 100 000 utilisateurs mensuels et s’inscrit dans une démarche fidèle à l’esprit du programme Melchior : proposer des ressources fiables, pratiques et accessibles à tous.</w:t>
      </w:r>
    </w:p>
    <w:p w14:paraId="31ED9568" w14:textId="297F354E" w:rsidR="00CA6661" w:rsidRDefault="007A660E" w:rsidP="00F109C6">
      <w:pPr>
        <w:pStyle w:val="NormalWeb"/>
        <w:jc w:val="both"/>
        <w:rPr>
          <w:rStyle w:val="eop"/>
          <w:rFonts w:ascii="Sofia Pro" w:hAnsi="Sofia Pro" w:cs="Segoe UI"/>
          <w:b/>
          <w:bCs/>
          <w:color w:val="080058"/>
          <w:sz w:val="20"/>
          <w:szCs w:val="21"/>
        </w:rPr>
      </w:pPr>
      <w:r>
        <w:rPr>
          <w:rStyle w:val="eop"/>
          <w:rFonts w:ascii="Sofia Pro" w:hAnsi="Sofia Pro" w:cs="Segoe UI"/>
          <w:color w:val="080058"/>
          <w:sz w:val="20"/>
          <w:szCs w:val="20"/>
        </w:rPr>
        <w:t>« </w:t>
      </w:r>
      <w:r w:rsidR="1D02D47E" w:rsidRPr="31F3BE4B">
        <w:rPr>
          <w:rStyle w:val="eop"/>
          <w:rFonts w:ascii="Sofia Pro" w:hAnsi="Sofia Pro" w:cs="Segoe UI"/>
          <w:i/>
          <w:iCs/>
          <w:color w:val="080058"/>
          <w:sz w:val="20"/>
          <w:szCs w:val="20"/>
        </w:rPr>
        <w:t>À</w:t>
      </w:r>
      <w:r w:rsidR="00EA7970" w:rsidRPr="0F2F9D14">
        <w:rPr>
          <w:rStyle w:val="eop"/>
          <w:rFonts w:ascii="Sofia Pro" w:hAnsi="Sofia Pro" w:cs="Segoe UI"/>
          <w:i/>
          <w:color w:val="080058"/>
          <w:sz w:val="20"/>
          <w:szCs w:val="20"/>
        </w:rPr>
        <w:t xml:space="preserve"> rebours des idées reçues sur les IA génératives, et dans la continuité de notre mission auprès de l’Éducation nationale, nous </w:t>
      </w:r>
      <w:r w:rsidR="003202C7" w:rsidRPr="0F2F9D14">
        <w:rPr>
          <w:rStyle w:val="eop"/>
          <w:rFonts w:ascii="Sofia Pro" w:hAnsi="Sofia Pro" w:cs="Segoe UI"/>
          <w:i/>
          <w:color w:val="080058"/>
          <w:sz w:val="20"/>
          <w:szCs w:val="20"/>
        </w:rPr>
        <w:t xml:space="preserve">avons </w:t>
      </w:r>
      <w:r w:rsidR="00995BFE" w:rsidRPr="0F2F9D14">
        <w:rPr>
          <w:rStyle w:val="eop"/>
          <w:rFonts w:ascii="Sofia Pro" w:hAnsi="Sofia Pro" w:cs="Segoe UI"/>
          <w:i/>
          <w:color w:val="080058"/>
          <w:sz w:val="20"/>
          <w:szCs w:val="20"/>
        </w:rPr>
        <w:t>bâti un outil rigoureux, fondé exclusivement sur des contenus vérifiés, qui valorise le travail accompli depuis plus de vingt ans par Melchior</w:t>
      </w:r>
      <w:r w:rsidR="005C13D7" w:rsidRPr="0F2F9D14">
        <w:rPr>
          <w:rStyle w:val="eop"/>
          <w:rFonts w:ascii="Sofia Pro" w:hAnsi="Sofia Pro" w:cs="Segoe UI"/>
          <w:i/>
          <w:color w:val="080058"/>
          <w:sz w:val="20"/>
          <w:szCs w:val="20"/>
        </w:rPr>
        <w:t xml:space="preserve"> avec l’Éducation </w:t>
      </w:r>
      <w:r w:rsidR="005C13D7" w:rsidRPr="0F2F9D14">
        <w:rPr>
          <w:rStyle w:val="eop"/>
          <w:rFonts w:ascii="Sofia Pro" w:hAnsi="Sofia Pro" w:cs="Segoe UI"/>
          <w:i/>
          <w:iCs/>
          <w:color w:val="080058"/>
          <w:sz w:val="20"/>
          <w:szCs w:val="20"/>
        </w:rPr>
        <w:t>national</w:t>
      </w:r>
      <w:r w:rsidR="78334570" w:rsidRPr="0F2F9D14">
        <w:rPr>
          <w:rStyle w:val="eop"/>
          <w:rFonts w:ascii="Sofia Pro" w:hAnsi="Sofia Pro" w:cs="Segoe UI"/>
          <w:i/>
          <w:iCs/>
          <w:color w:val="080058"/>
          <w:sz w:val="20"/>
          <w:szCs w:val="20"/>
        </w:rPr>
        <w:t>e</w:t>
      </w:r>
      <w:r w:rsidR="005C13D7" w:rsidRPr="0F2F9D14">
        <w:rPr>
          <w:rStyle w:val="eop"/>
          <w:rFonts w:ascii="Sofia Pro" w:hAnsi="Sofia Pro" w:cs="Segoe UI"/>
          <w:i/>
          <w:iCs/>
          <w:color w:val="080058"/>
          <w:sz w:val="20"/>
          <w:szCs w:val="20"/>
        </w:rPr>
        <w:t>.</w:t>
      </w:r>
      <w:r w:rsidR="005C13D7" w:rsidRPr="0F2F9D14">
        <w:rPr>
          <w:rStyle w:val="eop"/>
          <w:rFonts w:ascii="Sofia Pro" w:hAnsi="Sofia Pro" w:cs="Segoe UI"/>
          <w:i/>
          <w:color w:val="080058"/>
          <w:sz w:val="20"/>
          <w:szCs w:val="20"/>
        </w:rPr>
        <w:t xml:space="preserve"> Notre ambition est claire : faire de l’IA un allié crédible de l’école, et non un substitut.</w:t>
      </w:r>
      <w:r w:rsidR="005C13D7" w:rsidRPr="0F2F9D14">
        <w:rPr>
          <w:rStyle w:val="eop"/>
          <w:rFonts w:ascii="Sofia Pro" w:hAnsi="Sofia Pro" w:cs="Segoe UI"/>
          <w:color w:val="080058"/>
          <w:sz w:val="20"/>
          <w:szCs w:val="20"/>
        </w:rPr>
        <w:t xml:space="preserve"> </w:t>
      </w:r>
      <w:r w:rsidR="00CA6661" w:rsidRPr="0F2F9D14">
        <w:rPr>
          <w:rStyle w:val="eop"/>
          <w:rFonts w:ascii="Sofia Pro" w:hAnsi="Sofia Pro" w:cs="Segoe UI"/>
          <w:color w:val="080058"/>
          <w:sz w:val="20"/>
          <w:szCs w:val="20"/>
        </w:rPr>
        <w:t>»</w:t>
      </w:r>
      <w:r w:rsidR="00525963">
        <w:rPr>
          <w:rStyle w:val="eop"/>
          <w:rFonts w:ascii="Sofia Pro" w:hAnsi="Sofia Pro" w:cs="Segoe UI"/>
          <w:color w:val="080058"/>
          <w:sz w:val="20"/>
          <w:szCs w:val="20"/>
        </w:rPr>
        <w:t>, déclare</w:t>
      </w:r>
      <w:r w:rsidR="00CA6661">
        <w:rPr>
          <w:rFonts w:ascii="Calibri" w:hAnsi="Calibri" w:cs="Calibri"/>
          <w:i/>
          <w:iCs/>
          <w:color w:val="070056"/>
          <w:sz w:val="22"/>
          <w:szCs w:val="22"/>
        </w:rPr>
        <w:t xml:space="preserve"> </w:t>
      </w:r>
      <w:r w:rsidR="00CA6661" w:rsidRPr="00525963">
        <w:rPr>
          <w:rStyle w:val="eop"/>
          <w:rFonts w:ascii="Sofia Pro" w:hAnsi="Sofia Pro" w:cs="Segoe UI"/>
          <w:b/>
          <w:bCs/>
          <w:color w:val="080058"/>
          <w:sz w:val="20"/>
          <w:szCs w:val="21"/>
        </w:rPr>
        <w:t xml:space="preserve">Flora Donsimoni, Directrice </w:t>
      </w:r>
      <w:r w:rsidR="008A5CBB">
        <w:rPr>
          <w:rStyle w:val="eop"/>
          <w:rFonts w:ascii="Sofia Pro" w:hAnsi="Sofia Pro" w:cs="Segoe UI"/>
          <w:b/>
          <w:bCs/>
          <w:color w:val="080058"/>
          <w:sz w:val="20"/>
          <w:szCs w:val="21"/>
        </w:rPr>
        <w:t>g</w:t>
      </w:r>
      <w:r w:rsidR="00CA6661" w:rsidRPr="00525963">
        <w:rPr>
          <w:rStyle w:val="eop"/>
          <w:rFonts w:ascii="Sofia Pro" w:hAnsi="Sofia Pro" w:cs="Segoe UI"/>
          <w:b/>
          <w:bCs/>
          <w:color w:val="080058"/>
          <w:sz w:val="20"/>
          <w:szCs w:val="21"/>
        </w:rPr>
        <w:t>énérale de l’Institut de l’Entreprise</w:t>
      </w:r>
      <w:r w:rsidR="00525963">
        <w:rPr>
          <w:rStyle w:val="eop"/>
          <w:rFonts w:ascii="Sofia Pro" w:hAnsi="Sofia Pro" w:cs="Segoe UI"/>
          <w:b/>
          <w:bCs/>
          <w:color w:val="080058"/>
          <w:sz w:val="20"/>
          <w:szCs w:val="21"/>
        </w:rPr>
        <w:t>.</w:t>
      </w:r>
    </w:p>
    <w:p w14:paraId="51287F55" w14:textId="61492696" w:rsidR="00FA3083" w:rsidRDefault="00FA3083" w:rsidP="00F109C6">
      <w:pPr>
        <w:pStyle w:val="NormalWeb"/>
        <w:jc w:val="both"/>
        <w:rPr>
          <w:rStyle w:val="eop"/>
          <w:rFonts w:ascii="Sofia Pro" w:hAnsi="Sofia Pro" w:cs="Segoe UI"/>
          <w:b/>
          <w:bCs/>
          <w:color w:val="080058"/>
          <w:sz w:val="20"/>
          <w:szCs w:val="21"/>
        </w:rPr>
      </w:pPr>
      <w:r w:rsidRPr="0F2F9D14">
        <w:rPr>
          <w:rStyle w:val="eop"/>
          <w:rFonts w:ascii="Sofia Pro" w:hAnsi="Sofia Pro" w:cs="Segoe UI"/>
          <w:color w:val="080058"/>
          <w:sz w:val="20"/>
          <w:szCs w:val="20"/>
        </w:rPr>
        <w:t>« </w:t>
      </w:r>
      <w:r w:rsidRPr="0F2F9D14">
        <w:rPr>
          <w:rStyle w:val="eop"/>
          <w:rFonts w:ascii="Sofia Pro" w:hAnsi="Sofia Pro" w:cs="Segoe UI"/>
          <w:i/>
          <w:color w:val="080058"/>
          <w:sz w:val="20"/>
          <w:szCs w:val="20"/>
        </w:rPr>
        <w:t>Avec Melchior IA, nous ouvrons une voie nouvelle : celle d’un intelligence artificielle</w:t>
      </w:r>
      <w:r w:rsidR="00C91177">
        <w:rPr>
          <w:rStyle w:val="eop"/>
          <w:rFonts w:ascii="Sofia Pro" w:hAnsi="Sofia Pro" w:cs="Segoe UI"/>
          <w:i/>
          <w:color w:val="080058"/>
          <w:sz w:val="20"/>
          <w:szCs w:val="20"/>
        </w:rPr>
        <w:t xml:space="preserve"> pédagogique,</w:t>
      </w:r>
      <w:r w:rsidRPr="0F2F9D14">
        <w:rPr>
          <w:rStyle w:val="eop"/>
          <w:rFonts w:ascii="Sofia Pro" w:hAnsi="Sofia Pro" w:cs="Segoe UI"/>
          <w:i/>
          <w:color w:val="080058"/>
          <w:sz w:val="20"/>
          <w:szCs w:val="20"/>
        </w:rPr>
        <w:t xml:space="preserve"> pensée </w:t>
      </w:r>
      <w:r w:rsidR="00C91177">
        <w:rPr>
          <w:rStyle w:val="eop"/>
          <w:rFonts w:ascii="Sofia Pro" w:hAnsi="Sofia Pro" w:cs="Segoe UI"/>
          <w:i/>
          <w:color w:val="080058"/>
          <w:sz w:val="20"/>
          <w:szCs w:val="20"/>
        </w:rPr>
        <w:t>par et pour l</w:t>
      </w:r>
      <w:r w:rsidRPr="0F2F9D14">
        <w:rPr>
          <w:rStyle w:val="eop"/>
          <w:rFonts w:ascii="Sofia Pro" w:hAnsi="Sofia Pro" w:cs="Segoe UI"/>
          <w:i/>
          <w:color w:val="080058"/>
          <w:sz w:val="20"/>
          <w:szCs w:val="20"/>
        </w:rPr>
        <w:t>es enseignants</w:t>
      </w:r>
      <w:r w:rsidR="00C91177">
        <w:rPr>
          <w:rStyle w:val="eop"/>
          <w:rFonts w:ascii="Sofia Pro" w:hAnsi="Sofia Pro" w:cs="Segoe UI"/>
          <w:i/>
          <w:color w:val="080058"/>
          <w:sz w:val="20"/>
          <w:szCs w:val="20"/>
        </w:rPr>
        <w:t xml:space="preserve"> en économie. </w:t>
      </w:r>
      <w:r w:rsidR="0061360C">
        <w:rPr>
          <w:rStyle w:val="eop"/>
          <w:rFonts w:ascii="Sofia Pro" w:hAnsi="Sofia Pro" w:cs="Segoe UI"/>
          <w:i/>
          <w:color w:val="080058"/>
          <w:sz w:val="20"/>
          <w:szCs w:val="20"/>
        </w:rPr>
        <w:t>Notre</w:t>
      </w:r>
      <w:r w:rsidR="00C91177">
        <w:rPr>
          <w:rStyle w:val="eop"/>
          <w:rFonts w:ascii="Sofia Pro" w:hAnsi="Sofia Pro" w:cs="Segoe UI"/>
          <w:i/>
          <w:color w:val="080058"/>
          <w:sz w:val="20"/>
          <w:szCs w:val="20"/>
        </w:rPr>
        <w:t xml:space="preserve"> outil allie la polyvalence d’une IA conversationnelle </w:t>
      </w:r>
      <w:r w:rsidR="0061360C">
        <w:rPr>
          <w:rStyle w:val="eop"/>
          <w:rFonts w:ascii="Sofia Pro" w:hAnsi="Sofia Pro" w:cs="Segoe UI"/>
          <w:i/>
          <w:color w:val="080058"/>
          <w:sz w:val="20"/>
          <w:szCs w:val="20"/>
        </w:rPr>
        <w:t xml:space="preserve">et des contenus didactiques dédiés spécifiquement </w:t>
      </w:r>
      <w:r w:rsidR="00AA0298">
        <w:rPr>
          <w:rStyle w:val="eop"/>
          <w:rFonts w:ascii="Sofia Pro" w:hAnsi="Sofia Pro" w:cs="Segoe UI"/>
          <w:i/>
          <w:color w:val="080058"/>
          <w:sz w:val="20"/>
          <w:szCs w:val="20"/>
        </w:rPr>
        <w:t xml:space="preserve">à l’enseignement </w:t>
      </w:r>
      <w:proofErr w:type="spellStart"/>
      <w:r w:rsidR="00AA0298">
        <w:rPr>
          <w:rStyle w:val="eop"/>
          <w:rFonts w:ascii="Sofia Pro" w:hAnsi="Sofia Pro" w:cs="Segoe UI"/>
          <w:i/>
          <w:color w:val="080058"/>
          <w:sz w:val="20"/>
          <w:szCs w:val="20"/>
        </w:rPr>
        <w:t>des</w:t>
      </w:r>
      <w:proofErr w:type="spellEnd"/>
      <w:r w:rsidR="0061360C">
        <w:rPr>
          <w:rStyle w:val="eop"/>
          <w:rFonts w:ascii="Sofia Pro" w:hAnsi="Sofia Pro" w:cs="Segoe UI"/>
          <w:i/>
          <w:color w:val="080058"/>
          <w:sz w:val="20"/>
          <w:szCs w:val="20"/>
        </w:rPr>
        <w:t xml:space="preserve"> SES et </w:t>
      </w:r>
      <w:r w:rsidR="00AA0298">
        <w:rPr>
          <w:rStyle w:val="eop"/>
          <w:rFonts w:ascii="Sofia Pro" w:hAnsi="Sofia Pro" w:cs="Segoe UI"/>
          <w:i/>
          <w:color w:val="080058"/>
          <w:sz w:val="20"/>
          <w:szCs w:val="20"/>
        </w:rPr>
        <w:t>de</w:t>
      </w:r>
      <w:r w:rsidR="0061360C">
        <w:rPr>
          <w:rStyle w:val="eop"/>
          <w:rFonts w:ascii="Sofia Pro" w:hAnsi="Sofia Pro" w:cs="Segoe UI"/>
          <w:i/>
          <w:color w:val="080058"/>
          <w:sz w:val="20"/>
          <w:szCs w:val="20"/>
        </w:rPr>
        <w:t xml:space="preserve"> l’économie-gestion.</w:t>
      </w:r>
      <w:r>
        <w:rPr>
          <w:rStyle w:val="eop"/>
          <w:rFonts w:ascii="Sofia Pro" w:hAnsi="Sofia Pro" w:cs="Segoe UI"/>
          <w:i/>
          <w:color w:val="080058"/>
          <w:sz w:val="20"/>
          <w:szCs w:val="20"/>
        </w:rPr>
        <w:t> </w:t>
      </w:r>
      <w:r w:rsidRPr="007A660E">
        <w:rPr>
          <w:rStyle w:val="eop"/>
          <w:rFonts w:ascii="Sofia Pro" w:hAnsi="Sofia Pro" w:cs="Segoe UI"/>
          <w:iCs/>
          <w:color w:val="080058"/>
          <w:sz w:val="20"/>
          <w:szCs w:val="20"/>
        </w:rPr>
        <w:t>»</w:t>
      </w:r>
      <w:r w:rsidR="00DE03AB" w:rsidRPr="00DE03AB">
        <w:rPr>
          <w:rStyle w:val="eop"/>
          <w:rFonts w:ascii="Sofia Pro" w:hAnsi="Sofia Pro" w:cs="Segoe UI"/>
          <w:iCs/>
          <w:color w:val="080058"/>
          <w:sz w:val="20"/>
          <w:szCs w:val="20"/>
        </w:rPr>
        <w:t xml:space="preserve">, explique </w:t>
      </w:r>
      <w:r w:rsidRPr="00DE03AB">
        <w:rPr>
          <w:rStyle w:val="eop"/>
          <w:rFonts w:ascii="Sofia Pro" w:hAnsi="Sofia Pro" w:cs="Segoe UI"/>
          <w:b/>
          <w:bCs/>
          <w:iCs/>
          <w:color w:val="080058"/>
          <w:sz w:val="20"/>
          <w:szCs w:val="20"/>
        </w:rPr>
        <w:t>Daniel Didier, Enseignant CPGE, Directeur de Melchior, programme de l’Institut de l’Entreprise</w:t>
      </w:r>
      <w:r w:rsidRPr="00DE03AB">
        <w:rPr>
          <w:rStyle w:val="eop"/>
          <w:rFonts w:ascii="Sofia Pro" w:hAnsi="Sofia Pro" w:cs="Segoe UI"/>
          <w:iCs/>
          <w:color w:val="080058"/>
          <w:sz w:val="20"/>
          <w:szCs w:val="20"/>
        </w:rPr>
        <w:t xml:space="preserve">. </w:t>
      </w:r>
    </w:p>
    <w:p w14:paraId="08DF0137" w14:textId="77777777" w:rsidR="00FA3083" w:rsidRPr="004744B7" w:rsidRDefault="00FA3083" w:rsidP="00F109C6">
      <w:pPr>
        <w:pStyle w:val="NormalWeb"/>
        <w:jc w:val="both"/>
        <w:rPr>
          <w:rStyle w:val="eop"/>
          <w:rFonts w:ascii="Calibri" w:hAnsi="Calibri" w:cs="Calibri"/>
          <w:i/>
          <w:iCs/>
          <w:color w:val="070056"/>
          <w:sz w:val="22"/>
          <w:szCs w:val="22"/>
        </w:rPr>
      </w:pPr>
    </w:p>
    <w:p w14:paraId="531BE304" w14:textId="6B6E3BB1" w:rsidR="6885E510" w:rsidRDefault="6885E510" w:rsidP="6885E510">
      <w:pPr>
        <w:pStyle w:val="paragraph"/>
        <w:spacing w:before="0" w:beforeAutospacing="0" w:after="0" w:afterAutospacing="0"/>
        <w:jc w:val="both"/>
        <w:rPr>
          <w:rStyle w:val="eop"/>
          <w:rFonts w:ascii="Sofia Pro" w:hAnsi="Sofia Pro" w:cs="Segoe UI"/>
          <w:b/>
          <w:bCs/>
          <w:color w:val="080058"/>
          <w:sz w:val="20"/>
          <w:szCs w:val="20"/>
        </w:rPr>
      </w:pPr>
    </w:p>
    <w:p w14:paraId="53BD4D61" w14:textId="180DE228" w:rsidR="0000704C" w:rsidRDefault="00067104" w:rsidP="6885E51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Sofia Pro" w:hAnsi="Sofia Pro" w:cs="Segoe UI"/>
          <w:color w:val="080058"/>
          <w:sz w:val="20"/>
          <w:szCs w:val="20"/>
        </w:rPr>
      </w:pPr>
      <w:r w:rsidRPr="6885E510">
        <w:rPr>
          <w:rStyle w:val="eop"/>
          <w:rFonts w:ascii="Sofia Pro" w:hAnsi="Sofia Pro" w:cs="Segoe UI"/>
          <w:b/>
          <w:bCs/>
          <w:color w:val="080058"/>
          <w:sz w:val="20"/>
          <w:szCs w:val="20"/>
        </w:rPr>
        <w:t>Fiabilité des contenus et cadrage pédagogique : une IA sous contrôle</w:t>
      </w:r>
    </w:p>
    <w:p w14:paraId="0908DCC6" w14:textId="1C0A5F52" w:rsidR="00833985" w:rsidRPr="00833985" w:rsidRDefault="00833985" w:rsidP="00833985">
      <w:pPr>
        <w:pStyle w:val="Titre2"/>
        <w:ind w:left="0"/>
        <w:jc w:val="both"/>
        <w:rPr>
          <w:rStyle w:val="eop"/>
          <w:bCs w:val="0"/>
          <w:sz w:val="20"/>
          <w:szCs w:val="21"/>
        </w:rPr>
      </w:pPr>
      <w:r w:rsidRPr="00833985">
        <w:rPr>
          <w:rStyle w:val="eop"/>
          <w:bCs w:val="0"/>
          <w:sz w:val="20"/>
          <w:szCs w:val="21"/>
        </w:rPr>
        <w:t xml:space="preserve">Loin des générateurs de contenus classiques, Melchior IA repose sur un corpus strictement défini et validé. </w:t>
      </w:r>
      <w:r w:rsidRPr="00CA6661">
        <w:rPr>
          <w:rStyle w:val="eop"/>
          <w:b/>
          <w:sz w:val="20"/>
          <w:szCs w:val="21"/>
        </w:rPr>
        <w:t>L’outil mobilise trois sources vérifiées</w:t>
      </w:r>
      <w:r w:rsidRPr="00833985">
        <w:rPr>
          <w:rStyle w:val="eop"/>
          <w:bCs w:val="0"/>
          <w:sz w:val="20"/>
          <w:szCs w:val="21"/>
        </w:rPr>
        <w:t xml:space="preserve"> : </w:t>
      </w:r>
      <w:r w:rsidR="00C824A2" w:rsidRPr="007B19E3">
        <w:rPr>
          <w:rStyle w:val="eop"/>
          <w:b/>
          <w:sz w:val="20"/>
          <w:szCs w:val="21"/>
        </w:rPr>
        <w:t xml:space="preserve">plus de </w:t>
      </w:r>
      <w:r w:rsidRPr="007B19E3">
        <w:rPr>
          <w:rStyle w:val="eop"/>
          <w:b/>
          <w:sz w:val="20"/>
          <w:szCs w:val="21"/>
        </w:rPr>
        <w:t>10 000 ressources pédagogiques</w:t>
      </w:r>
      <w:r w:rsidRPr="00833985">
        <w:rPr>
          <w:rStyle w:val="eop"/>
          <w:bCs w:val="0"/>
          <w:sz w:val="20"/>
          <w:szCs w:val="21"/>
        </w:rPr>
        <w:t xml:space="preserve"> publiées sur Melchior.fr depuis plus de vingt ans, </w:t>
      </w:r>
      <w:r w:rsidRPr="007B19E3">
        <w:rPr>
          <w:rStyle w:val="eop"/>
          <w:b/>
          <w:sz w:val="20"/>
          <w:szCs w:val="21"/>
        </w:rPr>
        <w:t>800 vidéos produites dans le cadre du programme Melchior</w:t>
      </w:r>
      <w:r w:rsidRPr="00833985">
        <w:rPr>
          <w:rStyle w:val="eop"/>
          <w:bCs w:val="0"/>
          <w:sz w:val="20"/>
          <w:szCs w:val="21"/>
        </w:rPr>
        <w:t xml:space="preserve">, </w:t>
      </w:r>
      <w:r w:rsidRPr="007B19E3">
        <w:rPr>
          <w:rStyle w:val="eop"/>
          <w:bCs w:val="0"/>
          <w:sz w:val="20"/>
          <w:szCs w:val="21"/>
        </w:rPr>
        <w:t>ainsi que</w:t>
      </w:r>
      <w:r w:rsidRPr="00CA6661">
        <w:rPr>
          <w:rStyle w:val="eop"/>
          <w:b/>
          <w:sz w:val="20"/>
          <w:szCs w:val="21"/>
        </w:rPr>
        <w:t xml:space="preserve"> les données de l’INSEE et de l’OCDE</w:t>
      </w:r>
      <w:r w:rsidRPr="00833985">
        <w:rPr>
          <w:rStyle w:val="eop"/>
          <w:bCs w:val="0"/>
          <w:sz w:val="20"/>
          <w:szCs w:val="21"/>
        </w:rPr>
        <w:t>. Ce périmètre volontairement restreint garantit la fiabilité des réponses, limite les risques d’erreurs (ou « hallucinations »), et assure une cohérence avec les programmes scolaires</w:t>
      </w:r>
      <w:r w:rsidR="00E6663C">
        <w:rPr>
          <w:rStyle w:val="eop"/>
          <w:bCs w:val="0"/>
          <w:sz w:val="20"/>
          <w:szCs w:val="21"/>
        </w:rPr>
        <w:t xml:space="preserve"> français</w:t>
      </w:r>
      <w:r w:rsidRPr="00833985">
        <w:rPr>
          <w:rStyle w:val="eop"/>
          <w:bCs w:val="0"/>
          <w:sz w:val="20"/>
          <w:szCs w:val="21"/>
        </w:rPr>
        <w:t xml:space="preserve">. </w:t>
      </w:r>
      <w:r w:rsidRPr="00CA6661">
        <w:rPr>
          <w:rStyle w:val="eop"/>
          <w:b/>
          <w:sz w:val="20"/>
          <w:szCs w:val="21"/>
        </w:rPr>
        <w:t>Une différenciation nette par rapport à des IA généralistes</w:t>
      </w:r>
      <w:r w:rsidRPr="00833985">
        <w:rPr>
          <w:rStyle w:val="eop"/>
          <w:bCs w:val="0"/>
          <w:sz w:val="20"/>
          <w:szCs w:val="21"/>
        </w:rPr>
        <w:t xml:space="preserve"> comme </w:t>
      </w:r>
      <w:proofErr w:type="spellStart"/>
      <w:r w:rsidRPr="00833985">
        <w:rPr>
          <w:rStyle w:val="eop"/>
          <w:bCs w:val="0"/>
          <w:sz w:val="20"/>
          <w:szCs w:val="21"/>
        </w:rPr>
        <w:t>ChatGPT</w:t>
      </w:r>
      <w:proofErr w:type="spellEnd"/>
      <w:r w:rsidRPr="00833985">
        <w:rPr>
          <w:rStyle w:val="eop"/>
          <w:bCs w:val="0"/>
          <w:sz w:val="20"/>
          <w:szCs w:val="21"/>
        </w:rPr>
        <w:t xml:space="preserve"> ou </w:t>
      </w:r>
      <w:proofErr w:type="spellStart"/>
      <w:r w:rsidRPr="00833985">
        <w:rPr>
          <w:rStyle w:val="eop"/>
          <w:bCs w:val="0"/>
          <w:sz w:val="20"/>
          <w:szCs w:val="21"/>
        </w:rPr>
        <w:t>Perplexity</w:t>
      </w:r>
      <w:proofErr w:type="spellEnd"/>
      <w:r w:rsidRPr="00833985">
        <w:rPr>
          <w:rStyle w:val="eop"/>
          <w:bCs w:val="0"/>
          <w:sz w:val="20"/>
          <w:szCs w:val="21"/>
        </w:rPr>
        <w:t>, qui s’appuient sur l’intégralité des ressources disponibles en ligne et peuvent parfois diffuser des informations inexactes.</w:t>
      </w:r>
      <w:r w:rsidR="008F5FDE">
        <w:rPr>
          <w:rStyle w:val="eop"/>
          <w:bCs w:val="0"/>
          <w:sz w:val="20"/>
          <w:szCs w:val="21"/>
        </w:rPr>
        <w:t xml:space="preserve"> Par ailleurs, les droits d’auteurs des ressources utilisées ont tous été cédés à Melchior.fr ; </w:t>
      </w:r>
    </w:p>
    <w:p w14:paraId="340A53F3" w14:textId="2A23B854" w:rsidR="00833985" w:rsidRPr="00833985" w:rsidRDefault="00833985" w:rsidP="00833985">
      <w:pPr>
        <w:pStyle w:val="Titre2"/>
        <w:ind w:left="0"/>
        <w:jc w:val="both"/>
        <w:rPr>
          <w:rStyle w:val="eop"/>
          <w:bCs w:val="0"/>
          <w:sz w:val="20"/>
          <w:szCs w:val="21"/>
        </w:rPr>
      </w:pPr>
      <w:r w:rsidRPr="00833985">
        <w:rPr>
          <w:rStyle w:val="eop"/>
          <w:bCs w:val="0"/>
          <w:sz w:val="20"/>
          <w:szCs w:val="21"/>
        </w:rPr>
        <w:t xml:space="preserve">Conçu comme </w:t>
      </w:r>
      <w:r w:rsidRPr="00CA6661">
        <w:rPr>
          <w:rStyle w:val="eop"/>
          <w:b/>
          <w:sz w:val="20"/>
          <w:szCs w:val="21"/>
        </w:rPr>
        <w:t xml:space="preserve">une aide à l’éducation, </w:t>
      </w:r>
      <w:r w:rsidRPr="00CA6661">
        <w:rPr>
          <w:rStyle w:val="eop"/>
          <w:bCs w:val="0"/>
          <w:sz w:val="20"/>
          <w:szCs w:val="21"/>
        </w:rPr>
        <w:t>Melchior IA s’inscrit dans une démarche de complémentarité avec l’enseignant.</w:t>
      </w:r>
      <w:r w:rsidRPr="00833985">
        <w:rPr>
          <w:rStyle w:val="eop"/>
          <w:bCs w:val="0"/>
          <w:sz w:val="20"/>
          <w:szCs w:val="21"/>
        </w:rPr>
        <w:t xml:space="preserve"> Chaque ressource qu’il mobilise est </w:t>
      </w:r>
      <w:r w:rsidRPr="00CA6661">
        <w:rPr>
          <w:rStyle w:val="eop"/>
          <w:b/>
          <w:sz w:val="20"/>
          <w:szCs w:val="21"/>
        </w:rPr>
        <w:t>élaborée par des professeurs et validée par un inspecteur pédagogique</w:t>
      </w:r>
      <w:r w:rsidRPr="00833985">
        <w:rPr>
          <w:rStyle w:val="eop"/>
          <w:bCs w:val="0"/>
          <w:sz w:val="20"/>
          <w:szCs w:val="21"/>
        </w:rPr>
        <w:t xml:space="preserve"> (IA-IPR de SES), dans le cadre d’une charte de neutralité qui garantit l’objectivité et la qualité pédagogique des contenus. Par ailleurs, Melchior IA a été spécifiquement </w:t>
      </w:r>
      <w:r w:rsidRPr="00CA6661">
        <w:rPr>
          <w:rStyle w:val="eop"/>
          <w:b/>
          <w:sz w:val="20"/>
          <w:szCs w:val="21"/>
        </w:rPr>
        <w:t xml:space="preserve">entraîné à comprendre les attentes du monde enseignant </w:t>
      </w:r>
      <w:r w:rsidRPr="00833985">
        <w:rPr>
          <w:rStyle w:val="eop"/>
          <w:bCs w:val="0"/>
          <w:sz w:val="20"/>
          <w:szCs w:val="21"/>
        </w:rPr>
        <w:t>: son langage, ses exigences, ses formats. Il est ainsi capable de produire des contenus pédagogiques rigoureux, structurés et exploitables immédiatement en classe.</w:t>
      </w:r>
    </w:p>
    <w:p w14:paraId="380B2B31" w14:textId="30FF91D7" w:rsidR="0028125A" w:rsidRDefault="00833985" w:rsidP="00A64379">
      <w:pPr>
        <w:pStyle w:val="Titre2"/>
        <w:ind w:left="0"/>
        <w:jc w:val="both"/>
        <w:rPr>
          <w:rStyle w:val="eop"/>
          <w:rFonts w:eastAsiaTheme="minorEastAsia" w:cs="Times New Roman (Body CS)"/>
          <w:color w:val="auto"/>
          <w:sz w:val="20"/>
          <w:szCs w:val="20"/>
        </w:rPr>
      </w:pPr>
      <w:r w:rsidRPr="03E78EDF">
        <w:rPr>
          <w:rStyle w:val="eop"/>
          <w:sz w:val="20"/>
          <w:szCs w:val="20"/>
        </w:rPr>
        <w:t xml:space="preserve">Pensé dès l’origine comme un assistant au service de la transmission des savoirs, Melchior IA a </w:t>
      </w:r>
      <w:r w:rsidRPr="03E78EDF">
        <w:rPr>
          <w:rStyle w:val="eop"/>
          <w:b/>
          <w:sz w:val="20"/>
          <w:szCs w:val="20"/>
        </w:rPr>
        <w:t>bénéficié de tests menés avec des enseignants et élèves volontaires</w:t>
      </w:r>
      <w:r w:rsidRPr="03E78EDF">
        <w:rPr>
          <w:rStyle w:val="eop"/>
          <w:sz w:val="20"/>
          <w:szCs w:val="20"/>
        </w:rPr>
        <w:t>. Cette démarche de co-construction a permis d’affiner les usages et les fonctionnalités, pour livrer dès aujourd’hui une version solide, au plus proche des besoins du terrain.</w:t>
      </w:r>
    </w:p>
    <w:p w14:paraId="2640AACC" w14:textId="6856E9CA" w:rsidR="00222BDE" w:rsidRPr="00F91923" w:rsidRDefault="0028125A" w:rsidP="00E12F62">
      <w:pPr>
        <w:spacing w:line="276" w:lineRule="auto"/>
        <w:ind w:left="0"/>
        <w:rPr>
          <w:rStyle w:val="normaltextrun"/>
          <w:rFonts w:eastAsia="Times New Roman" w:cs="Segoe UI"/>
          <w:color w:val="080058"/>
        </w:rPr>
      </w:pPr>
      <w:r w:rsidRPr="00AD7A49">
        <w:rPr>
          <w:rStyle w:val="normaltextrun"/>
          <w:rFonts w:eastAsia="Times New Roman" w:cs="Segoe UI"/>
          <w:color w:val="080058"/>
        </w:rPr>
        <w:t>………………………………………………</w:t>
      </w:r>
    </w:p>
    <w:p w14:paraId="38272347" w14:textId="77777777" w:rsidR="00833985" w:rsidRDefault="00833985" w:rsidP="00E12F62">
      <w:pPr>
        <w:spacing w:line="276" w:lineRule="auto"/>
        <w:ind w:left="0"/>
        <w:rPr>
          <w:rStyle w:val="normaltextrun"/>
          <w:rFonts w:eastAsia="Times New Roman" w:cs="Segoe UI"/>
          <w:b/>
          <w:bCs/>
          <w:i/>
          <w:iCs/>
          <w:color w:val="080058"/>
        </w:rPr>
      </w:pPr>
    </w:p>
    <w:p w14:paraId="2C784685" w14:textId="7AB2CB1D" w:rsidR="003D0244" w:rsidRPr="003D0244" w:rsidRDefault="00222BDE" w:rsidP="00E12F62">
      <w:pPr>
        <w:spacing w:line="276" w:lineRule="auto"/>
        <w:ind w:left="0"/>
        <w:rPr>
          <w:rStyle w:val="normaltextrun"/>
          <w:rFonts w:eastAsia="Times New Roman" w:cs="Segoe UI"/>
          <w:b/>
          <w:bCs/>
          <w:i/>
          <w:iCs/>
          <w:color w:val="080058"/>
        </w:rPr>
      </w:pPr>
      <w:r>
        <w:rPr>
          <w:rStyle w:val="normaltextrun"/>
          <w:rFonts w:eastAsia="Times New Roman" w:cs="Segoe UI"/>
          <w:b/>
          <w:bCs/>
          <w:i/>
          <w:iCs/>
          <w:color w:val="080058"/>
        </w:rPr>
        <w:t>À</w:t>
      </w:r>
      <w:r w:rsidR="003D0244" w:rsidRPr="003D0244">
        <w:rPr>
          <w:rStyle w:val="normaltextrun"/>
          <w:rFonts w:eastAsia="Times New Roman" w:cs="Segoe UI"/>
          <w:b/>
          <w:bCs/>
          <w:i/>
          <w:iCs/>
          <w:color w:val="080058"/>
        </w:rPr>
        <w:t xml:space="preserve"> propos de l’Institut de l’Entreprise</w:t>
      </w:r>
    </w:p>
    <w:p w14:paraId="042210F1" w14:textId="0FF19DAA" w:rsidR="003D0244" w:rsidRPr="003D0244" w:rsidRDefault="003D0244" w:rsidP="003D0244">
      <w:pPr>
        <w:spacing w:line="276" w:lineRule="auto"/>
        <w:ind w:left="0"/>
        <w:rPr>
          <w:rStyle w:val="normaltextrun"/>
          <w:rFonts w:eastAsia="Times New Roman" w:cs="Segoe UI"/>
          <w:color w:val="777777" w:themeColor="accent5"/>
        </w:rPr>
      </w:pPr>
      <w:r w:rsidRPr="03E78EDF">
        <w:rPr>
          <w:rStyle w:val="normaltextrun"/>
          <w:rFonts w:eastAsia="Times New Roman" w:cs="Segoe UI"/>
          <w:color w:val="777777" w:themeColor="accent6"/>
        </w:rPr>
        <w:t xml:space="preserve">Créé en 1975, l’Institut de l’Entreprise est une association à but non lucratif réunissant une centaine d’entreprises de dimension multinationale mais fortement implantées en France. L’Institut travaille à valoriser le rôle et la place de l’entreprise dans notre société à travers différents programmes. </w:t>
      </w:r>
      <w:r w:rsidRPr="03E78EDF">
        <w:rPr>
          <w:rStyle w:val="normaltextrun"/>
          <w:rFonts w:eastAsia="Times New Roman" w:cs="Segoe UI"/>
          <w:b/>
          <w:bCs/>
          <w:color w:val="777777" w:themeColor="accent6"/>
        </w:rPr>
        <w:t>L’Agora</w:t>
      </w:r>
      <w:r w:rsidRPr="03E78EDF">
        <w:rPr>
          <w:rStyle w:val="normaltextrun"/>
          <w:rFonts w:eastAsia="Times New Roman" w:cs="Segoe UI"/>
          <w:color w:val="777777" w:themeColor="accent6"/>
        </w:rPr>
        <w:t xml:space="preserve"> orchestre un travail collégial entre dirigeants et parties prenantes sur les grandes transformations et mutations de l’entreprise. </w:t>
      </w:r>
      <w:r w:rsidRPr="03E78EDF">
        <w:rPr>
          <w:rStyle w:val="normaltextrun"/>
          <w:rFonts w:eastAsia="Times New Roman" w:cs="Segoe UI"/>
          <w:b/>
          <w:bCs/>
          <w:color w:val="777777" w:themeColor="accent6"/>
        </w:rPr>
        <w:t>L’IHEE</w:t>
      </w:r>
      <w:r w:rsidRPr="03E78EDF">
        <w:rPr>
          <w:rStyle w:val="normaltextrun"/>
          <w:rFonts w:eastAsia="Times New Roman" w:cs="Segoe UI"/>
          <w:color w:val="777777" w:themeColor="accent6"/>
        </w:rPr>
        <w:t> accompagne et forme des dirigeants issus de l’entreprise et de ses parties prenantes. </w:t>
      </w:r>
      <w:r w:rsidRPr="03E78EDF">
        <w:rPr>
          <w:rStyle w:val="normaltextrun"/>
          <w:rFonts w:eastAsia="Times New Roman" w:cs="Segoe UI"/>
          <w:b/>
          <w:bCs/>
          <w:color w:val="777777" w:themeColor="accent6"/>
        </w:rPr>
        <w:t>Melchior</w:t>
      </w:r>
      <w:r w:rsidRPr="03E78EDF">
        <w:rPr>
          <w:rStyle w:val="normaltextrun"/>
          <w:rFonts w:eastAsia="Times New Roman" w:cs="Segoe UI"/>
          <w:color w:val="777777" w:themeColor="accent6"/>
        </w:rPr>
        <w:t xml:space="preserve"> créé le dialogue entre le monde de l’éducation et celui de l’entreprise afin d’améliorer l’insertion professionnelle des jeunes.</w:t>
      </w:r>
    </w:p>
    <w:p w14:paraId="4C0CD262" w14:textId="77777777" w:rsidR="003D0244" w:rsidRPr="003D0244" w:rsidRDefault="003D0244" w:rsidP="00E12F62">
      <w:pPr>
        <w:spacing w:line="276" w:lineRule="auto"/>
        <w:ind w:left="0"/>
        <w:rPr>
          <w:rStyle w:val="normaltextrun"/>
          <w:rFonts w:eastAsia="Times New Roman" w:cs="Segoe UI"/>
          <w:color w:val="080058"/>
        </w:rPr>
      </w:pPr>
    </w:p>
    <w:p w14:paraId="4E1BF65A" w14:textId="77777777" w:rsidR="003F3909" w:rsidRPr="003D0244" w:rsidRDefault="003F3909" w:rsidP="00E12F62">
      <w:pPr>
        <w:spacing w:line="276" w:lineRule="auto"/>
        <w:ind w:left="0"/>
        <w:rPr>
          <w:rStyle w:val="normaltextrun"/>
          <w:rFonts w:eastAsia="Times New Roman" w:cs="Segoe UI"/>
          <w:color w:val="080058"/>
        </w:rPr>
      </w:pPr>
    </w:p>
    <w:p w14:paraId="21C6B570" w14:textId="77777777" w:rsidR="003F3909" w:rsidRPr="003D0244" w:rsidRDefault="003F3909" w:rsidP="00E12F62">
      <w:pPr>
        <w:spacing w:line="276" w:lineRule="auto"/>
        <w:ind w:left="0"/>
        <w:rPr>
          <w:rStyle w:val="normaltextrun"/>
          <w:rFonts w:eastAsia="Times New Roman" w:cs="Segoe UI"/>
          <w:color w:val="080058"/>
        </w:rPr>
      </w:pPr>
    </w:p>
    <w:p w14:paraId="7551FF71" w14:textId="5B042C69" w:rsidR="003D0244" w:rsidRPr="007A660E" w:rsidRDefault="00AB42A3" w:rsidP="00BD0B63">
      <w:pPr>
        <w:spacing w:line="276" w:lineRule="auto"/>
        <w:ind w:left="0"/>
        <w:jc w:val="center"/>
        <w:rPr>
          <w:rStyle w:val="normaltextrun"/>
          <w:rFonts w:eastAsia="Times New Roman" w:cs="Segoe UI"/>
          <w:color w:val="080058"/>
          <w:u w:val="single"/>
          <w:lang w:val="en-GB"/>
        </w:rPr>
      </w:pPr>
      <w:r w:rsidRPr="007A660E">
        <w:rPr>
          <w:rStyle w:val="normaltextrun"/>
          <w:rFonts w:eastAsia="Times New Roman" w:cs="Segoe UI"/>
          <w:color w:val="080058"/>
          <w:u w:val="single"/>
          <w:lang w:val="en-GB"/>
        </w:rPr>
        <w:t>Contact</w:t>
      </w:r>
      <w:r w:rsidR="1446D7CA" w:rsidRPr="007A660E">
        <w:rPr>
          <w:rStyle w:val="normaltextrun"/>
          <w:rFonts w:eastAsia="Times New Roman" w:cs="Segoe UI"/>
          <w:color w:val="080058"/>
          <w:u w:val="single"/>
          <w:lang w:val="en-GB"/>
        </w:rPr>
        <w:t>s p</w:t>
      </w:r>
      <w:r w:rsidRPr="007A660E">
        <w:rPr>
          <w:rStyle w:val="normaltextrun"/>
          <w:rFonts w:eastAsia="Times New Roman" w:cs="Segoe UI"/>
          <w:color w:val="080058"/>
          <w:u w:val="single"/>
          <w:lang w:val="en-GB"/>
        </w:rPr>
        <w:t>resse</w:t>
      </w:r>
    </w:p>
    <w:p w14:paraId="7D54EB39" w14:textId="335AA8CA" w:rsidR="007A6937" w:rsidRPr="007A660E" w:rsidRDefault="00BE6422" w:rsidP="007A6937">
      <w:pPr>
        <w:spacing w:line="276" w:lineRule="auto"/>
        <w:ind w:left="0"/>
        <w:jc w:val="center"/>
        <w:rPr>
          <w:rStyle w:val="normaltextrun"/>
          <w:rFonts w:eastAsia="Times New Roman" w:cs="Segoe UI"/>
          <w:color w:val="777777" w:themeColor="accent5"/>
          <w:lang w:val="en-GB"/>
        </w:rPr>
      </w:pPr>
      <w:r w:rsidRPr="007A660E">
        <w:rPr>
          <w:rStyle w:val="normaltextrun"/>
          <w:rFonts w:eastAsia="Times New Roman" w:cs="Segoe UI"/>
          <w:color w:val="777777" w:themeColor="accent5"/>
          <w:lang w:val="en-GB"/>
        </w:rPr>
        <w:t>Agence Enderby</w:t>
      </w:r>
    </w:p>
    <w:p w14:paraId="3F1D8A80" w14:textId="77777777" w:rsidR="00833985" w:rsidRPr="007A660E" w:rsidRDefault="00833985" w:rsidP="007A6937">
      <w:pPr>
        <w:spacing w:line="276" w:lineRule="auto"/>
        <w:ind w:left="0"/>
        <w:jc w:val="center"/>
        <w:rPr>
          <w:rStyle w:val="normaltextrun"/>
          <w:rFonts w:eastAsia="Times New Roman" w:cs="Segoe UI"/>
          <w:color w:val="777777" w:themeColor="accent5"/>
          <w:lang w:val="en-GB"/>
        </w:rPr>
      </w:pPr>
    </w:p>
    <w:p w14:paraId="6AD0A604" w14:textId="13AEA359" w:rsidR="00BE6422" w:rsidRPr="007A660E" w:rsidRDefault="00833985" w:rsidP="00BE6422">
      <w:pPr>
        <w:spacing w:line="276" w:lineRule="auto"/>
        <w:ind w:left="0"/>
        <w:jc w:val="center"/>
        <w:rPr>
          <w:rStyle w:val="normaltextrun"/>
          <w:rFonts w:eastAsia="Times New Roman" w:cs="Segoe UI"/>
          <w:b/>
          <w:bCs/>
          <w:color w:val="777777" w:themeColor="accent5"/>
          <w:lang w:val="en-GB"/>
        </w:rPr>
      </w:pPr>
      <w:r w:rsidRPr="007A660E">
        <w:rPr>
          <w:rStyle w:val="normaltextrun"/>
          <w:rFonts w:eastAsia="Times New Roman" w:cs="Segoe UI"/>
          <w:b/>
          <w:bCs/>
          <w:color w:val="777777" w:themeColor="accent5"/>
          <w:lang w:val="en-GB"/>
        </w:rPr>
        <w:t>Agathe Lavau</w:t>
      </w:r>
    </w:p>
    <w:p w14:paraId="71EE1BB0" w14:textId="7C646475" w:rsidR="00BE6422" w:rsidRPr="007A660E" w:rsidRDefault="00833985" w:rsidP="00BE6422">
      <w:pPr>
        <w:spacing w:line="276" w:lineRule="auto"/>
        <w:ind w:left="0"/>
        <w:jc w:val="center"/>
        <w:rPr>
          <w:rStyle w:val="normaltextrun"/>
          <w:rFonts w:eastAsia="Times New Roman" w:cs="Segoe UI"/>
          <w:color w:val="777777" w:themeColor="text1"/>
          <w:u w:val="single"/>
          <w:lang w:val="en-GB"/>
        </w:rPr>
      </w:pPr>
      <w:hyperlink r:id="rId12" w:history="1">
        <w:r w:rsidRPr="007A660E">
          <w:rPr>
            <w:rStyle w:val="Lienhypertexte"/>
            <w:color w:val="777777" w:themeColor="text1"/>
            <w:lang w:val="en-GB"/>
          </w:rPr>
          <w:t>ala@enderby.fr</w:t>
        </w:r>
      </w:hyperlink>
    </w:p>
    <w:p w14:paraId="223CB917" w14:textId="7F97B975" w:rsidR="00DF56CE" w:rsidRPr="007A6937" w:rsidRDefault="00833985" w:rsidP="00BE6422">
      <w:pPr>
        <w:spacing w:line="276" w:lineRule="auto"/>
        <w:ind w:left="0"/>
        <w:jc w:val="center"/>
        <w:rPr>
          <w:rStyle w:val="normaltextrun"/>
          <w:rFonts w:eastAsia="Times New Roman" w:cs="Segoe UI"/>
          <w:color w:val="777777" w:themeColor="accent5"/>
        </w:rPr>
      </w:pPr>
      <w:r>
        <w:rPr>
          <w:rStyle w:val="normaltextrun"/>
          <w:rFonts w:eastAsia="Times New Roman" w:cs="Segoe UI"/>
          <w:color w:val="777777" w:themeColor="accent5"/>
        </w:rPr>
        <w:t>06-45-42-91-00</w:t>
      </w:r>
    </w:p>
    <w:p w14:paraId="63B03D13" w14:textId="3DD0EA96" w:rsidR="00BE6422" w:rsidRPr="007A6937" w:rsidRDefault="007A6937" w:rsidP="00BE6422">
      <w:pPr>
        <w:spacing w:line="276" w:lineRule="auto"/>
        <w:ind w:left="0"/>
        <w:jc w:val="center"/>
        <w:rPr>
          <w:rStyle w:val="normaltextrun"/>
          <w:rFonts w:eastAsia="Times New Roman" w:cs="Segoe UI"/>
          <w:color w:val="777777" w:themeColor="accent5"/>
        </w:rPr>
      </w:pPr>
      <w:r w:rsidRPr="007A6937">
        <w:rPr>
          <w:rStyle w:val="normaltextrun"/>
          <w:rFonts w:eastAsia="Times New Roman" w:cs="Segoe UI"/>
          <w:color w:val="777777" w:themeColor="accent5"/>
        </w:rPr>
        <w:t>-</w:t>
      </w:r>
    </w:p>
    <w:p w14:paraId="4A08C13E" w14:textId="128A51F1" w:rsidR="00AA0825" w:rsidRPr="00BD0B63" w:rsidRDefault="00AA0825" w:rsidP="003D0244">
      <w:pPr>
        <w:spacing w:line="276" w:lineRule="auto"/>
        <w:ind w:left="0"/>
        <w:jc w:val="center"/>
        <w:rPr>
          <w:rStyle w:val="normaltextrun"/>
          <w:rFonts w:eastAsia="Times New Roman" w:cs="Segoe UI"/>
          <w:b/>
          <w:bCs/>
          <w:color w:val="777777" w:themeColor="accent5"/>
        </w:rPr>
      </w:pPr>
      <w:proofErr w:type="spellStart"/>
      <w:r w:rsidRPr="00BD0B63">
        <w:rPr>
          <w:rStyle w:val="normaltextrun"/>
          <w:rFonts w:eastAsia="Times New Roman" w:cs="Segoe UI"/>
          <w:b/>
          <w:bCs/>
          <w:color w:val="777777" w:themeColor="accent5"/>
        </w:rPr>
        <w:t>El</w:t>
      </w:r>
      <w:r w:rsidR="00222BDE">
        <w:rPr>
          <w:rStyle w:val="normaltextrun"/>
          <w:rFonts w:eastAsia="Times New Roman" w:cs="Segoe UI"/>
          <w:b/>
          <w:bCs/>
          <w:color w:val="777777" w:themeColor="accent5"/>
        </w:rPr>
        <w:t>é</w:t>
      </w:r>
      <w:r w:rsidRPr="00BD0B63">
        <w:rPr>
          <w:rStyle w:val="normaltextrun"/>
          <w:rFonts w:eastAsia="Times New Roman" w:cs="Segoe UI"/>
          <w:b/>
          <w:bCs/>
          <w:color w:val="777777" w:themeColor="accent5"/>
        </w:rPr>
        <w:t>na</w:t>
      </w:r>
      <w:proofErr w:type="spellEnd"/>
      <w:r w:rsidRPr="00BD0B63">
        <w:rPr>
          <w:rStyle w:val="normaltextrun"/>
          <w:rFonts w:eastAsia="Times New Roman" w:cs="Segoe UI"/>
          <w:b/>
          <w:bCs/>
          <w:color w:val="777777" w:themeColor="accent5"/>
        </w:rPr>
        <w:t xml:space="preserve"> </w:t>
      </w:r>
      <w:proofErr w:type="spellStart"/>
      <w:r w:rsidRPr="00BD0B63">
        <w:rPr>
          <w:rStyle w:val="normaltextrun"/>
          <w:rFonts w:eastAsia="Times New Roman" w:cs="Segoe UI"/>
          <w:b/>
          <w:bCs/>
          <w:color w:val="777777" w:themeColor="accent5"/>
        </w:rPr>
        <w:t>Piéto</w:t>
      </w:r>
      <w:proofErr w:type="spellEnd"/>
    </w:p>
    <w:p w14:paraId="39B9CE84" w14:textId="56466C73" w:rsidR="00AA0825" w:rsidRDefault="00AA0825" w:rsidP="003D0244">
      <w:pPr>
        <w:spacing w:line="276" w:lineRule="auto"/>
        <w:ind w:left="0"/>
        <w:jc w:val="center"/>
        <w:rPr>
          <w:rStyle w:val="normaltextrun"/>
          <w:rFonts w:eastAsia="Times New Roman" w:cs="Segoe UI"/>
          <w:color w:val="777777" w:themeColor="accent5"/>
        </w:rPr>
      </w:pPr>
      <w:hyperlink r:id="rId13" w:history="1">
        <w:r w:rsidRPr="00AA0825">
          <w:rPr>
            <w:rStyle w:val="Lienhypertexte"/>
            <w:rFonts w:eastAsia="Times New Roman" w:cs="Segoe UI"/>
            <w:color w:val="777777" w:themeColor="accent5"/>
          </w:rPr>
          <w:t>epi@enderby.fr</w:t>
        </w:r>
      </w:hyperlink>
    </w:p>
    <w:p w14:paraId="611B13F3" w14:textId="231464A4" w:rsidR="00BD0B63" w:rsidRDefault="00BD0B63" w:rsidP="003D0244">
      <w:pPr>
        <w:spacing w:line="276" w:lineRule="auto"/>
        <w:ind w:left="0"/>
        <w:jc w:val="center"/>
        <w:rPr>
          <w:rStyle w:val="normaltextrun"/>
          <w:rFonts w:eastAsia="Times New Roman" w:cs="Segoe UI"/>
          <w:color w:val="777777" w:themeColor="accent5"/>
        </w:rPr>
      </w:pPr>
      <w:r>
        <w:rPr>
          <w:rStyle w:val="normaltextrun"/>
          <w:rFonts w:eastAsia="Times New Roman" w:cs="Segoe UI"/>
          <w:color w:val="777777" w:themeColor="accent5"/>
        </w:rPr>
        <w:t>07-61-26-53-29</w:t>
      </w:r>
    </w:p>
    <w:p w14:paraId="7FBFC690" w14:textId="77777777" w:rsidR="00AA0825" w:rsidRPr="00AA0825" w:rsidRDefault="00AA0825" w:rsidP="003D0244">
      <w:pPr>
        <w:spacing w:line="276" w:lineRule="auto"/>
        <w:ind w:left="0"/>
        <w:jc w:val="center"/>
        <w:rPr>
          <w:rStyle w:val="normaltextrun"/>
          <w:rFonts w:eastAsia="Times New Roman" w:cs="Segoe UI"/>
          <w:color w:val="777777" w:themeColor="accent5"/>
        </w:rPr>
      </w:pPr>
    </w:p>
    <w:p w14:paraId="6D50B78B" w14:textId="32263BF0" w:rsidR="003A1B14" w:rsidRPr="008734DD" w:rsidRDefault="003A1B14" w:rsidP="00E12F62">
      <w:pPr>
        <w:spacing w:line="276" w:lineRule="auto"/>
        <w:ind w:left="0"/>
        <w:jc w:val="left"/>
        <w:rPr>
          <w:szCs w:val="20"/>
        </w:rPr>
      </w:pPr>
    </w:p>
    <w:sectPr w:rsidR="003A1B14" w:rsidRPr="008734DD" w:rsidSect="00753F0E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1900" w:h="16840"/>
      <w:pgMar w:top="1843" w:right="1410" w:bottom="1701" w:left="882" w:header="102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B763B" w14:textId="77777777" w:rsidR="00852EA6" w:rsidRDefault="00852EA6" w:rsidP="000E1F85">
      <w:r>
        <w:separator/>
      </w:r>
    </w:p>
  </w:endnote>
  <w:endnote w:type="continuationSeparator" w:id="0">
    <w:p w14:paraId="1CA222F4" w14:textId="77777777" w:rsidR="00852EA6" w:rsidRDefault="00852EA6" w:rsidP="000E1F85">
      <w:r>
        <w:continuationSeparator/>
      </w:r>
    </w:p>
  </w:endnote>
  <w:endnote w:type="continuationNotice" w:id="1">
    <w:p w14:paraId="5A082477" w14:textId="77777777" w:rsidR="00852EA6" w:rsidRDefault="00852E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GGothicM">
    <w:altName w:val="Yu Gothic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ofia Pro">
    <w:panose1 w:val="00000000000000000000"/>
    <w:charset w:val="00"/>
    <w:family w:val="modern"/>
    <w:notTrueType/>
    <w:pitch w:val="variable"/>
    <w:sig w:usb0="A000022F" w:usb1="5000004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Libre Bodoni">
    <w:panose1 w:val="02070503070600000003"/>
    <w:charset w:val="00"/>
    <w:family w:val="roman"/>
    <w:pitch w:val="variable"/>
    <w:sig w:usb0="A00000FF" w:usb1="0000205B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MT">
    <w:altName w:val="Cambria"/>
    <w:charset w:val="00"/>
    <w:family w:val="roman"/>
    <w:pitch w:val="default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90A79" w14:textId="77777777" w:rsidR="008734DD" w:rsidRPr="0036124D" w:rsidRDefault="00AF090F" w:rsidP="008734DD">
    <w:pPr>
      <w:pStyle w:val="Pieddepage"/>
      <w:tabs>
        <w:tab w:val="clear" w:pos="4536"/>
        <w:tab w:val="clear" w:pos="9072"/>
      </w:tabs>
      <w:spacing w:after="120"/>
      <w:ind w:left="-567" w:firstLine="1276"/>
      <w:jc w:val="center"/>
      <w:rPr>
        <w:color w:val="33289C"/>
        <w:spacing w:val="-10"/>
      </w:rPr>
    </w:pPr>
    <w:r w:rsidRPr="0036124D">
      <w:rPr>
        <w:noProof/>
        <w:color w:val="33289C"/>
        <w:spacing w:val="-10"/>
        <w:sz w:val="16"/>
      </w:rPr>
      <w:drawing>
        <wp:anchor distT="0" distB="0" distL="114300" distR="114300" simplePos="0" relativeHeight="251658240" behindDoc="1" locked="1" layoutInCell="1" allowOverlap="1" wp14:anchorId="317D92C3" wp14:editId="397410D7">
          <wp:simplePos x="0" y="0"/>
          <wp:positionH relativeFrom="page">
            <wp:posOffset>-572135</wp:posOffset>
          </wp:positionH>
          <wp:positionV relativeFrom="page">
            <wp:posOffset>4308475</wp:posOffset>
          </wp:positionV>
          <wp:extent cx="6673850" cy="6673850"/>
          <wp:effectExtent l="0" t="0" r="0" b="0"/>
          <wp:wrapNone/>
          <wp:docPr id="642468700" name="Image 642468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468700" name="Image 642468700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5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73850" cy="667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34DD" w:rsidRPr="0036124D">
      <w:rPr>
        <w:color w:val="33289C"/>
        <w:spacing w:val="-10"/>
        <w:sz w:val="16"/>
      </w:rPr>
      <w:t xml:space="preserve">29, rue de Lisbonne 75008 Paris </w:t>
    </w:r>
    <w:r w:rsidR="008734DD" w:rsidRPr="0036124D">
      <w:rPr>
        <w:rFonts w:ascii="Cambria Math" w:hAnsi="Cambria Math" w:cs="Cambria Math"/>
        <w:color w:val="33289C"/>
        <w:spacing w:val="-10"/>
        <w:sz w:val="16"/>
      </w:rPr>
      <w:t>∙</w:t>
    </w:r>
    <w:r w:rsidR="008734DD" w:rsidRPr="0036124D">
      <w:rPr>
        <w:color w:val="33289C"/>
        <w:spacing w:val="-10"/>
        <w:sz w:val="16"/>
      </w:rPr>
      <w:t xml:space="preserve"> Tél. +33 1 53 23 05 40 </w:t>
    </w:r>
    <w:r w:rsidR="008734DD" w:rsidRPr="0036124D">
      <w:rPr>
        <w:rFonts w:ascii="Cambria Math" w:hAnsi="Cambria Math" w:cs="Cambria Math"/>
        <w:color w:val="33289C"/>
        <w:spacing w:val="-10"/>
        <w:sz w:val="16"/>
      </w:rPr>
      <w:t>∙</w:t>
    </w:r>
    <w:r w:rsidR="008734DD" w:rsidRPr="0036124D">
      <w:rPr>
        <w:color w:val="33289C"/>
        <w:spacing w:val="-10"/>
        <w:sz w:val="16"/>
      </w:rPr>
      <w:t xml:space="preserve"> www.institut-entreprise.fr</w:t>
    </w:r>
  </w:p>
  <w:p w14:paraId="21139794" w14:textId="77777777" w:rsidR="003B20F3" w:rsidRPr="0036124D" w:rsidRDefault="003B20F3" w:rsidP="003B71A4">
    <w:pPr>
      <w:pStyle w:val="Pieddepage"/>
      <w:tabs>
        <w:tab w:val="clear" w:pos="4536"/>
        <w:tab w:val="clear" w:pos="9072"/>
      </w:tabs>
      <w:spacing w:after="120"/>
      <w:ind w:left="-1843"/>
      <w:jc w:val="center"/>
      <w:rPr>
        <w:spacing w:val="-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729A0" w14:textId="77777777" w:rsidR="00467167" w:rsidRDefault="003D64DA" w:rsidP="008734DD">
    <w:pPr>
      <w:pStyle w:val="Pieddepage"/>
      <w:tabs>
        <w:tab w:val="clear" w:pos="4536"/>
        <w:tab w:val="clear" w:pos="9072"/>
      </w:tabs>
      <w:spacing w:after="120"/>
      <w:ind w:left="-567" w:firstLine="1276"/>
      <w:jc w:val="center"/>
      <w:rPr>
        <w:color w:val="33289C"/>
        <w:spacing w:val="-10"/>
        <w:sz w:val="16"/>
      </w:rPr>
    </w:pPr>
    <w:r w:rsidRPr="0036124D">
      <w:rPr>
        <w:color w:val="33289C"/>
        <w:spacing w:val="-10"/>
        <w:sz w:val="16"/>
      </w:rPr>
      <w:t xml:space="preserve">29, rue de Lisbonne 75008 Paris </w:t>
    </w:r>
    <w:r w:rsidRPr="0036124D">
      <w:rPr>
        <w:rFonts w:ascii="Cambria Math" w:hAnsi="Cambria Math" w:cs="Cambria Math"/>
        <w:color w:val="33289C"/>
        <w:spacing w:val="-10"/>
        <w:sz w:val="16"/>
      </w:rPr>
      <w:t>∙</w:t>
    </w:r>
    <w:r w:rsidRPr="0036124D">
      <w:rPr>
        <w:color w:val="33289C"/>
        <w:spacing w:val="-10"/>
        <w:sz w:val="16"/>
      </w:rPr>
      <w:t xml:space="preserve"> Tél.</w:t>
    </w:r>
    <w:r w:rsidR="00631317" w:rsidRPr="0036124D">
      <w:rPr>
        <w:color w:val="33289C"/>
        <w:spacing w:val="-10"/>
        <w:sz w:val="16"/>
      </w:rPr>
      <w:t xml:space="preserve"> </w:t>
    </w:r>
    <w:r w:rsidR="005A1778" w:rsidRPr="0036124D">
      <w:rPr>
        <w:color w:val="33289C"/>
        <w:spacing w:val="-10"/>
        <w:sz w:val="16"/>
      </w:rPr>
      <w:t>+</w:t>
    </w:r>
    <w:r w:rsidR="00631317" w:rsidRPr="0036124D">
      <w:rPr>
        <w:color w:val="33289C"/>
        <w:spacing w:val="-10"/>
        <w:sz w:val="16"/>
      </w:rPr>
      <w:t xml:space="preserve">33 1 53 23 05 40 </w:t>
    </w:r>
    <w:r w:rsidR="00631317" w:rsidRPr="0036124D">
      <w:rPr>
        <w:rFonts w:ascii="Cambria Math" w:hAnsi="Cambria Math" w:cs="Cambria Math"/>
        <w:color w:val="33289C"/>
        <w:spacing w:val="-10"/>
        <w:sz w:val="16"/>
      </w:rPr>
      <w:t>∙</w:t>
    </w:r>
    <w:r w:rsidR="00631317" w:rsidRPr="0036124D">
      <w:rPr>
        <w:color w:val="33289C"/>
        <w:spacing w:val="-10"/>
        <w:sz w:val="16"/>
      </w:rPr>
      <w:t xml:space="preserve"> </w:t>
    </w:r>
    <w:hyperlink r:id="rId1" w:history="1">
      <w:r w:rsidR="008734DD" w:rsidRPr="005F475E">
        <w:rPr>
          <w:rStyle w:val="Lienhypertexte"/>
          <w:spacing w:val="-10"/>
          <w:sz w:val="16"/>
        </w:rPr>
        <w:t>www.institut-entreprise.fr</w:t>
      </w:r>
    </w:hyperlink>
  </w:p>
  <w:p w14:paraId="7A34E458" w14:textId="77777777" w:rsidR="008734DD" w:rsidRPr="0036124D" w:rsidRDefault="008734DD" w:rsidP="008734DD">
    <w:pPr>
      <w:pStyle w:val="Pieddepage"/>
      <w:tabs>
        <w:tab w:val="clear" w:pos="4536"/>
        <w:tab w:val="clear" w:pos="9072"/>
      </w:tabs>
      <w:spacing w:after="120"/>
      <w:ind w:left="-567" w:firstLine="1276"/>
      <w:jc w:val="center"/>
      <w:rPr>
        <w:color w:val="33289C"/>
        <w:spacing w:val="-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16589" w14:textId="77777777" w:rsidR="00852EA6" w:rsidRDefault="00852EA6" w:rsidP="000E1F85">
      <w:bookmarkStart w:id="0" w:name="_Hlk121149831"/>
      <w:bookmarkEnd w:id="0"/>
      <w:r>
        <w:separator/>
      </w:r>
    </w:p>
  </w:footnote>
  <w:footnote w:type="continuationSeparator" w:id="0">
    <w:p w14:paraId="00B4135E" w14:textId="77777777" w:rsidR="00852EA6" w:rsidRDefault="00852EA6" w:rsidP="000E1F85">
      <w:r>
        <w:continuationSeparator/>
      </w:r>
    </w:p>
  </w:footnote>
  <w:footnote w:type="continuationNotice" w:id="1">
    <w:p w14:paraId="1AC0B48F" w14:textId="77777777" w:rsidR="00852EA6" w:rsidRDefault="00852E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74012" w14:textId="40496525" w:rsidR="00DF55CC" w:rsidRDefault="000B7145">
    <w:pPr>
      <w:pStyle w:val="En-tte"/>
    </w:pPr>
    <w:r>
      <w:rPr>
        <w:noProof/>
      </w:rPr>
      <w:drawing>
        <wp:anchor distT="0" distB="0" distL="114300" distR="114300" simplePos="0" relativeHeight="251658242" behindDoc="1" locked="0" layoutInCell="1" allowOverlap="1" wp14:anchorId="336C0208" wp14:editId="409EA04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310" cy="10692130"/>
          <wp:effectExtent l="0" t="0" r="0" b="1270"/>
          <wp:wrapNone/>
          <wp:docPr id="3" name="WordPictureWatermark2"/>
          <wp:cNvGraphicFramePr>
            <a:graphicFrameLocks xmlns:a="http://schemas.openxmlformats.org/drawingml/2006/main" noGrp="1" noChangeAspect="1" noResize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2"/>
                  <pic:cNvPicPr>
                    <a:picLocks noGrp="1" noRot="1" noChangeAspect="1" noResize="1" noEditPoints="1" noAdjustHandles="1" noChangeArrowheads="1" noChangeShapeType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23292" w14:textId="77777777" w:rsidR="00DF55CC" w:rsidRPr="008734DD" w:rsidRDefault="008734DD" w:rsidP="00193FBC">
    <w:pPr>
      <w:pStyle w:val="Pieddepage"/>
      <w:tabs>
        <w:tab w:val="clear" w:pos="4536"/>
        <w:tab w:val="clear" w:pos="9072"/>
      </w:tabs>
      <w:spacing w:after="120"/>
      <w:ind w:left="0"/>
      <w:jc w:val="right"/>
      <w:rPr>
        <w:color w:val="33289C"/>
        <w:spacing w:val="-10"/>
        <w:szCs w:val="20"/>
      </w:rPr>
    </w:pPr>
    <w:r w:rsidRPr="008734DD">
      <w:rPr>
        <w:noProof/>
        <w:szCs w:val="20"/>
      </w:rPr>
      <mc:AlternateContent>
        <mc:Choice Requires="wpc">
          <w:drawing>
            <wp:anchor distT="0" distB="0" distL="114300" distR="114300" simplePos="0" relativeHeight="251658241" behindDoc="0" locked="1" layoutInCell="1" allowOverlap="0" wp14:anchorId="50D0D672" wp14:editId="76BFA72E">
              <wp:simplePos x="0" y="0"/>
              <wp:positionH relativeFrom="page">
                <wp:posOffset>350520</wp:posOffset>
              </wp:positionH>
              <wp:positionV relativeFrom="page">
                <wp:posOffset>226695</wp:posOffset>
              </wp:positionV>
              <wp:extent cx="1903095" cy="982980"/>
              <wp:effectExtent l="0" t="0" r="0" b="0"/>
              <wp:wrapNone/>
              <wp:docPr id="1894386568" name="Zone de dessin 134525915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blipFill dpi="0" rotWithShape="1">
                        <a:blip r:embed="rId1"/>
                        <a:srcRect/>
                        <a:stretch>
                          <a:fillRect/>
                        </a:stretch>
                      </a:blipFill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>
            <v:group id="Zone de dessin 1345259155" style="position:absolute;margin-left:27.6pt;margin-top:17.85pt;width:149.85pt;height:77.4pt;z-index:251658240;mso-position-horizontal-relative:page;mso-position-vertical-relative:page" coordsize="19030,9829" o:spid="_x0000_s1026" o:allowoverlap="f" editas="canvas" w14:anchorId="414860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s1027" style="position:absolute;width:19030;height:9829;visibility:visible;mso-wrap-style:square" filled="t" type="#_x0000_t75">
                <v:fill type="frame" o:detectmouseclick="t" o:title="" recolor="t" rotate="t" r:id="rId3"/>
                <v:path o:connecttype="none"/>
              </v:shape>
              <w10:wrap anchorx="page" anchory="page"/>
              <w10:anchorlock/>
            </v:group>
          </w:pict>
        </mc:Fallback>
      </mc:AlternateContent>
    </w:r>
    <w:r w:rsidRPr="008734DD">
      <w:rPr>
        <w:color w:val="33289C"/>
        <w:spacing w:val="-10"/>
        <w:szCs w:val="20"/>
      </w:rPr>
      <w:t>COMMUNIQUÉ DE PRESSE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AB91F" w14:textId="4E41A197" w:rsidR="008734DD" w:rsidRPr="00193FBC" w:rsidRDefault="00067104" w:rsidP="00193FBC">
    <w:pPr>
      <w:pStyle w:val="En-tte"/>
      <w:tabs>
        <w:tab w:val="clear" w:pos="9072"/>
      </w:tabs>
      <w:ind w:left="0" w:right="-31"/>
      <w:jc w:val="right"/>
      <w:rPr>
        <w:rFonts w:ascii="Libre Bodoni" w:hAnsi="Libre Bodoni"/>
        <w:color w:val="33289C" w:themeColor="text2"/>
        <w:sz w:val="40"/>
        <w:szCs w:val="40"/>
      </w:rPr>
    </w:pPr>
    <w:bookmarkStart w:id="1" w:name="_Hlk516066730"/>
    <w:bookmarkStart w:id="2" w:name="_Hlk516066731"/>
    <w:bookmarkStart w:id="3" w:name="_Hlk516066732"/>
    <w:bookmarkStart w:id="4" w:name="_Hlk516066743"/>
    <w:bookmarkStart w:id="5" w:name="_Hlk516066744"/>
    <w:bookmarkStart w:id="6" w:name="_Hlk516066745"/>
    <w:r>
      <w:rPr>
        <w:rFonts w:ascii="Cambria" w:hAnsi="Cambria"/>
        <w:noProof/>
        <w:color w:val="33269B"/>
        <w:sz w:val="40"/>
        <w:szCs w:val="40"/>
      </w:rPr>
      <w:drawing>
        <wp:anchor distT="0" distB="0" distL="114300" distR="114300" simplePos="0" relativeHeight="251658243" behindDoc="0" locked="0" layoutInCell="1" allowOverlap="1" wp14:anchorId="44BDCE3C" wp14:editId="6227D980">
          <wp:simplePos x="0" y="0"/>
          <wp:positionH relativeFrom="margin">
            <wp:posOffset>-369570</wp:posOffset>
          </wp:positionH>
          <wp:positionV relativeFrom="margin">
            <wp:posOffset>-1157020</wp:posOffset>
          </wp:positionV>
          <wp:extent cx="2069465" cy="1069340"/>
          <wp:effectExtent l="0" t="0" r="635" b="0"/>
          <wp:wrapSquare wrapText="bothSides"/>
          <wp:docPr id="138749237" name="Image 2" descr="Une image contenant Police, logo, Graphique, text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49237" name="Image 2" descr="Une image contenant Police, logo, Graphique, text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9465" cy="1069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34DD" w:rsidRPr="00193FBC">
      <w:rPr>
        <w:rFonts w:ascii="Libre Bodoni" w:hAnsi="Libre Bodoni"/>
        <w:color w:val="33289C" w:themeColor="text2"/>
        <w:sz w:val="40"/>
        <w:szCs w:val="40"/>
      </w:rPr>
      <w:t>COMMUNIQUÉ DE PRESSE</w:t>
    </w:r>
  </w:p>
  <w:bookmarkEnd w:id="1"/>
  <w:bookmarkEnd w:id="2"/>
  <w:bookmarkEnd w:id="3"/>
  <w:bookmarkEnd w:id="4"/>
  <w:bookmarkEnd w:id="5"/>
  <w:bookmarkEnd w:id="6"/>
  <w:p w14:paraId="5C3CAFC1" w14:textId="48646348" w:rsidR="00DF55CC" w:rsidRPr="00E43F83" w:rsidRDefault="00DF55CC" w:rsidP="008734DD">
    <w:pPr>
      <w:pStyle w:val="En-tte"/>
      <w:tabs>
        <w:tab w:val="clear" w:pos="9072"/>
      </w:tabs>
      <w:ind w:left="0" w:right="7932"/>
      <w:rPr>
        <w:rFonts w:ascii="Trebuchet MS" w:hAnsi="Trebuchet MS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6506"/>
    <w:multiLevelType w:val="hybridMultilevel"/>
    <w:tmpl w:val="CD249012"/>
    <w:lvl w:ilvl="0" w:tplc="93F465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25FD0"/>
    <w:multiLevelType w:val="hybridMultilevel"/>
    <w:tmpl w:val="F3FCCF40"/>
    <w:lvl w:ilvl="0" w:tplc="5AAE5C1A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33289C" w:themeColor="text2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D25A7"/>
    <w:multiLevelType w:val="hybridMultilevel"/>
    <w:tmpl w:val="AAD2B078"/>
    <w:lvl w:ilvl="0" w:tplc="0D4CA1C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C6693"/>
    <w:multiLevelType w:val="multilevel"/>
    <w:tmpl w:val="C262D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F64558"/>
    <w:multiLevelType w:val="hybridMultilevel"/>
    <w:tmpl w:val="D8165C58"/>
    <w:lvl w:ilvl="0" w:tplc="341A58F4">
      <w:start w:val="1"/>
      <w:numFmt w:val="bullet"/>
      <w:pStyle w:val="Paragraphede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47B99"/>
    <w:multiLevelType w:val="hybridMultilevel"/>
    <w:tmpl w:val="2B722F2C"/>
    <w:lvl w:ilvl="0" w:tplc="E97274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6123A"/>
    <w:multiLevelType w:val="hybridMultilevel"/>
    <w:tmpl w:val="C76051EA"/>
    <w:lvl w:ilvl="0" w:tplc="5AAE5C1A">
      <w:start w:val="1"/>
      <w:numFmt w:val="bullet"/>
      <w:lvlText w:val="•"/>
      <w:lvlJc w:val="left"/>
      <w:pPr>
        <w:ind w:left="1004" w:hanging="360"/>
      </w:pPr>
      <w:rPr>
        <w:rFonts w:ascii="Verdana" w:hAnsi="Verdana" w:hint="default"/>
        <w:color w:val="33289C" w:themeColor="text2"/>
        <w:sz w:val="20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C6E3D2E"/>
    <w:multiLevelType w:val="hybridMultilevel"/>
    <w:tmpl w:val="AD0C3874"/>
    <w:lvl w:ilvl="0" w:tplc="33361082">
      <w:start w:val="14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85568"/>
    <w:multiLevelType w:val="hybridMultilevel"/>
    <w:tmpl w:val="59A6BD20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8A387D"/>
    <w:multiLevelType w:val="multilevel"/>
    <w:tmpl w:val="5AF85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Verdana" w:eastAsiaTheme="minorEastAsia" w:hAnsi="Verdana" w:cstheme="minorBidi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7166D0"/>
    <w:multiLevelType w:val="hybridMultilevel"/>
    <w:tmpl w:val="A8EE669E"/>
    <w:lvl w:ilvl="0" w:tplc="5AD61976">
      <w:start w:val="1"/>
      <w:numFmt w:val="bullet"/>
      <w:pStyle w:val="Puceniveau3"/>
      <w:lvlText w:val="o"/>
      <w:lvlJc w:val="left"/>
      <w:pPr>
        <w:ind w:left="862" w:hanging="360"/>
      </w:pPr>
      <w:rPr>
        <w:rFonts w:ascii="Courier New" w:hAnsi="Courier New" w:cs="Courier New" w:hint="default"/>
        <w:color w:val="777777" w:themeColor="accent5"/>
        <w:sz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677D83"/>
    <w:multiLevelType w:val="hybridMultilevel"/>
    <w:tmpl w:val="9FAE82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14546E"/>
    <w:multiLevelType w:val="hybridMultilevel"/>
    <w:tmpl w:val="8AA0B9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B368E"/>
    <w:multiLevelType w:val="hybridMultilevel"/>
    <w:tmpl w:val="746A705A"/>
    <w:lvl w:ilvl="0" w:tplc="8412507E">
      <w:start w:val="1"/>
      <w:numFmt w:val="bullet"/>
      <w:pStyle w:val="Puceniveau4"/>
      <w:lvlText w:val=""/>
      <w:lvlJc w:val="left"/>
      <w:pPr>
        <w:ind w:left="862" w:hanging="360"/>
      </w:pPr>
      <w:rPr>
        <w:rFonts w:ascii="Symbol" w:hAnsi="Symbol" w:hint="default"/>
        <w:color w:val="777777" w:themeColor="accent5"/>
        <w:sz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CD75BF"/>
    <w:multiLevelType w:val="hybridMultilevel"/>
    <w:tmpl w:val="69E259F2"/>
    <w:lvl w:ilvl="0" w:tplc="7854B30C">
      <w:start w:val="6"/>
      <w:numFmt w:val="bullet"/>
      <w:lvlText w:val="-"/>
      <w:lvlJc w:val="left"/>
      <w:pPr>
        <w:ind w:left="720" w:hanging="360"/>
      </w:pPr>
      <w:rPr>
        <w:rFonts w:ascii="Sofia Pro" w:eastAsia="Times New Roman" w:hAnsi="Sofia Pro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025311"/>
    <w:multiLevelType w:val="hybridMultilevel"/>
    <w:tmpl w:val="10CA63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651579"/>
    <w:multiLevelType w:val="hybridMultilevel"/>
    <w:tmpl w:val="CB6A2B66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777777" w:themeColor="accent5"/>
        <w:sz w:val="28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5D206895"/>
    <w:multiLevelType w:val="hybridMultilevel"/>
    <w:tmpl w:val="B6987914"/>
    <w:lvl w:ilvl="0" w:tplc="AB9AC69A">
      <w:start w:val="6"/>
      <w:numFmt w:val="bullet"/>
      <w:lvlText w:val="-"/>
      <w:lvlJc w:val="left"/>
      <w:pPr>
        <w:ind w:left="720" w:hanging="360"/>
      </w:pPr>
      <w:rPr>
        <w:rFonts w:ascii="Sofia Pro" w:eastAsia="Times New Roman" w:hAnsi="Sofia Pro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190C24"/>
    <w:multiLevelType w:val="hybridMultilevel"/>
    <w:tmpl w:val="042AF77A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6E2B36CA"/>
    <w:multiLevelType w:val="hybridMultilevel"/>
    <w:tmpl w:val="192E4F54"/>
    <w:lvl w:ilvl="0" w:tplc="D9CAC4BC">
      <w:start w:val="1"/>
      <w:numFmt w:val="bullet"/>
      <w:pStyle w:val="Puceniveau1"/>
      <w:lvlText w:val=""/>
      <w:lvlJc w:val="left"/>
      <w:pPr>
        <w:ind w:left="862" w:hanging="360"/>
      </w:pPr>
      <w:rPr>
        <w:rFonts w:ascii="Wingdings" w:hAnsi="Wingdings" w:hint="default"/>
        <w:color w:val="777777" w:themeColor="accent5"/>
        <w:sz w:val="16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6F781723"/>
    <w:multiLevelType w:val="hybridMultilevel"/>
    <w:tmpl w:val="81EA5D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924946"/>
    <w:multiLevelType w:val="hybridMultilevel"/>
    <w:tmpl w:val="0A6AE7C4"/>
    <w:lvl w:ilvl="0" w:tplc="18ACE4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193692">
    <w:abstractNumId w:val="13"/>
  </w:num>
  <w:num w:numId="2" w16cid:durableId="1893299716">
    <w:abstractNumId w:val="10"/>
  </w:num>
  <w:num w:numId="3" w16cid:durableId="401413031">
    <w:abstractNumId w:val="19"/>
  </w:num>
  <w:num w:numId="4" w16cid:durableId="773327435">
    <w:abstractNumId w:val="13"/>
  </w:num>
  <w:num w:numId="5" w16cid:durableId="244384794">
    <w:abstractNumId w:val="10"/>
  </w:num>
  <w:num w:numId="6" w16cid:durableId="445348024">
    <w:abstractNumId w:val="19"/>
  </w:num>
  <w:num w:numId="7" w16cid:durableId="1566259247">
    <w:abstractNumId w:val="15"/>
  </w:num>
  <w:num w:numId="8" w16cid:durableId="532305867">
    <w:abstractNumId w:val="8"/>
  </w:num>
  <w:num w:numId="9" w16cid:durableId="536428829">
    <w:abstractNumId w:val="8"/>
  </w:num>
  <w:num w:numId="10" w16cid:durableId="617612854">
    <w:abstractNumId w:val="18"/>
  </w:num>
  <w:num w:numId="11" w16cid:durableId="1483888933">
    <w:abstractNumId w:val="7"/>
  </w:num>
  <w:num w:numId="12" w16cid:durableId="1447309800">
    <w:abstractNumId w:val="3"/>
  </w:num>
  <w:num w:numId="13" w16cid:durableId="1670132803">
    <w:abstractNumId w:val="9"/>
  </w:num>
  <w:num w:numId="14" w16cid:durableId="956641161">
    <w:abstractNumId w:val="16"/>
  </w:num>
  <w:num w:numId="15" w16cid:durableId="845826648">
    <w:abstractNumId w:val="21"/>
  </w:num>
  <w:num w:numId="16" w16cid:durableId="2134015917">
    <w:abstractNumId w:val="1"/>
  </w:num>
  <w:num w:numId="17" w16cid:durableId="1863319860">
    <w:abstractNumId w:val="2"/>
  </w:num>
  <w:num w:numId="18" w16cid:durableId="1681810996">
    <w:abstractNumId w:val="6"/>
  </w:num>
  <w:num w:numId="19" w16cid:durableId="960384665">
    <w:abstractNumId w:val="5"/>
  </w:num>
  <w:num w:numId="20" w16cid:durableId="763110710">
    <w:abstractNumId w:val="14"/>
  </w:num>
  <w:num w:numId="21" w16cid:durableId="2111655807">
    <w:abstractNumId w:val="0"/>
  </w:num>
  <w:num w:numId="22" w16cid:durableId="754857485">
    <w:abstractNumId w:val="17"/>
  </w:num>
  <w:num w:numId="23" w16cid:durableId="1067537773">
    <w:abstractNumId w:val="20"/>
  </w:num>
  <w:num w:numId="24" w16cid:durableId="864834148">
    <w:abstractNumId w:val="4"/>
  </w:num>
  <w:num w:numId="25" w16cid:durableId="63842668">
    <w:abstractNumId w:val="11"/>
  </w:num>
  <w:num w:numId="26" w16cid:durableId="161705312">
    <w:abstractNumId w:val="4"/>
  </w:num>
  <w:num w:numId="27" w16cid:durableId="883949880">
    <w:abstractNumId w:val="4"/>
  </w:num>
  <w:num w:numId="28" w16cid:durableId="1173495129">
    <w:abstractNumId w:val="4"/>
  </w:num>
  <w:num w:numId="29" w16cid:durableId="155806570">
    <w:abstractNumId w:val="4"/>
  </w:num>
  <w:num w:numId="30" w16cid:durableId="1638143507">
    <w:abstractNumId w:val="4"/>
  </w:num>
  <w:num w:numId="31" w16cid:durableId="1866290219">
    <w:abstractNumId w:val="4"/>
  </w:num>
  <w:num w:numId="32" w16cid:durableId="1479692233">
    <w:abstractNumId w:val="4"/>
  </w:num>
  <w:num w:numId="33" w16cid:durableId="5787574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D0D"/>
    <w:rsid w:val="00000147"/>
    <w:rsid w:val="000032BF"/>
    <w:rsid w:val="0000330E"/>
    <w:rsid w:val="000033C3"/>
    <w:rsid w:val="000054FC"/>
    <w:rsid w:val="0000704C"/>
    <w:rsid w:val="00012B0C"/>
    <w:rsid w:val="00013D81"/>
    <w:rsid w:val="00014683"/>
    <w:rsid w:val="00016B8E"/>
    <w:rsid w:val="00020F60"/>
    <w:rsid w:val="00021284"/>
    <w:rsid w:val="00021E34"/>
    <w:rsid w:val="000228D1"/>
    <w:rsid w:val="00030C52"/>
    <w:rsid w:val="000313FB"/>
    <w:rsid w:val="00031824"/>
    <w:rsid w:val="000318F4"/>
    <w:rsid w:val="00031A02"/>
    <w:rsid w:val="00032D0D"/>
    <w:rsid w:val="000344E9"/>
    <w:rsid w:val="0003546A"/>
    <w:rsid w:val="00036FF5"/>
    <w:rsid w:val="00040C7B"/>
    <w:rsid w:val="00043754"/>
    <w:rsid w:val="000441CE"/>
    <w:rsid w:val="00044A66"/>
    <w:rsid w:val="000450C0"/>
    <w:rsid w:val="00046592"/>
    <w:rsid w:val="00050BBE"/>
    <w:rsid w:val="00051D67"/>
    <w:rsid w:val="000521E6"/>
    <w:rsid w:val="00057CBF"/>
    <w:rsid w:val="00062272"/>
    <w:rsid w:val="0006269B"/>
    <w:rsid w:val="00062F69"/>
    <w:rsid w:val="00063109"/>
    <w:rsid w:val="00067104"/>
    <w:rsid w:val="00067892"/>
    <w:rsid w:val="000738E2"/>
    <w:rsid w:val="00073BA0"/>
    <w:rsid w:val="0007758A"/>
    <w:rsid w:val="000800B2"/>
    <w:rsid w:val="00082A64"/>
    <w:rsid w:val="00082BCA"/>
    <w:rsid w:val="000841ED"/>
    <w:rsid w:val="000A10B7"/>
    <w:rsid w:val="000A18EC"/>
    <w:rsid w:val="000A23A6"/>
    <w:rsid w:val="000A556F"/>
    <w:rsid w:val="000A7140"/>
    <w:rsid w:val="000B478A"/>
    <w:rsid w:val="000B4947"/>
    <w:rsid w:val="000B62BD"/>
    <w:rsid w:val="000B6736"/>
    <w:rsid w:val="000B69D1"/>
    <w:rsid w:val="000B7145"/>
    <w:rsid w:val="000C035C"/>
    <w:rsid w:val="000C1D34"/>
    <w:rsid w:val="000C1F46"/>
    <w:rsid w:val="000C32C8"/>
    <w:rsid w:val="000C3DE1"/>
    <w:rsid w:val="000D1CEB"/>
    <w:rsid w:val="000D2D4C"/>
    <w:rsid w:val="000D30A6"/>
    <w:rsid w:val="000D319E"/>
    <w:rsid w:val="000D7D76"/>
    <w:rsid w:val="000E1CCE"/>
    <w:rsid w:val="000E1F85"/>
    <w:rsid w:val="000E28E4"/>
    <w:rsid w:val="000E5366"/>
    <w:rsid w:val="000E707B"/>
    <w:rsid w:val="000F0D92"/>
    <w:rsid w:val="000F175B"/>
    <w:rsid w:val="000F498A"/>
    <w:rsid w:val="0010023C"/>
    <w:rsid w:val="00101169"/>
    <w:rsid w:val="00101507"/>
    <w:rsid w:val="00103EF2"/>
    <w:rsid w:val="00104C6C"/>
    <w:rsid w:val="00106388"/>
    <w:rsid w:val="00110533"/>
    <w:rsid w:val="00114BD6"/>
    <w:rsid w:val="001164E4"/>
    <w:rsid w:val="001224E3"/>
    <w:rsid w:val="00122B05"/>
    <w:rsid w:val="001309D8"/>
    <w:rsid w:val="001331A3"/>
    <w:rsid w:val="00133357"/>
    <w:rsid w:val="00135897"/>
    <w:rsid w:val="00137F0E"/>
    <w:rsid w:val="00140C9C"/>
    <w:rsid w:val="0014220C"/>
    <w:rsid w:val="00144F4C"/>
    <w:rsid w:val="0014562D"/>
    <w:rsid w:val="00150AF1"/>
    <w:rsid w:val="00150D4C"/>
    <w:rsid w:val="00152318"/>
    <w:rsid w:val="00153321"/>
    <w:rsid w:val="00154096"/>
    <w:rsid w:val="00154AA5"/>
    <w:rsid w:val="001604DB"/>
    <w:rsid w:val="00170117"/>
    <w:rsid w:val="0017052C"/>
    <w:rsid w:val="001729A2"/>
    <w:rsid w:val="001765DD"/>
    <w:rsid w:val="00177BF6"/>
    <w:rsid w:val="00181396"/>
    <w:rsid w:val="00182E3B"/>
    <w:rsid w:val="001867BB"/>
    <w:rsid w:val="0019017F"/>
    <w:rsid w:val="0019378F"/>
    <w:rsid w:val="00193FBC"/>
    <w:rsid w:val="001A794D"/>
    <w:rsid w:val="001B3E66"/>
    <w:rsid w:val="001B6B1B"/>
    <w:rsid w:val="001C04CC"/>
    <w:rsid w:val="001C7FD5"/>
    <w:rsid w:val="001D2F15"/>
    <w:rsid w:val="001D59F6"/>
    <w:rsid w:val="001E13D1"/>
    <w:rsid w:val="001E3BAC"/>
    <w:rsid w:val="001E67FE"/>
    <w:rsid w:val="001F2026"/>
    <w:rsid w:val="001F2802"/>
    <w:rsid w:val="001F3447"/>
    <w:rsid w:val="002003A9"/>
    <w:rsid w:val="00203B6C"/>
    <w:rsid w:val="0021155F"/>
    <w:rsid w:val="00214CFF"/>
    <w:rsid w:val="00215278"/>
    <w:rsid w:val="002161DD"/>
    <w:rsid w:val="002224DD"/>
    <w:rsid w:val="00222BDE"/>
    <w:rsid w:val="0022453D"/>
    <w:rsid w:val="002255DA"/>
    <w:rsid w:val="00226592"/>
    <w:rsid w:val="00227C39"/>
    <w:rsid w:val="00230033"/>
    <w:rsid w:val="00232E55"/>
    <w:rsid w:val="00233AF3"/>
    <w:rsid w:val="002345C5"/>
    <w:rsid w:val="00237496"/>
    <w:rsid w:val="002375A5"/>
    <w:rsid w:val="00240FE1"/>
    <w:rsid w:val="00241C3B"/>
    <w:rsid w:val="00244916"/>
    <w:rsid w:val="002456EC"/>
    <w:rsid w:val="002468E6"/>
    <w:rsid w:val="00246D4D"/>
    <w:rsid w:val="002512A6"/>
    <w:rsid w:val="00253A96"/>
    <w:rsid w:val="00254D80"/>
    <w:rsid w:val="00255174"/>
    <w:rsid w:val="00255BE7"/>
    <w:rsid w:val="002560E0"/>
    <w:rsid w:val="00256B0F"/>
    <w:rsid w:val="002608C4"/>
    <w:rsid w:val="00261237"/>
    <w:rsid w:val="00263986"/>
    <w:rsid w:val="00265A5A"/>
    <w:rsid w:val="00265E4A"/>
    <w:rsid w:val="002661DE"/>
    <w:rsid w:val="00266941"/>
    <w:rsid w:val="00271620"/>
    <w:rsid w:val="00271D28"/>
    <w:rsid w:val="00275FC6"/>
    <w:rsid w:val="0027718A"/>
    <w:rsid w:val="0028125A"/>
    <w:rsid w:val="002855C4"/>
    <w:rsid w:val="00293DFD"/>
    <w:rsid w:val="0029676D"/>
    <w:rsid w:val="002A2407"/>
    <w:rsid w:val="002A6601"/>
    <w:rsid w:val="002A696D"/>
    <w:rsid w:val="002B1045"/>
    <w:rsid w:val="002B3AB6"/>
    <w:rsid w:val="002B6079"/>
    <w:rsid w:val="002C1198"/>
    <w:rsid w:val="002C35D9"/>
    <w:rsid w:val="002C3668"/>
    <w:rsid w:val="002C405A"/>
    <w:rsid w:val="002C60D8"/>
    <w:rsid w:val="002C6738"/>
    <w:rsid w:val="002D434C"/>
    <w:rsid w:val="002D518D"/>
    <w:rsid w:val="002D7EC9"/>
    <w:rsid w:val="002E1DFA"/>
    <w:rsid w:val="002F224C"/>
    <w:rsid w:val="002F5750"/>
    <w:rsid w:val="002F77C1"/>
    <w:rsid w:val="003000E0"/>
    <w:rsid w:val="00300D3F"/>
    <w:rsid w:val="00301CCE"/>
    <w:rsid w:val="0030234F"/>
    <w:rsid w:val="0030298D"/>
    <w:rsid w:val="00303673"/>
    <w:rsid w:val="00307294"/>
    <w:rsid w:val="00307FFB"/>
    <w:rsid w:val="00310D87"/>
    <w:rsid w:val="00311891"/>
    <w:rsid w:val="00312B25"/>
    <w:rsid w:val="003202C7"/>
    <w:rsid w:val="00321782"/>
    <w:rsid w:val="0032663E"/>
    <w:rsid w:val="00326B4F"/>
    <w:rsid w:val="00327E64"/>
    <w:rsid w:val="00333316"/>
    <w:rsid w:val="00333AC3"/>
    <w:rsid w:val="00333E0A"/>
    <w:rsid w:val="00333F1B"/>
    <w:rsid w:val="003348B7"/>
    <w:rsid w:val="00335EA7"/>
    <w:rsid w:val="00336FE1"/>
    <w:rsid w:val="003377F4"/>
    <w:rsid w:val="00342BC2"/>
    <w:rsid w:val="00344BF8"/>
    <w:rsid w:val="00345F04"/>
    <w:rsid w:val="003467CF"/>
    <w:rsid w:val="00350601"/>
    <w:rsid w:val="003520B7"/>
    <w:rsid w:val="0035281F"/>
    <w:rsid w:val="003536F3"/>
    <w:rsid w:val="00356834"/>
    <w:rsid w:val="00356CDF"/>
    <w:rsid w:val="0036124D"/>
    <w:rsid w:val="00361441"/>
    <w:rsid w:val="0036426C"/>
    <w:rsid w:val="003731AF"/>
    <w:rsid w:val="003739EE"/>
    <w:rsid w:val="00375CA8"/>
    <w:rsid w:val="00376744"/>
    <w:rsid w:val="00377734"/>
    <w:rsid w:val="00381F34"/>
    <w:rsid w:val="00382982"/>
    <w:rsid w:val="003844D6"/>
    <w:rsid w:val="00385B5F"/>
    <w:rsid w:val="00390590"/>
    <w:rsid w:val="00390BE2"/>
    <w:rsid w:val="0039385C"/>
    <w:rsid w:val="003943B3"/>
    <w:rsid w:val="00395401"/>
    <w:rsid w:val="003A12B2"/>
    <w:rsid w:val="003A17A1"/>
    <w:rsid w:val="003A1B14"/>
    <w:rsid w:val="003A7E2C"/>
    <w:rsid w:val="003B16B0"/>
    <w:rsid w:val="003B20F3"/>
    <w:rsid w:val="003B2A38"/>
    <w:rsid w:val="003B2F31"/>
    <w:rsid w:val="003B42D0"/>
    <w:rsid w:val="003B71A4"/>
    <w:rsid w:val="003C228E"/>
    <w:rsid w:val="003D0244"/>
    <w:rsid w:val="003D074C"/>
    <w:rsid w:val="003D19E1"/>
    <w:rsid w:val="003D3CA1"/>
    <w:rsid w:val="003D4A98"/>
    <w:rsid w:val="003D5D88"/>
    <w:rsid w:val="003D64DA"/>
    <w:rsid w:val="003D7444"/>
    <w:rsid w:val="003E080B"/>
    <w:rsid w:val="003F3909"/>
    <w:rsid w:val="003F3C10"/>
    <w:rsid w:val="003F7178"/>
    <w:rsid w:val="00400493"/>
    <w:rsid w:val="004012E6"/>
    <w:rsid w:val="004034CD"/>
    <w:rsid w:val="00404534"/>
    <w:rsid w:val="00404CFD"/>
    <w:rsid w:val="00406ACD"/>
    <w:rsid w:val="0041368C"/>
    <w:rsid w:val="004165D5"/>
    <w:rsid w:val="00416EAD"/>
    <w:rsid w:val="00417A7E"/>
    <w:rsid w:val="00421E6C"/>
    <w:rsid w:val="0042250E"/>
    <w:rsid w:val="00422994"/>
    <w:rsid w:val="004232AE"/>
    <w:rsid w:val="00426B79"/>
    <w:rsid w:val="00427EDF"/>
    <w:rsid w:val="00430191"/>
    <w:rsid w:val="00432C63"/>
    <w:rsid w:val="00432FB4"/>
    <w:rsid w:val="00434DF5"/>
    <w:rsid w:val="00436F0E"/>
    <w:rsid w:val="004400D1"/>
    <w:rsid w:val="00440153"/>
    <w:rsid w:val="00440D2C"/>
    <w:rsid w:val="00441485"/>
    <w:rsid w:val="0044223C"/>
    <w:rsid w:val="00445559"/>
    <w:rsid w:val="0044561A"/>
    <w:rsid w:val="004461C7"/>
    <w:rsid w:val="00451399"/>
    <w:rsid w:val="00454352"/>
    <w:rsid w:val="00454884"/>
    <w:rsid w:val="004559AC"/>
    <w:rsid w:val="00457A5C"/>
    <w:rsid w:val="00457C4B"/>
    <w:rsid w:val="004604C9"/>
    <w:rsid w:val="00465D27"/>
    <w:rsid w:val="00467167"/>
    <w:rsid w:val="0047307B"/>
    <w:rsid w:val="004744B7"/>
    <w:rsid w:val="00481119"/>
    <w:rsid w:val="00482238"/>
    <w:rsid w:val="00482B64"/>
    <w:rsid w:val="00484631"/>
    <w:rsid w:val="00485BF0"/>
    <w:rsid w:val="00487B76"/>
    <w:rsid w:val="00487D62"/>
    <w:rsid w:val="004902A7"/>
    <w:rsid w:val="004904FE"/>
    <w:rsid w:val="00492085"/>
    <w:rsid w:val="00495C88"/>
    <w:rsid w:val="00496419"/>
    <w:rsid w:val="004A225B"/>
    <w:rsid w:val="004A5FE1"/>
    <w:rsid w:val="004B001F"/>
    <w:rsid w:val="004B1430"/>
    <w:rsid w:val="004B1966"/>
    <w:rsid w:val="004B3BE2"/>
    <w:rsid w:val="004B3F57"/>
    <w:rsid w:val="004B699D"/>
    <w:rsid w:val="004B6A72"/>
    <w:rsid w:val="004B766F"/>
    <w:rsid w:val="004B7C77"/>
    <w:rsid w:val="004C1845"/>
    <w:rsid w:val="004C19D4"/>
    <w:rsid w:val="004C35F2"/>
    <w:rsid w:val="004D10EA"/>
    <w:rsid w:val="004D1F9C"/>
    <w:rsid w:val="004D4D56"/>
    <w:rsid w:val="004D6599"/>
    <w:rsid w:val="004D681D"/>
    <w:rsid w:val="004D7C9D"/>
    <w:rsid w:val="004E1203"/>
    <w:rsid w:val="004E1F70"/>
    <w:rsid w:val="004E2EDD"/>
    <w:rsid w:val="004F0824"/>
    <w:rsid w:val="004F13F0"/>
    <w:rsid w:val="00500F41"/>
    <w:rsid w:val="005040A1"/>
    <w:rsid w:val="005062B4"/>
    <w:rsid w:val="0050710E"/>
    <w:rsid w:val="005079EF"/>
    <w:rsid w:val="00510B4E"/>
    <w:rsid w:val="0051521A"/>
    <w:rsid w:val="00515DFC"/>
    <w:rsid w:val="00516FCF"/>
    <w:rsid w:val="00517E02"/>
    <w:rsid w:val="00525963"/>
    <w:rsid w:val="005267AB"/>
    <w:rsid w:val="005275C1"/>
    <w:rsid w:val="00530236"/>
    <w:rsid w:val="00530C4A"/>
    <w:rsid w:val="00533A8B"/>
    <w:rsid w:val="00533D8A"/>
    <w:rsid w:val="00534193"/>
    <w:rsid w:val="005348A1"/>
    <w:rsid w:val="00535E9A"/>
    <w:rsid w:val="00541624"/>
    <w:rsid w:val="00544E79"/>
    <w:rsid w:val="0054666B"/>
    <w:rsid w:val="00547388"/>
    <w:rsid w:val="00547804"/>
    <w:rsid w:val="005535B3"/>
    <w:rsid w:val="00554718"/>
    <w:rsid w:val="0055529F"/>
    <w:rsid w:val="00556CC6"/>
    <w:rsid w:val="0057036B"/>
    <w:rsid w:val="00570AF8"/>
    <w:rsid w:val="00571B0F"/>
    <w:rsid w:val="00571D9D"/>
    <w:rsid w:val="00572135"/>
    <w:rsid w:val="00573314"/>
    <w:rsid w:val="00574BFE"/>
    <w:rsid w:val="0057573A"/>
    <w:rsid w:val="005760E2"/>
    <w:rsid w:val="00581701"/>
    <w:rsid w:val="00584213"/>
    <w:rsid w:val="00584783"/>
    <w:rsid w:val="00584FA3"/>
    <w:rsid w:val="005851A2"/>
    <w:rsid w:val="0058687F"/>
    <w:rsid w:val="00587058"/>
    <w:rsid w:val="0058729C"/>
    <w:rsid w:val="00587FFD"/>
    <w:rsid w:val="005905C6"/>
    <w:rsid w:val="00591336"/>
    <w:rsid w:val="00591A8F"/>
    <w:rsid w:val="005931A2"/>
    <w:rsid w:val="00594045"/>
    <w:rsid w:val="00594E53"/>
    <w:rsid w:val="005A1778"/>
    <w:rsid w:val="005A28BF"/>
    <w:rsid w:val="005A3C54"/>
    <w:rsid w:val="005A44A3"/>
    <w:rsid w:val="005B007A"/>
    <w:rsid w:val="005B2DFA"/>
    <w:rsid w:val="005B4564"/>
    <w:rsid w:val="005B4B8E"/>
    <w:rsid w:val="005B5DAC"/>
    <w:rsid w:val="005C13D7"/>
    <w:rsid w:val="005C34BF"/>
    <w:rsid w:val="005C5F8F"/>
    <w:rsid w:val="005C6F8B"/>
    <w:rsid w:val="005C6FFA"/>
    <w:rsid w:val="005C7167"/>
    <w:rsid w:val="005D05BC"/>
    <w:rsid w:val="005D2D1D"/>
    <w:rsid w:val="005D4DBC"/>
    <w:rsid w:val="005D6C1F"/>
    <w:rsid w:val="005D79AA"/>
    <w:rsid w:val="005D7E98"/>
    <w:rsid w:val="005E1E21"/>
    <w:rsid w:val="005E7383"/>
    <w:rsid w:val="005E74E4"/>
    <w:rsid w:val="005F3D77"/>
    <w:rsid w:val="005F599C"/>
    <w:rsid w:val="005F64ED"/>
    <w:rsid w:val="005F6602"/>
    <w:rsid w:val="005F722B"/>
    <w:rsid w:val="006002A7"/>
    <w:rsid w:val="00601BCA"/>
    <w:rsid w:val="0060388D"/>
    <w:rsid w:val="00607386"/>
    <w:rsid w:val="006073CF"/>
    <w:rsid w:val="00607A8C"/>
    <w:rsid w:val="00612344"/>
    <w:rsid w:val="0061290A"/>
    <w:rsid w:val="0061360C"/>
    <w:rsid w:val="006141E1"/>
    <w:rsid w:val="006146FB"/>
    <w:rsid w:val="00617933"/>
    <w:rsid w:val="006179B8"/>
    <w:rsid w:val="006229C8"/>
    <w:rsid w:val="00623C03"/>
    <w:rsid w:val="006254EC"/>
    <w:rsid w:val="00626C26"/>
    <w:rsid w:val="00626D8C"/>
    <w:rsid w:val="00630CA0"/>
    <w:rsid w:val="00631317"/>
    <w:rsid w:val="006341AE"/>
    <w:rsid w:val="0063649D"/>
    <w:rsid w:val="00636F8D"/>
    <w:rsid w:val="00641B6A"/>
    <w:rsid w:val="00642F2C"/>
    <w:rsid w:val="0065171E"/>
    <w:rsid w:val="00652D36"/>
    <w:rsid w:val="006534D3"/>
    <w:rsid w:val="0065379C"/>
    <w:rsid w:val="0066013F"/>
    <w:rsid w:val="00660E1E"/>
    <w:rsid w:val="00661AA1"/>
    <w:rsid w:val="00663A20"/>
    <w:rsid w:val="00665A26"/>
    <w:rsid w:val="00680C89"/>
    <w:rsid w:val="00682B9C"/>
    <w:rsid w:val="006832B1"/>
    <w:rsid w:val="00683DE2"/>
    <w:rsid w:val="00686F97"/>
    <w:rsid w:val="00690949"/>
    <w:rsid w:val="006913D1"/>
    <w:rsid w:val="00694082"/>
    <w:rsid w:val="00694973"/>
    <w:rsid w:val="00695DA0"/>
    <w:rsid w:val="006A038B"/>
    <w:rsid w:val="006A2A47"/>
    <w:rsid w:val="006A5083"/>
    <w:rsid w:val="006A5F6D"/>
    <w:rsid w:val="006A6E1A"/>
    <w:rsid w:val="006B12E4"/>
    <w:rsid w:val="006B3E23"/>
    <w:rsid w:val="006B5110"/>
    <w:rsid w:val="006B5CF9"/>
    <w:rsid w:val="006B5D26"/>
    <w:rsid w:val="006B5E3E"/>
    <w:rsid w:val="006C0874"/>
    <w:rsid w:val="006C1382"/>
    <w:rsid w:val="006C3ACE"/>
    <w:rsid w:val="006C78CE"/>
    <w:rsid w:val="006D05EA"/>
    <w:rsid w:val="006D5065"/>
    <w:rsid w:val="006D628F"/>
    <w:rsid w:val="006D6EAC"/>
    <w:rsid w:val="006D7AD7"/>
    <w:rsid w:val="006E25B9"/>
    <w:rsid w:val="006E5BDF"/>
    <w:rsid w:val="006F2331"/>
    <w:rsid w:val="006F243A"/>
    <w:rsid w:val="006F2B2F"/>
    <w:rsid w:val="006F49E5"/>
    <w:rsid w:val="006F7F15"/>
    <w:rsid w:val="007008AE"/>
    <w:rsid w:val="00703486"/>
    <w:rsid w:val="00710747"/>
    <w:rsid w:val="00714FA5"/>
    <w:rsid w:val="00722624"/>
    <w:rsid w:val="0072375B"/>
    <w:rsid w:val="00726430"/>
    <w:rsid w:val="00726992"/>
    <w:rsid w:val="00732D4E"/>
    <w:rsid w:val="00736667"/>
    <w:rsid w:val="00736DB3"/>
    <w:rsid w:val="0073738C"/>
    <w:rsid w:val="00741134"/>
    <w:rsid w:val="00752495"/>
    <w:rsid w:val="007536EF"/>
    <w:rsid w:val="00753F0E"/>
    <w:rsid w:val="007574E0"/>
    <w:rsid w:val="00757F82"/>
    <w:rsid w:val="00760B5D"/>
    <w:rsid w:val="00762735"/>
    <w:rsid w:val="007671A5"/>
    <w:rsid w:val="00770C74"/>
    <w:rsid w:val="00770EC0"/>
    <w:rsid w:val="007734FD"/>
    <w:rsid w:val="0077528A"/>
    <w:rsid w:val="00775579"/>
    <w:rsid w:val="007757B0"/>
    <w:rsid w:val="00775DB3"/>
    <w:rsid w:val="007771AF"/>
    <w:rsid w:val="00781484"/>
    <w:rsid w:val="00783922"/>
    <w:rsid w:val="00785F31"/>
    <w:rsid w:val="007860DB"/>
    <w:rsid w:val="00787D62"/>
    <w:rsid w:val="00790BAA"/>
    <w:rsid w:val="00791DB0"/>
    <w:rsid w:val="00791F41"/>
    <w:rsid w:val="007937F2"/>
    <w:rsid w:val="00797435"/>
    <w:rsid w:val="007A09D3"/>
    <w:rsid w:val="007A210D"/>
    <w:rsid w:val="007A334D"/>
    <w:rsid w:val="007A42B3"/>
    <w:rsid w:val="007A519D"/>
    <w:rsid w:val="007A660E"/>
    <w:rsid w:val="007A6937"/>
    <w:rsid w:val="007B19E3"/>
    <w:rsid w:val="007B1FD6"/>
    <w:rsid w:val="007B4BAC"/>
    <w:rsid w:val="007B5194"/>
    <w:rsid w:val="007B5FA3"/>
    <w:rsid w:val="007B653C"/>
    <w:rsid w:val="007B7714"/>
    <w:rsid w:val="007C0115"/>
    <w:rsid w:val="007C0772"/>
    <w:rsid w:val="007C084E"/>
    <w:rsid w:val="007C21C0"/>
    <w:rsid w:val="007C4672"/>
    <w:rsid w:val="007C472F"/>
    <w:rsid w:val="007C4C59"/>
    <w:rsid w:val="007C685A"/>
    <w:rsid w:val="007C6957"/>
    <w:rsid w:val="007C78E2"/>
    <w:rsid w:val="007D30C5"/>
    <w:rsid w:val="007D367A"/>
    <w:rsid w:val="007D69E0"/>
    <w:rsid w:val="007D7604"/>
    <w:rsid w:val="007E2522"/>
    <w:rsid w:val="007E254D"/>
    <w:rsid w:val="007E45F9"/>
    <w:rsid w:val="007F1BBA"/>
    <w:rsid w:val="007F1C73"/>
    <w:rsid w:val="007F2314"/>
    <w:rsid w:val="007F63AA"/>
    <w:rsid w:val="007F664F"/>
    <w:rsid w:val="007F6F10"/>
    <w:rsid w:val="00800EBB"/>
    <w:rsid w:val="00802D55"/>
    <w:rsid w:val="00804097"/>
    <w:rsid w:val="00805953"/>
    <w:rsid w:val="00805CBE"/>
    <w:rsid w:val="0080751F"/>
    <w:rsid w:val="00811F17"/>
    <w:rsid w:val="0081425B"/>
    <w:rsid w:val="0081470B"/>
    <w:rsid w:val="00816954"/>
    <w:rsid w:val="00820B89"/>
    <w:rsid w:val="008213AF"/>
    <w:rsid w:val="0082425E"/>
    <w:rsid w:val="008242AB"/>
    <w:rsid w:val="00826A52"/>
    <w:rsid w:val="00831601"/>
    <w:rsid w:val="00833985"/>
    <w:rsid w:val="00837794"/>
    <w:rsid w:val="0083788F"/>
    <w:rsid w:val="00841CEC"/>
    <w:rsid w:val="008437A2"/>
    <w:rsid w:val="00846C31"/>
    <w:rsid w:val="00852EA6"/>
    <w:rsid w:val="00853420"/>
    <w:rsid w:val="00854533"/>
    <w:rsid w:val="00855FBC"/>
    <w:rsid w:val="00860BA2"/>
    <w:rsid w:val="00861754"/>
    <w:rsid w:val="00863017"/>
    <w:rsid w:val="008653F7"/>
    <w:rsid w:val="0086556B"/>
    <w:rsid w:val="00872ECC"/>
    <w:rsid w:val="008734DD"/>
    <w:rsid w:val="008734E7"/>
    <w:rsid w:val="008763CC"/>
    <w:rsid w:val="00877C98"/>
    <w:rsid w:val="008814EF"/>
    <w:rsid w:val="00882CCB"/>
    <w:rsid w:val="008844BE"/>
    <w:rsid w:val="00884D4D"/>
    <w:rsid w:val="00890B2B"/>
    <w:rsid w:val="0089135E"/>
    <w:rsid w:val="0089167F"/>
    <w:rsid w:val="00891DFE"/>
    <w:rsid w:val="00894280"/>
    <w:rsid w:val="00897343"/>
    <w:rsid w:val="00897E92"/>
    <w:rsid w:val="008A538E"/>
    <w:rsid w:val="008A5CBB"/>
    <w:rsid w:val="008B3324"/>
    <w:rsid w:val="008B337F"/>
    <w:rsid w:val="008C071B"/>
    <w:rsid w:val="008C3F31"/>
    <w:rsid w:val="008C40EC"/>
    <w:rsid w:val="008C7F57"/>
    <w:rsid w:val="008D0FE2"/>
    <w:rsid w:val="008D1229"/>
    <w:rsid w:val="008D212D"/>
    <w:rsid w:val="008D4FD8"/>
    <w:rsid w:val="008D690D"/>
    <w:rsid w:val="008D7BCF"/>
    <w:rsid w:val="008E1E97"/>
    <w:rsid w:val="008E2F87"/>
    <w:rsid w:val="008E3CF7"/>
    <w:rsid w:val="008E4E17"/>
    <w:rsid w:val="008E65E1"/>
    <w:rsid w:val="008E72FA"/>
    <w:rsid w:val="008E7B93"/>
    <w:rsid w:val="008E7F37"/>
    <w:rsid w:val="008F4C7F"/>
    <w:rsid w:val="008F5222"/>
    <w:rsid w:val="008F5FDE"/>
    <w:rsid w:val="008F693C"/>
    <w:rsid w:val="008F7D30"/>
    <w:rsid w:val="00900E2B"/>
    <w:rsid w:val="009039A9"/>
    <w:rsid w:val="00903E49"/>
    <w:rsid w:val="009053DA"/>
    <w:rsid w:val="00913EF3"/>
    <w:rsid w:val="009207C4"/>
    <w:rsid w:val="009219A7"/>
    <w:rsid w:val="00923D04"/>
    <w:rsid w:val="00930F5C"/>
    <w:rsid w:val="0093137E"/>
    <w:rsid w:val="009316F1"/>
    <w:rsid w:val="00941757"/>
    <w:rsid w:val="009457DC"/>
    <w:rsid w:val="00947B25"/>
    <w:rsid w:val="00950A94"/>
    <w:rsid w:val="00950AD4"/>
    <w:rsid w:val="00960781"/>
    <w:rsid w:val="00961267"/>
    <w:rsid w:val="009618CB"/>
    <w:rsid w:val="00963297"/>
    <w:rsid w:val="00966269"/>
    <w:rsid w:val="009669A7"/>
    <w:rsid w:val="00970541"/>
    <w:rsid w:val="0097056A"/>
    <w:rsid w:val="00971C42"/>
    <w:rsid w:val="00971F9C"/>
    <w:rsid w:val="00972917"/>
    <w:rsid w:val="00973766"/>
    <w:rsid w:val="00973DC0"/>
    <w:rsid w:val="00974894"/>
    <w:rsid w:val="009752E3"/>
    <w:rsid w:val="009759B2"/>
    <w:rsid w:val="00977B69"/>
    <w:rsid w:val="00981998"/>
    <w:rsid w:val="00984F78"/>
    <w:rsid w:val="0098754C"/>
    <w:rsid w:val="009877BD"/>
    <w:rsid w:val="00987C0B"/>
    <w:rsid w:val="00987FD3"/>
    <w:rsid w:val="009912FA"/>
    <w:rsid w:val="009940D6"/>
    <w:rsid w:val="0099428B"/>
    <w:rsid w:val="00995BFE"/>
    <w:rsid w:val="0099665E"/>
    <w:rsid w:val="00997774"/>
    <w:rsid w:val="009A13BB"/>
    <w:rsid w:val="009A36B2"/>
    <w:rsid w:val="009A4C33"/>
    <w:rsid w:val="009A70D9"/>
    <w:rsid w:val="009B0D27"/>
    <w:rsid w:val="009B2F82"/>
    <w:rsid w:val="009B3AAC"/>
    <w:rsid w:val="009B68FF"/>
    <w:rsid w:val="009C1136"/>
    <w:rsid w:val="009C47C4"/>
    <w:rsid w:val="009D2C0D"/>
    <w:rsid w:val="009E0862"/>
    <w:rsid w:val="009E5A1D"/>
    <w:rsid w:val="009E6E37"/>
    <w:rsid w:val="009E71A8"/>
    <w:rsid w:val="009E7D49"/>
    <w:rsid w:val="009F06B5"/>
    <w:rsid w:val="009F5F7E"/>
    <w:rsid w:val="009F7DB9"/>
    <w:rsid w:val="00A0068D"/>
    <w:rsid w:val="00A04963"/>
    <w:rsid w:val="00A05C82"/>
    <w:rsid w:val="00A10A49"/>
    <w:rsid w:val="00A114C2"/>
    <w:rsid w:val="00A1377F"/>
    <w:rsid w:val="00A1491A"/>
    <w:rsid w:val="00A15FDD"/>
    <w:rsid w:val="00A17FEB"/>
    <w:rsid w:val="00A23188"/>
    <w:rsid w:val="00A25D48"/>
    <w:rsid w:val="00A261A2"/>
    <w:rsid w:val="00A26DF7"/>
    <w:rsid w:val="00A3131C"/>
    <w:rsid w:val="00A31A2D"/>
    <w:rsid w:val="00A3252A"/>
    <w:rsid w:val="00A32CD4"/>
    <w:rsid w:val="00A37BB5"/>
    <w:rsid w:val="00A40F1D"/>
    <w:rsid w:val="00A42193"/>
    <w:rsid w:val="00A44D59"/>
    <w:rsid w:val="00A469C4"/>
    <w:rsid w:val="00A51E75"/>
    <w:rsid w:val="00A52BF2"/>
    <w:rsid w:val="00A5358A"/>
    <w:rsid w:val="00A578F2"/>
    <w:rsid w:val="00A61042"/>
    <w:rsid w:val="00A610BB"/>
    <w:rsid w:val="00A6203B"/>
    <w:rsid w:val="00A639EE"/>
    <w:rsid w:val="00A64379"/>
    <w:rsid w:val="00A70D95"/>
    <w:rsid w:val="00A7561B"/>
    <w:rsid w:val="00A81FC9"/>
    <w:rsid w:val="00A86DFA"/>
    <w:rsid w:val="00A91DC1"/>
    <w:rsid w:val="00A92B89"/>
    <w:rsid w:val="00A93627"/>
    <w:rsid w:val="00A936D5"/>
    <w:rsid w:val="00A94B14"/>
    <w:rsid w:val="00A94EB8"/>
    <w:rsid w:val="00A96FF0"/>
    <w:rsid w:val="00AA0298"/>
    <w:rsid w:val="00AA0825"/>
    <w:rsid w:val="00AA229C"/>
    <w:rsid w:val="00AA29EB"/>
    <w:rsid w:val="00AA5B17"/>
    <w:rsid w:val="00AA6867"/>
    <w:rsid w:val="00AA7052"/>
    <w:rsid w:val="00AA777C"/>
    <w:rsid w:val="00AA7C73"/>
    <w:rsid w:val="00AB0F2D"/>
    <w:rsid w:val="00AB3750"/>
    <w:rsid w:val="00AB42A3"/>
    <w:rsid w:val="00AC2F3B"/>
    <w:rsid w:val="00AC3C6F"/>
    <w:rsid w:val="00AC787B"/>
    <w:rsid w:val="00AD18FD"/>
    <w:rsid w:val="00AD33CE"/>
    <w:rsid w:val="00AD4661"/>
    <w:rsid w:val="00AD7A49"/>
    <w:rsid w:val="00AE5FA5"/>
    <w:rsid w:val="00AE6936"/>
    <w:rsid w:val="00AE74AE"/>
    <w:rsid w:val="00AE7DE6"/>
    <w:rsid w:val="00AF090F"/>
    <w:rsid w:val="00AF09D2"/>
    <w:rsid w:val="00AF113B"/>
    <w:rsid w:val="00AF5BA3"/>
    <w:rsid w:val="00B00CDB"/>
    <w:rsid w:val="00B03C02"/>
    <w:rsid w:val="00B03DD0"/>
    <w:rsid w:val="00B04450"/>
    <w:rsid w:val="00B0458A"/>
    <w:rsid w:val="00B050D6"/>
    <w:rsid w:val="00B05229"/>
    <w:rsid w:val="00B05ABF"/>
    <w:rsid w:val="00B17CA2"/>
    <w:rsid w:val="00B21C26"/>
    <w:rsid w:val="00B243E3"/>
    <w:rsid w:val="00B25047"/>
    <w:rsid w:val="00B26D94"/>
    <w:rsid w:val="00B26F97"/>
    <w:rsid w:val="00B3148E"/>
    <w:rsid w:val="00B31A90"/>
    <w:rsid w:val="00B32D93"/>
    <w:rsid w:val="00B35B75"/>
    <w:rsid w:val="00B35FC9"/>
    <w:rsid w:val="00B379F4"/>
    <w:rsid w:val="00B37D2E"/>
    <w:rsid w:val="00B429DE"/>
    <w:rsid w:val="00B43826"/>
    <w:rsid w:val="00B44B6D"/>
    <w:rsid w:val="00B50DB2"/>
    <w:rsid w:val="00B5519C"/>
    <w:rsid w:val="00B5742C"/>
    <w:rsid w:val="00B57B84"/>
    <w:rsid w:val="00B632C1"/>
    <w:rsid w:val="00B63B22"/>
    <w:rsid w:val="00B65130"/>
    <w:rsid w:val="00B664F1"/>
    <w:rsid w:val="00B746E9"/>
    <w:rsid w:val="00B81ADA"/>
    <w:rsid w:val="00B81FBF"/>
    <w:rsid w:val="00B85236"/>
    <w:rsid w:val="00B85B1E"/>
    <w:rsid w:val="00B86C5C"/>
    <w:rsid w:val="00B913E3"/>
    <w:rsid w:val="00B95186"/>
    <w:rsid w:val="00B967CB"/>
    <w:rsid w:val="00B974C6"/>
    <w:rsid w:val="00BA47A4"/>
    <w:rsid w:val="00BA6D56"/>
    <w:rsid w:val="00BB0FBB"/>
    <w:rsid w:val="00BB4A31"/>
    <w:rsid w:val="00BB5C97"/>
    <w:rsid w:val="00BC08E9"/>
    <w:rsid w:val="00BC6000"/>
    <w:rsid w:val="00BD0B63"/>
    <w:rsid w:val="00BD210F"/>
    <w:rsid w:val="00BD4B47"/>
    <w:rsid w:val="00BD68B1"/>
    <w:rsid w:val="00BD6A46"/>
    <w:rsid w:val="00BD7462"/>
    <w:rsid w:val="00BE22BE"/>
    <w:rsid w:val="00BE6422"/>
    <w:rsid w:val="00BF1A36"/>
    <w:rsid w:val="00BF32EC"/>
    <w:rsid w:val="00BF5557"/>
    <w:rsid w:val="00C0055C"/>
    <w:rsid w:val="00C00A35"/>
    <w:rsid w:val="00C0102E"/>
    <w:rsid w:val="00C019DE"/>
    <w:rsid w:val="00C03549"/>
    <w:rsid w:val="00C039B0"/>
    <w:rsid w:val="00C03A98"/>
    <w:rsid w:val="00C03C1D"/>
    <w:rsid w:val="00C04527"/>
    <w:rsid w:val="00C053A8"/>
    <w:rsid w:val="00C067CC"/>
    <w:rsid w:val="00C0779F"/>
    <w:rsid w:val="00C07932"/>
    <w:rsid w:val="00C129CE"/>
    <w:rsid w:val="00C16212"/>
    <w:rsid w:val="00C22F02"/>
    <w:rsid w:val="00C23DAC"/>
    <w:rsid w:val="00C23F12"/>
    <w:rsid w:val="00C26D3D"/>
    <w:rsid w:val="00C27687"/>
    <w:rsid w:val="00C31804"/>
    <w:rsid w:val="00C320D6"/>
    <w:rsid w:val="00C34C8C"/>
    <w:rsid w:val="00C36F83"/>
    <w:rsid w:val="00C4613A"/>
    <w:rsid w:val="00C50884"/>
    <w:rsid w:val="00C531E1"/>
    <w:rsid w:val="00C53691"/>
    <w:rsid w:val="00C54AAC"/>
    <w:rsid w:val="00C55482"/>
    <w:rsid w:val="00C624EC"/>
    <w:rsid w:val="00C65B2F"/>
    <w:rsid w:val="00C677E1"/>
    <w:rsid w:val="00C71819"/>
    <w:rsid w:val="00C7301C"/>
    <w:rsid w:val="00C773CC"/>
    <w:rsid w:val="00C777E6"/>
    <w:rsid w:val="00C80266"/>
    <w:rsid w:val="00C803EF"/>
    <w:rsid w:val="00C80C1E"/>
    <w:rsid w:val="00C824A2"/>
    <w:rsid w:val="00C841A5"/>
    <w:rsid w:val="00C84A99"/>
    <w:rsid w:val="00C86DD2"/>
    <w:rsid w:val="00C9005F"/>
    <w:rsid w:val="00C91177"/>
    <w:rsid w:val="00C915F3"/>
    <w:rsid w:val="00C927B0"/>
    <w:rsid w:val="00C93998"/>
    <w:rsid w:val="00C93E07"/>
    <w:rsid w:val="00C94DDF"/>
    <w:rsid w:val="00CA0169"/>
    <w:rsid w:val="00CA039E"/>
    <w:rsid w:val="00CA0FF9"/>
    <w:rsid w:val="00CA1434"/>
    <w:rsid w:val="00CA35DC"/>
    <w:rsid w:val="00CA3DA9"/>
    <w:rsid w:val="00CA4E6A"/>
    <w:rsid w:val="00CA5396"/>
    <w:rsid w:val="00CA6661"/>
    <w:rsid w:val="00CA7494"/>
    <w:rsid w:val="00CB00AA"/>
    <w:rsid w:val="00CB0C0F"/>
    <w:rsid w:val="00CB19C8"/>
    <w:rsid w:val="00CB1FF8"/>
    <w:rsid w:val="00CB6460"/>
    <w:rsid w:val="00CB7DEF"/>
    <w:rsid w:val="00CC044A"/>
    <w:rsid w:val="00CC384F"/>
    <w:rsid w:val="00CC39AB"/>
    <w:rsid w:val="00CC656E"/>
    <w:rsid w:val="00CC715C"/>
    <w:rsid w:val="00CD4196"/>
    <w:rsid w:val="00CD580E"/>
    <w:rsid w:val="00CD65A3"/>
    <w:rsid w:val="00CE245E"/>
    <w:rsid w:val="00CE4909"/>
    <w:rsid w:val="00CE4ABA"/>
    <w:rsid w:val="00CF10A5"/>
    <w:rsid w:val="00CF29A3"/>
    <w:rsid w:val="00CF34F4"/>
    <w:rsid w:val="00D03A57"/>
    <w:rsid w:val="00D0557F"/>
    <w:rsid w:val="00D060C6"/>
    <w:rsid w:val="00D06EEE"/>
    <w:rsid w:val="00D0703C"/>
    <w:rsid w:val="00D07D50"/>
    <w:rsid w:val="00D10DFC"/>
    <w:rsid w:val="00D13131"/>
    <w:rsid w:val="00D13A8F"/>
    <w:rsid w:val="00D15A47"/>
    <w:rsid w:val="00D2069D"/>
    <w:rsid w:val="00D207C3"/>
    <w:rsid w:val="00D24EFC"/>
    <w:rsid w:val="00D2590F"/>
    <w:rsid w:val="00D260ED"/>
    <w:rsid w:val="00D27CBA"/>
    <w:rsid w:val="00D31710"/>
    <w:rsid w:val="00D3382E"/>
    <w:rsid w:val="00D37039"/>
    <w:rsid w:val="00D37370"/>
    <w:rsid w:val="00D41EEC"/>
    <w:rsid w:val="00D43F3B"/>
    <w:rsid w:val="00D44DEA"/>
    <w:rsid w:val="00D450F4"/>
    <w:rsid w:val="00D461E3"/>
    <w:rsid w:val="00D52046"/>
    <w:rsid w:val="00D544B4"/>
    <w:rsid w:val="00D56CEE"/>
    <w:rsid w:val="00D60AF5"/>
    <w:rsid w:val="00D61301"/>
    <w:rsid w:val="00D624ED"/>
    <w:rsid w:val="00D64232"/>
    <w:rsid w:val="00D64F40"/>
    <w:rsid w:val="00D669DA"/>
    <w:rsid w:val="00D66B1B"/>
    <w:rsid w:val="00D708F7"/>
    <w:rsid w:val="00D70923"/>
    <w:rsid w:val="00D73CD4"/>
    <w:rsid w:val="00D7492E"/>
    <w:rsid w:val="00D82450"/>
    <w:rsid w:val="00D846A5"/>
    <w:rsid w:val="00D84EEF"/>
    <w:rsid w:val="00D85EEA"/>
    <w:rsid w:val="00D86CD0"/>
    <w:rsid w:val="00D910DD"/>
    <w:rsid w:val="00D95E28"/>
    <w:rsid w:val="00D95F2E"/>
    <w:rsid w:val="00D968DB"/>
    <w:rsid w:val="00DA3450"/>
    <w:rsid w:val="00DB03F4"/>
    <w:rsid w:val="00DB387D"/>
    <w:rsid w:val="00DB3FD2"/>
    <w:rsid w:val="00DB4179"/>
    <w:rsid w:val="00DB45E6"/>
    <w:rsid w:val="00DB4C6E"/>
    <w:rsid w:val="00DB5372"/>
    <w:rsid w:val="00DB56F2"/>
    <w:rsid w:val="00DB76BB"/>
    <w:rsid w:val="00DC0BB2"/>
    <w:rsid w:val="00DC2254"/>
    <w:rsid w:val="00DC7A12"/>
    <w:rsid w:val="00DD4878"/>
    <w:rsid w:val="00DD5097"/>
    <w:rsid w:val="00DE03AB"/>
    <w:rsid w:val="00DE3A95"/>
    <w:rsid w:val="00DE63F8"/>
    <w:rsid w:val="00DF0D77"/>
    <w:rsid w:val="00DF10D5"/>
    <w:rsid w:val="00DF168A"/>
    <w:rsid w:val="00DF185C"/>
    <w:rsid w:val="00DF3277"/>
    <w:rsid w:val="00DF3637"/>
    <w:rsid w:val="00DF50C4"/>
    <w:rsid w:val="00DF5460"/>
    <w:rsid w:val="00DF55CC"/>
    <w:rsid w:val="00DF56CE"/>
    <w:rsid w:val="00DF7068"/>
    <w:rsid w:val="00E0167E"/>
    <w:rsid w:val="00E02DD8"/>
    <w:rsid w:val="00E03093"/>
    <w:rsid w:val="00E032A6"/>
    <w:rsid w:val="00E06930"/>
    <w:rsid w:val="00E07233"/>
    <w:rsid w:val="00E07A43"/>
    <w:rsid w:val="00E112DB"/>
    <w:rsid w:val="00E12294"/>
    <w:rsid w:val="00E124FC"/>
    <w:rsid w:val="00E12E2B"/>
    <w:rsid w:val="00E12F62"/>
    <w:rsid w:val="00E15117"/>
    <w:rsid w:val="00E17D86"/>
    <w:rsid w:val="00E226F7"/>
    <w:rsid w:val="00E24125"/>
    <w:rsid w:val="00E2518E"/>
    <w:rsid w:val="00E25E09"/>
    <w:rsid w:val="00E30A24"/>
    <w:rsid w:val="00E319FA"/>
    <w:rsid w:val="00E33BCE"/>
    <w:rsid w:val="00E365F1"/>
    <w:rsid w:val="00E368EE"/>
    <w:rsid w:val="00E37157"/>
    <w:rsid w:val="00E43EBE"/>
    <w:rsid w:val="00E43F83"/>
    <w:rsid w:val="00E4405E"/>
    <w:rsid w:val="00E447B8"/>
    <w:rsid w:val="00E470CA"/>
    <w:rsid w:val="00E47983"/>
    <w:rsid w:val="00E506B0"/>
    <w:rsid w:val="00E50C8B"/>
    <w:rsid w:val="00E51AE5"/>
    <w:rsid w:val="00E52418"/>
    <w:rsid w:val="00E5709F"/>
    <w:rsid w:val="00E60A10"/>
    <w:rsid w:val="00E610AB"/>
    <w:rsid w:val="00E641CF"/>
    <w:rsid w:val="00E6663C"/>
    <w:rsid w:val="00E70EC4"/>
    <w:rsid w:val="00E711B5"/>
    <w:rsid w:val="00E7121C"/>
    <w:rsid w:val="00E71CB6"/>
    <w:rsid w:val="00E72089"/>
    <w:rsid w:val="00E76615"/>
    <w:rsid w:val="00E80882"/>
    <w:rsid w:val="00E819D6"/>
    <w:rsid w:val="00E81D77"/>
    <w:rsid w:val="00E866D3"/>
    <w:rsid w:val="00E86F86"/>
    <w:rsid w:val="00E90197"/>
    <w:rsid w:val="00E91A86"/>
    <w:rsid w:val="00E91F8D"/>
    <w:rsid w:val="00E92B6E"/>
    <w:rsid w:val="00E93B5D"/>
    <w:rsid w:val="00E94133"/>
    <w:rsid w:val="00E95C25"/>
    <w:rsid w:val="00E95F9C"/>
    <w:rsid w:val="00EA39C6"/>
    <w:rsid w:val="00EA6027"/>
    <w:rsid w:val="00EA7970"/>
    <w:rsid w:val="00EB4E95"/>
    <w:rsid w:val="00EB718B"/>
    <w:rsid w:val="00EC4428"/>
    <w:rsid w:val="00EC4A91"/>
    <w:rsid w:val="00ED049B"/>
    <w:rsid w:val="00ED11EC"/>
    <w:rsid w:val="00ED3AC8"/>
    <w:rsid w:val="00ED41CC"/>
    <w:rsid w:val="00ED5B63"/>
    <w:rsid w:val="00ED6270"/>
    <w:rsid w:val="00ED6F29"/>
    <w:rsid w:val="00EE0B49"/>
    <w:rsid w:val="00EE14B2"/>
    <w:rsid w:val="00EE3235"/>
    <w:rsid w:val="00EE356F"/>
    <w:rsid w:val="00EE550B"/>
    <w:rsid w:val="00EF17BF"/>
    <w:rsid w:val="00EF3C3A"/>
    <w:rsid w:val="00EF52D3"/>
    <w:rsid w:val="00F02C51"/>
    <w:rsid w:val="00F0451B"/>
    <w:rsid w:val="00F05874"/>
    <w:rsid w:val="00F068D6"/>
    <w:rsid w:val="00F1066B"/>
    <w:rsid w:val="00F109C6"/>
    <w:rsid w:val="00F11EC0"/>
    <w:rsid w:val="00F156D6"/>
    <w:rsid w:val="00F1572C"/>
    <w:rsid w:val="00F15D44"/>
    <w:rsid w:val="00F17B02"/>
    <w:rsid w:val="00F225AF"/>
    <w:rsid w:val="00F2382D"/>
    <w:rsid w:val="00F26DD2"/>
    <w:rsid w:val="00F31B76"/>
    <w:rsid w:val="00F3368B"/>
    <w:rsid w:val="00F3517E"/>
    <w:rsid w:val="00F35A48"/>
    <w:rsid w:val="00F4161D"/>
    <w:rsid w:val="00F434A0"/>
    <w:rsid w:val="00F44422"/>
    <w:rsid w:val="00F50B23"/>
    <w:rsid w:val="00F51A1D"/>
    <w:rsid w:val="00F51CA1"/>
    <w:rsid w:val="00F53D55"/>
    <w:rsid w:val="00F5538A"/>
    <w:rsid w:val="00F55CD6"/>
    <w:rsid w:val="00F56598"/>
    <w:rsid w:val="00F56E89"/>
    <w:rsid w:val="00F604DB"/>
    <w:rsid w:val="00F6067E"/>
    <w:rsid w:val="00F60886"/>
    <w:rsid w:val="00F6305F"/>
    <w:rsid w:val="00F65E90"/>
    <w:rsid w:val="00F721A1"/>
    <w:rsid w:val="00F7223F"/>
    <w:rsid w:val="00F73247"/>
    <w:rsid w:val="00F74D80"/>
    <w:rsid w:val="00F75E73"/>
    <w:rsid w:val="00F76034"/>
    <w:rsid w:val="00F76D30"/>
    <w:rsid w:val="00F80495"/>
    <w:rsid w:val="00F83ACC"/>
    <w:rsid w:val="00F853AE"/>
    <w:rsid w:val="00F85531"/>
    <w:rsid w:val="00F87F01"/>
    <w:rsid w:val="00F91923"/>
    <w:rsid w:val="00F96E2A"/>
    <w:rsid w:val="00F97059"/>
    <w:rsid w:val="00F97E42"/>
    <w:rsid w:val="00FA25CE"/>
    <w:rsid w:val="00FA3083"/>
    <w:rsid w:val="00FA5FB6"/>
    <w:rsid w:val="00FA71F0"/>
    <w:rsid w:val="00FB0501"/>
    <w:rsid w:val="00FB168C"/>
    <w:rsid w:val="00FB59D3"/>
    <w:rsid w:val="00FC19B1"/>
    <w:rsid w:val="00FC35A0"/>
    <w:rsid w:val="00FC3F87"/>
    <w:rsid w:val="00FC42D0"/>
    <w:rsid w:val="00FC787E"/>
    <w:rsid w:val="00FD13F8"/>
    <w:rsid w:val="00FD51BA"/>
    <w:rsid w:val="00FD54A3"/>
    <w:rsid w:val="00FD7318"/>
    <w:rsid w:val="00FE1511"/>
    <w:rsid w:val="00FE2A5B"/>
    <w:rsid w:val="00FE45C7"/>
    <w:rsid w:val="00FE4726"/>
    <w:rsid w:val="00FE4A6C"/>
    <w:rsid w:val="00FE5105"/>
    <w:rsid w:val="00FE5602"/>
    <w:rsid w:val="00FE56F0"/>
    <w:rsid w:val="00FE6CB8"/>
    <w:rsid w:val="00FE6DF0"/>
    <w:rsid w:val="00FF2852"/>
    <w:rsid w:val="00FF3220"/>
    <w:rsid w:val="00FF32CC"/>
    <w:rsid w:val="00FF794D"/>
    <w:rsid w:val="0104774A"/>
    <w:rsid w:val="024FEA6D"/>
    <w:rsid w:val="03E78EDF"/>
    <w:rsid w:val="0DAC322C"/>
    <w:rsid w:val="0F2F9D14"/>
    <w:rsid w:val="12FE6FCF"/>
    <w:rsid w:val="134E6436"/>
    <w:rsid w:val="1424BC14"/>
    <w:rsid w:val="143EB3E3"/>
    <w:rsid w:val="1446D7CA"/>
    <w:rsid w:val="17089CBC"/>
    <w:rsid w:val="1D02D47E"/>
    <w:rsid w:val="1EC85304"/>
    <w:rsid w:val="20BB7EFD"/>
    <w:rsid w:val="31F3BE4B"/>
    <w:rsid w:val="361B3FAC"/>
    <w:rsid w:val="42DC99EA"/>
    <w:rsid w:val="46A023B5"/>
    <w:rsid w:val="54D2A8AE"/>
    <w:rsid w:val="65B7C5C3"/>
    <w:rsid w:val="680839A9"/>
    <w:rsid w:val="6885E510"/>
    <w:rsid w:val="6F25CDBF"/>
    <w:rsid w:val="731C67B8"/>
    <w:rsid w:val="7833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24CE73"/>
  <w14:defaultImageDpi w14:val="300"/>
  <w15:docId w15:val="{E87EE9E0-416E-44FB-AE57-A45120F7D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ofia Pro" w:eastAsiaTheme="minorEastAsia" w:hAnsi="Sofia Pro" w:cs="Times New Roman (Body CS)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ACD"/>
    <w:pPr>
      <w:ind w:left="142"/>
      <w:jc w:val="both"/>
    </w:p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8734DD"/>
    <w:pPr>
      <w:spacing w:before="360" w:after="360"/>
      <w:jc w:val="left"/>
      <w:outlineLvl w:val="0"/>
    </w:pPr>
    <w:rPr>
      <w:rFonts w:ascii="Libre Bodoni" w:hAnsi="Libre Bodoni"/>
      <w:caps/>
      <w:color w:val="33289C"/>
      <w:sz w:val="52"/>
      <w:szCs w:val="5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58729C"/>
    <w:pPr>
      <w:spacing w:before="240" w:after="240"/>
      <w:jc w:val="left"/>
      <w:outlineLvl w:val="1"/>
    </w:pPr>
    <w:rPr>
      <w:rFonts w:eastAsia="Times New Roman" w:cs="Segoe UI"/>
      <w:bCs/>
      <w:color w:val="080058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50D4C"/>
    <w:pPr>
      <w:spacing w:before="120" w:after="120"/>
      <w:jc w:val="left"/>
      <w:outlineLvl w:val="2"/>
    </w:pPr>
    <w:rPr>
      <w:rFonts w:asciiTheme="majorHAnsi" w:hAnsiTheme="majorHAnsi"/>
      <w:b/>
      <w:caps/>
      <w:sz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50D4C"/>
    <w:pPr>
      <w:jc w:val="left"/>
      <w:outlineLvl w:val="3"/>
    </w:pPr>
    <w:rPr>
      <w:rFonts w:asciiTheme="majorHAnsi" w:hAnsiTheme="majorHAnsi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E1F8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E1F85"/>
  </w:style>
  <w:style w:type="paragraph" w:styleId="Pieddepage">
    <w:name w:val="footer"/>
    <w:basedOn w:val="Normal"/>
    <w:link w:val="PieddepageCar"/>
    <w:uiPriority w:val="99"/>
    <w:unhideWhenUsed/>
    <w:rsid w:val="000E1F8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E1F85"/>
  </w:style>
  <w:style w:type="paragraph" w:styleId="Textedebulles">
    <w:name w:val="Balloon Text"/>
    <w:basedOn w:val="Normal"/>
    <w:link w:val="TextedebullesCar"/>
    <w:uiPriority w:val="99"/>
    <w:semiHidden/>
    <w:unhideWhenUsed/>
    <w:rsid w:val="00DF55CC"/>
    <w:rPr>
      <w:rFonts w:ascii="Lucida Grande" w:hAnsi="Lucida Grande" w:cs="Lucida Grande"/>
      <w:sz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55CC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qFormat/>
    <w:rsid w:val="00406ACD"/>
    <w:rPr>
      <w:rFonts w:ascii="Sofia Pro" w:hAnsi="Sofia Pro"/>
      <w:b w:val="0"/>
      <w:i w:val="0"/>
      <w:color w:val="6460AF"/>
      <w:u w:val="single"/>
    </w:rPr>
  </w:style>
  <w:style w:type="paragraph" w:customStyle="1" w:styleId="Paragraphestandard">
    <w:name w:val="[Paragraphe standard]"/>
    <w:basedOn w:val="Normal"/>
    <w:autoRedefine/>
    <w:uiPriority w:val="99"/>
    <w:qFormat/>
    <w:rsid w:val="00406AC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cs="MinionPro-Regular"/>
      <w:color w:val="000000"/>
    </w:rPr>
  </w:style>
  <w:style w:type="character" w:customStyle="1" w:styleId="Titre1Car">
    <w:name w:val="Titre 1 Car"/>
    <w:basedOn w:val="Policepardfaut"/>
    <w:link w:val="Titre1"/>
    <w:uiPriority w:val="9"/>
    <w:rsid w:val="008734DD"/>
    <w:rPr>
      <w:rFonts w:ascii="Libre Bodoni" w:hAnsi="Libre Bodoni"/>
      <w:caps/>
      <w:color w:val="33289C"/>
      <w:sz w:val="52"/>
      <w:szCs w:val="52"/>
    </w:rPr>
  </w:style>
  <w:style w:type="paragraph" w:customStyle="1" w:styleId="Puceniveau1">
    <w:name w:val="Puce niveau 1"/>
    <w:basedOn w:val="Paragraphedeliste"/>
    <w:link w:val="Puceniveau1Car"/>
    <w:autoRedefine/>
    <w:qFormat/>
    <w:rsid w:val="00406ACD"/>
    <w:pPr>
      <w:numPr>
        <w:numId w:val="6"/>
      </w:numPr>
    </w:pPr>
  </w:style>
  <w:style w:type="character" w:customStyle="1" w:styleId="Puceniveau1Car">
    <w:name w:val="Puce niveau 1 Car"/>
    <w:basedOn w:val="Policepardfaut"/>
    <w:link w:val="Puceniveau1"/>
    <w:rsid w:val="00406ACD"/>
    <w:rPr>
      <w:rFonts w:ascii="Sofia Pro" w:hAnsi="Sofia Pro"/>
      <w:sz w:val="22"/>
    </w:rPr>
  </w:style>
  <w:style w:type="paragraph" w:styleId="Paragraphedeliste">
    <w:name w:val="List Paragraph"/>
    <w:basedOn w:val="Normal"/>
    <w:link w:val="ParagraphedelisteCar"/>
    <w:autoRedefine/>
    <w:uiPriority w:val="34"/>
    <w:qFormat/>
    <w:rsid w:val="00FD7318"/>
    <w:pPr>
      <w:numPr>
        <w:numId w:val="24"/>
      </w:numPr>
      <w:spacing w:line="276" w:lineRule="auto"/>
      <w:contextualSpacing/>
    </w:pPr>
    <w:rPr>
      <w:rFonts w:eastAsia="Times New Roman" w:cs="Segoe UI"/>
      <w:b/>
      <w:bCs/>
      <w:color w:val="080058"/>
    </w:rPr>
  </w:style>
  <w:style w:type="paragraph" w:customStyle="1" w:styleId="Puceniveau2">
    <w:name w:val="Puce niveau 2"/>
    <w:basedOn w:val="Puceniveau1"/>
    <w:link w:val="Puceniveau2Car"/>
    <w:autoRedefine/>
    <w:qFormat/>
    <w:rsid w:val="00150D4C"/>
    <w:pPr>
      <w:numPr>
        <w:numId w:val="0"/>
      </w:numPr>
      <w:ind w:left="993" w:hanging="426"/>
    </w:pPr>
  </w:style>
  <w:style w:type="character" w:customStyle="1" w:styleId="Puceniveau2Car">
    <w:name w:val="Puce niveau 2 Car"/>
    <w:basedOn w:val="Puceniveau1Car"/>
    <w:link w:val="Puceniveau2"/>
    <w:rsid w:val="00150D4C"/>
    <w:rPr>
      <w:rFonts w:ascii="Trebuchet MS" w:hAnsi="Trebuchet MS"/>
      <w:sz w:val="22"/>
    </w:rPr>
  </w:style>
  <w:style w:type="paragraph" w:customStyle="1" w:styleId="Puceniveau3">
    <w:name w:val="Puce niveau 3"/>
    <w:basedOn w:val="Puceniveau2"/>
    <w:link w:val="Puceniveau3Car"/>
    <w:autoRedefine/>
    <w:qFormat/>
    <w:rsid w:val="00150D4C"/>
    <w:pPr>
      <w:numPr>
        <w:numId w:val="2"/>
      </w:numPr>
      <w:ind w:left="1276" w:hanging="425"/>
    </w:pPr>
    <w:rPr>
      <w:i/>
    </w:rPr>
  </w:style>
  <w:style w:type="character" w:customStyle="1" w:styleId="Puceniveau3Car">
    <w:name w:val="Puce niveau 3 Car"/>
    <w:basedOn w:val="Puceniveau2Car"/>
    <w:link w:val="Puceniveau3"/>
    <w:rsid w:val="00150D4C"/>
    <w:rPr>
      <w:rFonts w:ascii="Trebuchet MS" w:hAnsi="Trebuchet MS"/>
      <w:i/>
      <w:sz w:val="22"/>
    </w:rPr>
  </w:style>
  <w:style w:type="paragraph" w:customStyle="1" w:styleId="Puceniveau4">
    <w:name w:val="Puce niveau 4"/>
    <w:basedOn w:val="Paragraphedeliste"/>
    <w:link w:val="Puceniveau4Car"/>
    <w:autoRedefine/>
    <w:qFormat/>
    <w:rsid w:val="00406ACD"/>
    <w:pPr>
      <w:numPr>
        <w:numId w:val="4"/>
      </w:numPr>
      <w:ind w:left="1560"/>
    </w:pPr>
    <w:rPr>
      <w:color w:val="E9E8F3" w:themeColor="background2"/>
    </w:rPr>
  </w:style>
  <w:style w:type="character" w:customStyle="1" w:styleId="Puceniveau4Car">
    <w:name w:val="Puce niveau 4 Car"/>
    <w:basedOn w:val="Policepardfaut"/>
    <w:link w:val="Puceniveau4"/>
    <w:rsid w:val="00406ACD"/>
    <w:rPr>
      <w:rFonts w:ascii="Sofia Pro" w:hAnsi="Sofia Pro"/>
      <w:color w:val="E9E8F3" w:themeColor="background2"/>
      <w:sz w:val="20"/>
    </w:rPr>
  </w:style>
  <w:style w:type="paragraph" w:customStyle="1" w:styleId="Encadr">
    <w:name w:val="Encadré"/>
    <w:basedOn w:val="Normal"/>
    <w:link w:val="EncadrCar"/>
    <w:autoRedefine/>
    <w:qFormat/>
    <w:rsid w:val="00406ACD"/>
    <w:pPr>
      <w:keepNext/>
      <w:framePr w:w="4536" w:h="4536" w:hSpace="1134" w:vSpace="284" w:wrap="around" w:vAnchor="text" w:hAnchor="text" w:xAlign="inside" w:y="1"/>
      <w:shd w:val="solid" w:color="777777" w:themeColor="accent5" w:fill="auto"/>
      <w:suppressAutoHyphens/>
      <w:ind w:left="113" w:right="113"/>
      <w:jc w:val="center"/>
      <w:textboxTightWrap w:val="firstAndLastLine"/>
    </w:pPr>
    <w:rPr>
      <w:color w:val="FFFFFF" w:themeColor="background1"/>
    </w:rPr>
  </w:style>
  <w:style w:type="character" w:customStyle="1" w:styleId="EncadrCar">
    <w:name w:val="Encadré Car"/>
    <w:basedOn w:val="Policepardfaut"/>
    <w:link w:val="Encadr"/>
    <w:rsid w:val="00406ACD"/>
    <w:rPr>
      <w:rFonts w:ascii="Sofia Pro" w:hAnsi="Sofia Pro"/>
      <w:color w:val="FFFFFF" w:themeColor="background1"/>
      <w:sz w:val="22"/>
      <w:shd w:val="solid" w:color="777777" w:themeColor="accent5" w:fill="auto"/>
    </w:rPr>
  </w:style>
  <w:style w:type="paragraph" w:customStyle="1" w:styleId="Encadr2">
    <w:name w:val="Encadré 2"/>
    <w:basedOn w:val="Normal"/>
    <w:link w:val="Encadr2Car"/>
    <w:autoRedefine/>
    <w:qFormat/>
    <w:rsid w:val="00406ACD"/>
    <w:pPr>
      <w:framePr w:w="8789" w:h="1134" w:wrap="around" w:vAnchor="text" w:hAnchor="text" w:y="1"/>
      <w:pBdr>
        <w:top w:val="single" w:sz="18" w:space="4" w:color="33289C" w:themeColor="text2"/>
        <w:left w:val="single" w:sz="18" w:space="8" w:color="33289C" w:themeColor="text2"/>
        <w:bottom w:val="single" w:sz="18" w:space="4" w:color="33289C" w:themeColor="text2"/>
        <w:right w:val="single" w:sz="18" w:space="7" w:color="33289C" w:themeColor="text2"/>
      </w:pBdr>
      <w:shd w:val="clear" w:color="auto" w:fill="33289C" w:themeFill="text2"/>
      <w:jc w:val="left"/>
    </w:pPr>
    <w:rPr>
      <w:b/>
      <w:color w:val="FFFFFF" w:themeColor="background1"/>
      <w:sz w:val="96"/>
    </w:rPr>
  </w:style>
  <w:style w:type="character" w:customStyle="1" w:styleId="Encadr2Car">
    <w:name w:val="Encadré 2 Car"/>
    <w:basedOn w:val="Policepardfaut"/>
    <w:link w:val="Encadr2"/>
    <w:rsid w:val="00406ACD"/>
    <w:rPr>
      <w:rFonts w:ascii="Sofia Pro" w:hAnsi="Sofia Pro"/>
      <w:b/>
      <w:color w:val="FFFFFF" w:themeColor="background1"/>
      <w:sz w:val="96"/>
      <w:shd w:val="clear" w:color="auto" w:fill="33289C" w:themeFill="text2"/>
    </w:rPr>
  </w:style>
  <w:style w:type="character" w:customStyle="1" w:styleId="Titre2Car">
    <w:name w:val="Titre 2 Car"/>
    <w:basedOn w:val="Policepardfaut"/>
    <w:link w:val="Titre2"/>
    <w:uiPriority w:val="9"/>
    <w:rsid w:val="0058729C"/>
    <w:rPr>
      <w:rFonts w:eastAsia="Times New Roman" w:cs="Segoe UI"/>
      <w:bCs/>
      <w:color w:val="080058"/>
      <w:sz w:val="22"/>
      <w:szCs w:val="22"/>
    </w:rPr>
  </w:style>
  <w:style w:type="character" w:customStyle="1" w:styleId="Titre3Car">
    <w:name w:val="Titre 3 Car"/>
    <w:basedOn w:val="Policepardfaut"/>
    <w:link w:val="Titre3"/>
    <w:uiPriority w:val="9"/>
    <w:semiHidden/>
    <w:rsid w:val="00150D4C"/>
    <w:rPr>
      <w:rFonts w:asciiTheme="majorHAnsi" w:hAnsiTheme="majorHAnsi"/>
      <w:b/>
      <w:caps/>
      <w:sz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50D4C"/>
    <w:rPr>
      <w:rFonts w:asciiTheme="majorHAnsi" w:hAnsiTheme="majorHAnsi"/>
      <w:b/>
    </w:rPr>
  </w:style>
  <w:style w:type="paragraph" w:styleId="Titre">
    <w:name w:val="Title"/>
    <w:basedOn w:val="Sansinterligne"/>
    <w:next w:val="Normal"/>
    <w:link w:val="TitreCar"/>
    <w:autoRedefine/>
    <w:uiPriority w:val="10"/>
    <w:qFormat/>
    <w:rsid w:val="00406ACD"/>
    <w:pPr>
      <w:framePr w:wrap="around" w:vAnchor="margin" w:hAnchor="page" w:x="2537" w:y="8706"/>
      <w:spacing w:line="216" w:lineRule="auto"/>
      <w:ind w:right="465"/>
    </w:pPr>
    <w:rPr>
      <w:rFonts w:eastAsiaTheme="majorEastAsia" w:cstheme="majorBidi"/>
      <w:b/>
      <w:color w:val="33289C"/>
      <w:sz w:val="144"/>
      <w:szCs w:val="144"/>
    </w:rPr>
  </w:style>
  <w:style w:type="character" w:customStyle="1" w:styleId="TitreCar">
    <w:name w:val="Titre Car"/>
    <w:basedOn w:val="Policepardfaut"/>
    <w:link w:val="Titre"/>
    <w:uiPriority w:val="10"/>
    <w:rsid w:val="00406ACD"/>
    <w:rPr>
      <w:rFonts w:ascii="Sofia Pro" w:eastAsiaTheme="majorEastAsia" w:hAnsi="Sofia Pro" w:cstheme="majorBidi"/>
      <w:b/>
      <w:color w:val="33289C"/>
      <w:sz w:val="144"/>
      <w:szCs w:val="144"/>
    </w:rPr>
  </w:style>
  <w:style w:type="paragraph" w:styleId="Sansinterligne">
    <w:name w:val="No Spacing"/>
    <w:link w:val="SansinterligneCar"/>
    <w:autoRedefine/>
    <w:uiPriority w:val="1"/>
    <w:qFormat/>
    <w:rsid w:val="008734DD"/>
    <w:pPr>
      <w:framePr w:hSpace="187" w:wrap="around" w:vAnchor="page" w:hAnchor="margin" w:y="1955"/>
    </w:pPr>
    <w:rPr>
      <w:rFonts w:ascii="Libre Bodoni" w:hAnsi="Libre Bodoni"/>
      <w:bCs/>
      <w:color w:val="33289C" w:themeColor="text2"/>
      <w:sz w:val="48"/>
      <w:szCs w:val="48"/>
    </w:rPr>
  </w:style>
  <w:style w:type="paragraph" w:styleId="Sous-titre">
    <w:name w:val="Subtitle"/>
    <w:basedOn w:val="Sansinterligne"/>
    <w:next w:val="Normal"/>
    <w:link w:val="Sous-titreCar"/>
    <w:autoRedefine/>
    <w:uiPriority w:val="11"/>
    <w:qFormat/>
    <w:rsid w:val="008734DD"/>
    <w:pPr>
      <w:framePr w:wrap="around"/>
    </w:pPr>
    <w:rPr>
      <w:bCs w:val="0"/>
      <w:caps/>
      <w:color w:val="777777" w:themeColor="accent5"/>
      <w:sz w:val="40"/>
      <w:szCs w:val="40"/>
    </w:rPr>
  </w:style>
  <w:style w:type="character" w:customStyle="1" w:styleId="Sous-titreCar">
    <w:name w:val="Sous-titre Car"/>
    <w:basedOn w:val="Policepardfaut"/>
    <w:link w:val="Sous-titre"/>
    <w:uiPriority w:val="11"/>
    <w:rsid w:val="008734DD"/>
    <w:rPr>
      <w:rFonts w:ascii="Libre Bodoni" w:hAnsi="Libre Bodoni"/>
      <w:caps/>
      <w:color w:val="777777" w:themeColor="accent5"/>
      <w:sz w:val="40"/>
      <w:szCs w:val="40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734DD"/>
    <w:rPr>
      <w:rFonts w:ascii="Libre Bodoni" w:hAnsi="Libre Bodoni"/>
      <w:bCs/>
      <w:color w:val="33289C" w:themeColor="text2"/>
      <w:sz w:val="48"/>
      <w:szCs w:val="48"/>
    </w:rPr>
  </w:style>
  <w:style w:type="paragraph" w:styleId="Citation">
    <w:name w:val="Quote"/>
    <w:basedOn w:val="Normal"/>
    <w:next w:val="Normal"/>
    <w:link w:val="CitationCar"/>
    <w:autoRedefine/>
    <w:uiPriority w:val="29"/>
    <w:qFormat/>
    <w:rsid w:val="00406ACD"/>
    <w:pPr>
      <w:framePr w:wrap="notBeside" w:vAnchor="text" w:hAnchor="text" w:y="1"/>
      <w:spacing w:before="200" w:after="160"/>
      <w:ind w:left="3544" w:right="851"/>
      <w:jc w:val="right"/>
    </w:pPr>
    <w:rPr>
      <w:i/>
      <w:iCs/>
      <w:color w:val="33289C"/>
      <w:sz w:val="28"/>
    </w:rPr>
  </w:style>
  <w:style w:type="character" w:customStyle="1" w:styleId="CitationCar">
    <w:name w:val="Citation Car"/>
    <w:basedOn w:val="Policepardfaut"/>
    <w:link w:val="Citation"/>
    <w:uiPriority w:val="29"/>
    <w:rsid w:val="00406ACD"/>
    <w:rPr>
      <w:rFonts w:ascii="Sofia Pro" w:hAnsi="Sofia Pro"/>
      <w:i/>
      <w:iCs/>
      <w:color w:val="33289C"/>
      <w:sz w:val="28"/>
    </w:rPr>
  </w:style>
  <w:style w:type="character" w:styleId="Accentuationlgre">
    <w:name w:val="Subtle Emphasis"/>
    <w:aliases w:val="Introduction"/>
    <w:uiPriority w:val="19"/>
    <w:qFormat/>
    <w:rsid w:val="00406ACD"/>
    <w:rPr>
      <w:rFonts w:ascii="Sofia Pro" w:hAnsi="Sofia Pro"/>
      <w:b w:val="0"/>
      <w:i/>
      <w:sz w:val="24"/>
    </w:rPr>
  </w:style>
  <w:style w:type="paragraph" w:customStyle="1" w:styleId="Destinatire">
    <w:name w:val="Destinatire"/>
    <w:basedOn w:val="Normal"/>
    <w:link w:val="DestinatireCar"/>
    <w:autoRedefine/>
    <w:qFormat/>
    <w:rsid w:val="00406ACD"/>
    <w:pPr>
      <w:ind w:left="3261"/>
    </w:pPr>
  </w:style>
  <w:style w:type="character" w:customStyle="1" w:styleId="DestinatireCar">
    <w:name w:val="Destinatire Car"/>
    <w:basedOn w:val="Policepardfaut"/>
    <w:link w:val="Destinatire"/>
    <w:rsid w:val="00406ACD"/>
    <w:rPr>
      <w:rFonts w:ascii="Sofia Pro" w:hAnsi="Sofia Pro"/>
      <w:sz w:val="22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FD7318"/>
    <w:rPr>
      <w:rFonts w:eastAsia="Times New Roman" w:cs="Segoe UI"/>
      <w:b/>
      <w:bCs/>
      <w:color w:val="080058"/>
    </w:rPr>
  </w:style>
  <w:style w:type="paragraph" w:styleId="Notedebasdepage">
    <w:name w:val="footnote text"/>
    <w:basedOn w:val="Normal"/>
    <w:link w:val="NotedebasdepageCar"/>
    <w:uiPriority w:val="99"/>
    <w:unhideWhenUsed/>
    <w:rsid w:val="00FA25CE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FA25C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A25CE"/>
    <w:rPr>
      <w:vertAlign w:val="superscript"/>
    </w:rPr>
  </w:style>
  <w:style w:type="table" w:styleId="Grilledutableau">
    <w:name w:val="Table Grid"/>
    <w:basedOn w:val="TableauNormal"/>
    <w:uiPriority w:val="59"/>
    <w:rsid w:val="007F2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E819D6"/>
    <w:rPr>
      <w:color w:val="605E5C"/>
      <w:shd w:val="clear" w:color="auto" w:fill="E1DFDD"/>
    </w:rPr>
  </w:style>
  <w:style w:type="character" w:styleId="Accentuationintense">
    <w:name w:val="Intense Emphasis"/>
    <w:basedOn w:val="Policepardfaut"/>
    <w:uiPriority w:val="21"/>
    <w:qFormat/>
    <w:rsid w:val="00406ACD"/>
    <w:rPr>
      <w:rFonts w:ascii="Sofia Pro" w:hAnsi="Sofia Pro"/>
      <w:b w:val="0"/>
      <w:i/>
      <w:iCs/>
      <w:color w:val="33289C"/>
    </w:rPr>
  </w:style>
  <w:style w:type="character" w:styleId="lev">
    <w:name w:val="Strong"/>
    <w:basedOn w:val="Policepardfaut"/>
    <w:uiPriority w:val="22"/>
    <w:qFormat/>
    <w:rsid w:val="00406ACD"/>
    <w:rPr>
      <w:rFonts w:ascii="Sofia Pro" w:hAnsi="Sofia Pro"/>
      <w:b/>
      <w:bCs/>
      <w:i w:val="0"/>
    </w:rPr>
  </w:style>
  <w:style w:type="paragraph" w:styleId="Citationintense">
    <w:name w:val="Intense Quote"/>
    <w:basedOn w:val="Normal"/>
    <w:next w:val="Normal"/>
    <w:link w:val="CitationintenseCar"/>
    <w:autoRedefine/>
    <w:uiPriority w:val="30"/>
    <w:qFormat/>
    <w:rsid w:val="00406ACD"/>
    <w:pPr>
      <w:pBdr>
        <w:top w:val="single" w:sz="4" w:space="10" w:color="615CAF" w:themeColor="accent1"/>
        <w:bottom w:val="single" w:sz="4" w:space="10" w:color="615CAF" w:themeColor="accent1"/>
      </w:pBdr>
      <w:spacing w:before="360" w:after="360"/>
      <w:ind w:left="864" w:right="864"/>
      <w:jc w:val="center"/>
    </w:pPr>
    <w:rPr>
      <w:i/>
      <w:iCs/>
      <w:color w:val="33289C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06ACD"/>
    <w:rPr>
      <w:rFonts w:ascii="Sofia Pro" w:hAnsi="Sofia Pro"/>
      <w:i/>
      <w:iCs/>
      <w:color w:val="33289C"/>
      <w:sz w:val="22"/>
    </w:rPr>
  </w:style>
  <w:style w:type="character" w:styleId="Rfrencelgre">
    <w:name w:val="Subtle Reference"/>
    <w:basedOn w:val="Policepardfaut"/>
    <w:uiPriority w:val="31"/>
    <w:qFormat/>
    <w:rsid w:val="00406ACD"/>
    <w:rPr>
      <w:rFonts w:ascii="Sofia Pro" w:hAnsi="Sofia Pro"/>
      <w:b w:val="0"/>
      <w:i w:val="0"/>
      <w:smallCaps/>
      <w:color w:val="33289C"/>
    </w:rPr>
  </w:style>
  <w:style w:type="character" w:styleId="Rfrenceintense">
    <w:name w:val="Intense Reference"/>
    <w:basedOn w:val="Policepardfaut"/>
    <w:uiPriority w:val="32"/>
    <w:qFormat/>
    <w:rsid w:val="00406ACD"/>
    <w:rPr>
      <w:rFonts w:ascii="Sofia Pro" w:hAnsi="Sofia Pro"/>
      <w:b/>
      <w:bCs/>
      <w:i w:val="0"/>
      <w:smallCaps/>
      <w:color w:val="33289C"/>
      <w:spacing w:val="5"/>
    </w:rPr>
  </w:style>
  <w:style w:type="character" w:styleId="Titredulivre">
    <w:name w:val="Book Title"/>
    <w:basedOn w:val="Policepardfaut"/>
    <w:uiPriority w:val="33"/>
    <w:qFormat/>
    <w:rsid w:val="00406ACD"/>
    <w:rPr>
      <w:rFonts w:ascii="Sofia Pro" w:hAnsi="Sofia Pro"/>
      <w:b/>
      <w:bCs/>
      <w:i/>
      <w:iCs/>
      <w:spacing w:val="5"/>
    </w:rPr>
  </w:style>
  <w:style w:type="paragraph" w:customStyle="1" w:styleId="paragraph">
    <w:name w:val="paragraph"/>
    <w:basedOn w:val="Normal"/>
    <w:rsid w:val="003A1B14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Policepardfaut"/>
    <w:rsid w:val="003A1B14"/>
  </w:style>
  <w:style w:type="character" w:customStyle="1" w:styleId="eop">
    <w:name w:val="eop"/>
    <w:basedOn w:val="Policepardfaut"/>
    <w:rsid w:val="003A1B14"/>
  </w:style>
  <w:style w:type="character" w:styleId="Lienhypertextesuivivisit">
    <w:name w:val="FollowedHyperlink"/>
    <w:basedOn w:val="Policepardfaut"/>
    <w:uiPriority w:val="99"/>
    <w:semiHidden/>
    <w:unhideWhenUsed/>
    <w:rsid w:val="0035281F"/>
    <w:rPr>
      <w:color w:val="6460AF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D7318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Rvision">
    <w:name w:val="Revision"/>
    <w:hidden/>
    <w:uiPriority w:val="99"/>
    <w:semiHidden/>
    <w:rsid w:val="00EF3C3A"/>
  </w:style>
  <w:style w:type="character" w:styleId="Marquedecommentaire">
    <w:name w:val="annotation reference"/>
    <w:basedOn w:val="Policepardfaut"/>
    <w:uiPriority w:val="99"/>
    <w:semiHidden/>
    <w:unhideWhenUsed/>
    <w:rsid w:val="00E33BC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33BCE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33BCE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33BC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33BCE"/>
    <w:rPr>
      <w:b/>
      <w:bCs/>
      <w:szCs w:val="20"/>
    </w:rPr>
  </w:style>
  <w:style w:type="character" w:customStyle="1" w:styleId="apple-converted-space">
    <w:name w:val="apple-converted-space"/>
    <w:basedOn w:val="Policepardfaut"/>
    <w:rsid w:val="0058729C"/>
  </w:style>
  <w:style w:type="character" w:styleId="Accentuation">
    <w:name w:val="Emphasis"/>
    <w:basedOn w:val="Policepardfaut"/>
    <w:uiPriority w:val="20"/>
    <w:qFormat/>
    <w:rsid w:val="005872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1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6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4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46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8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0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8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29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30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4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7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08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4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4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61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35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4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20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93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9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0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89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2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5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6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8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18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0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6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6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5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65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66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1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4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68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35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1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37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3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9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0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73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63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pi@enderby.fr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la@enderby.fr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stitut-entrepris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.couderc\Institut%20de%20l'entreprise\Commun%20-%20Communication\Kit%20de%20Com_2024\Word_Templates\RP\MODE&#768;LE-CP-COMMUNIQUE&#769;-PRESSE-IDEP-02052024.dotx" TargetMode="External"/></Relationships>
</file>

<file path=word/theme/theme1.xml><?xml version="1.0" encoding="utf-8"?>
<a:theme xmlns:a="http://schemas.openxmlformats.org/drawingml/2006/main" name="theme a4 word idep 30042024">
  <a:themeElements>
    <a:clrScheme name="IDEP 23042024">
      <a:dk1>
        <a:srgbClr val="777777"/>
      </a:dk1>
      <a:lt1>
        <a:srgbClr val="FFFFFF"/>
      </a:lt1>
      <a:dk2>
        <a:srgbClr val="33289C"/>
      </a:dk2>
      <a:lt2>
        <a:srgbClr val="E9E8F3"/>
      </a:lt2>
      <a:accent1>
        <a:srgbClr val="615CAF"/>
      </a:accent1>
      <a:accent2>
        <a:srgbClr val="33279B"/>
      </a:accent2>
      <a:accent3>
        <a:srgbClr val="625CAF"/>
      </a:accent3>
      <a:accent4>
        <a:srgbClr val="645EAF"/>
      </a:accent4>
      <a:accent5>
        <a:srgbClr val="777777"/>
      </a:accent5>
      <a:accent6>
        <a:srgbClr val="777777"/>
      </a:accent6>
      <a:hlink>
        <a:srgbClr val="6460AF"/>
      </a:hlink>
      <a:folHlink>
        <a:srgbClr val="6460AF"/>
      </a:folHlink>
    </a:clrScheme>
    <a:fontScheme name="Garamond-Trebuchet MS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template-brochures-4-pages-idep-09042024" id="{3A1D5535-A7E3-CA47-A94E-507B31154CCB}" vid="{36A6FF07-B3C3-4344-9476-7028FCF461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bc6ef7-dc5d-4ce2-92c6-ae883ef12b10">
      <Terms xmlns="http://schemas.microsoft.com/office/infopath/2007/PartnerControls"/>
    </lcf76f155ced4ddcb4097134ff3c332f>
    <TaxCatchAll xmlns="0cb65d02-9064-476e-91c9-a6e207531605" xsi:nil="true"/>
    <_Flow_SignoffStatus xmlns="89bc6ef7-dc5d-4ce2-92c6-ae883ef12b1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DAC6B5CFE3D24DAA2758B2BE18849C" ma:contentTypeVersion="20" ma:contentTypeDescription="Crée un document." ma:contentTypeScope="" ma:versionID="94e82e28c9204a988d1f83d519c99dfd">
  <xsd:schema xmlns:xsd="http://www.w3.org/2001/XMLSchema" xmlns:xs="http://www.w3.org/2001/XMLSchema" xmlns:p="http://schemas.microsoft.com/office/2006/metadata/properties" xmlns:ns2="89bc6ef7-dc5d-4ce2-92c6-ae883ef12b10" xmlns:ns3="0cb65d02-9064-476e-91c9-a6e207531605" targetNamespace="http://schemas.microsoft.com/office/2006/metadata/properties" ma:root="true" ma:fieldsID="59de129790ee8f7e1788d14a29dbbabe" ns2:_="" ns3:_="">
    <xsd:import namespace="89bc6ef7-dc5d-4ce2-92c6-ae883ef12b10"/>
    <xsd:import namespace="0cb65d02-9064-476e-91c9-a6e2075316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c6ef7-dc5d-4ce2-92c6-ae883ef12b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d5e30b3e-420e-4a23-885d-e821514d87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hidden="true" ma:internalName="MediaServiceLocation" ma:readOnly="true">
      <xsd:simpleType>
        <xsd:restriction base="dms:Text"/>
      </xsd:simpleType>
    </xsd:element>
    <xsd:element name="_Flow_SignoffStatus" ma:index="21" nillable="true" ma:displayName="État de validation" ma:internalName="_x00c9_tat_x0020_de_x0020_validation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65d02-9064-476e-91c9-a6e20753160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d551c0b-c2d5-4ad8-9b75-1ee02688436f}" ma:internalName="TaxCatchAll" ma:readOnly="false" ma:showField="CatchAllData" ma:web="0cb65d02-9064-476e-91c9-a6e2075316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e de contenu"/>
        <xsd:element ref="dc:title" minOccurs="0" maxOccurs="1" ma:index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D6559B-246A-425B-A32B-FC4B5877DF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132B64-D358-431F-9C2C-5CF0B1A259D9}">
  <ds:schemaRefs>
    <ds:schemaRef ds:uri="http://schemas.microsoft.com/office/2006/metadata/properties"/>
    <ds:schemaRef ds:uri="http://schemas.microsoft.com/office/infopath/2007/PartnerControls"/>
    <ds:schemaRef ds:uri="89bc6ef7-dc5d-4ce2-92c6-ae883ef12b10"/>
    <ds:schemaRef ds:uri="0cb65d02-9064-476e-91c9-a6e207531605"/>
  </ds:schemaRefs>
</ds:datastoreItem>
</file>

<file path=customXml/itemProps3.xml><?xml version="1.0" encoding="utf-8"?>
<ds:datastoreItem xmlns:ds="http://schemas.openxmlformats.org/officeDocument/2006/customXml" ds:itemID="{8FA61926-A748-44D8-B850-288DF756A7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0FABCA-532A-4C6C-9214-9636129CEA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bc6ef7-dc5d-4ce2-92c6-ae883ef12b10"/>
    <ds:schemaRef ds:uri="0cb65d02-9064-476e-91c9-a6e2075316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MODÈLE-CP-COMMUNIQUÉ-PRESSE-IDEP-02052024</Template>
  <TotalTime>11</TotalTime>
  <Pages>2</Pages>
  <Words>859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COMMUNIQUÉ DE PRESSE</vt:lpstr>
    </vt:vector>
  </TitlesOfParts>
  <Company/>
  <LinksUpToDate>false</LinksUpToDate>
  <CharactersWithSpaces>5577</CharactersWithSpaces>
  <SharedDoc>false</SharedDoc>
  <HLinks>
    <vt:vector size="18" baseType="variant">
      <vt:variant>
        <vt:i4>131133</vt:i4>
      </vt:variant>
      <vt:variant>
        <vt:i4>3</vt:i4>
      </vt:variant>
      <vt:variant>
        <vt:i4>0</vt:i4>
      </vt:variant>
      <vt:variant>
        <vt:i4>5</vt:i4>
      </vt:variant>
      <vt:variant>
        <vt:lpwstr>mailto:epi@enderby.fr</vt:lpwstr>
      </vt:variant>
      <vt:variant>
        <vt:lpwstr/>
      </vt:variant>
      <vt:variant>
        <vt:i4>917537</vt:i4>
      </vt:variant>
      <vt:variant>
        <vt:i4>0</vt:i4>
      </vt:variant>
      <vt:variant>
        <vt:i4>0</vt:i4>
      </vt:variant>
      <vt:variant>
        <vt:i4>5</vt:i4>
      </vt:variant>
      <vt:variant>
        <vt:lpwstr>mailto:ala@enderby.fr</vt:lpwstr>
      </vt:variant>
      <vt:variant>
        <vt:lpwstr/>
      </vt:variant>
      <vt:variant>
        <vt:i4>2687075</vt:i4>
      </vt:variant>
      <vt:variant>
        <vt:i4>0</vt:i4>
      </vt:variant>
      <vt:variant>
        <vt:i4>0</vt:i4>
      </vt:variant>
      <vt:variant>
        <vt:i4>5</vt:i4>
      </vt:variant>
      <vt:variant>
        <vt:lpwstr>http://www.institut-entreprise.fr/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COMMUNIQUÉ DE PRESSE</dc:title>
  <dc:subject/>
  <dc:creator>Camille COUDERC</dc:creator>
  <cp:keywords/>
  <dc:description/>
  <cp:lastModifiedBy>Lucia KOMIZA</cp:lastModifiedBy>
  <cp:revision>5</cp:revision>
  <cp:lastPrinted>2024-06-02T01:47:00Z</cp:lastPrinted>
  <dcterms:created xsi:type="dcterms:W3CDTF">2025-09-18T12:20:00Z</dcterms:created>
  <dcterms:modified xsi:type="dcterms:W3CDTF">2025-10-27T16:15:00Z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0x01010039DAC6B5CFE3D24DAA2758B2BE18849C</vt:lpwstr>
  </property>
  <property fmtid="{D5CDD505-2E9C-101B-9397-08002B2CF9AE}" pid="3" name="MediaServiceImageTags">
    <vt:lpwstr/>
  </property>
</Properties>
</file>