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A8ED3" w14:textId="77777777" w:rsidR="00193FBC" w:rsidRDefault="00D7492E" w:rsidP="00E12F62">
      <w:pPr>
        <w:spacing w:line="276" w:lineRule="auto"/>
        <w:ind w:left="0"/>
        <w:rPr>
          <w:color w:val="615CAF" w:themeColor="accent1"/>
          <w:sz w:val="36"/>
          <w:szCs w:val="36"/>
        </w:rPr>
      </w:pPr>
      <w:r w:rsidRPr="0036124D">
        <w:rPr>
          <w:noProof/>
          <w:color w:val="33289C"/>
          <w:spacing w:val="-10"/>
          <w:sz w:val="16"/>
        </w:rPr>
        <w:drawing>
          <wp:anchor distT="0" distB="0" distL="114300" distR="114300" simplePos="0" relativeHeight="251658240" behindDoc="1" locked="1" layoutInCell="1" allowOverlap="1" wp14:anchorId="270FFB7B" wp14:editId="3619A7CA">
            <wp:simplePos x="0" y="0"/>
            <wp:positionH relativeFrom="page">
              <wp:posOffset>414020</wp:posOffset>
            </wp:positionH>
            <wp:positionV relativeFrom="page">
              <wp:posOffset>4004310</wp:posOffset>
            </wp:positionV>
            <wp:extent cx="6673850" cy="6673850"/>
            <wp:effectExtent l="0" t="0" r="0" b="0"/>
            <wp:wrapNone/>
            <wp:docPr id="772354791" name="Image 642468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468700" name="Image 642468700"/>
                    <pic:cNvPicPr>
                      <a:picLocks noChangeAspect="1" noChangeArrowheads="1"/>
                    </pic:cNvPicPr>
                  </pic:nvPicPr>
                  <pic:blipFill>
                    <a:blip r:embed="rId11">
                      <a:alphaModFix amt="50000"/>
                    </a:blip>
                    <a:stretch>
                      <a:fillRect/>
                    </a:stretch>
                  </pic:blipFill>
                  <pic:spPr bwMode="auto">
                    <a:xfrm>
                      <a:off x="0" y="0"/>
                      <a:ext cx="6673850" cy="667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6348E" w14:textId="77777777" w:rsidR="00193FBC" w:rsidRPr="00AA0825" w:rsidRDefault="00193FBC" w:rsidP="00E12F62">
      <w:pPr>
        <w:spacing w:line="276" w:lineRule="auto"/>
        <w:ind w:left="0"/>
        <w:rPr>
          <w:color w:val="615CAF" w:themeColor="accent1"/>
          <w:sz w:val="36"/>
          <w:szCs w:val="36"/>
        </w:rPr>
      </w:pPr>
    </w:p>
    <w:p w14:paraId="39CD0DAA" w14:textId="440D6C58" w:rsidR="000B6736" w:rsidRPr="000B6736" w:rsidRDefault="00C03C1D" w:rsidP="009759B2">
      <w:pPr>
        <w:ind w:left="0"/>
        <w:jc w:val="center"/>
        <w:rPr>
          <w:rFonts w:ascii="Bodoni MT" w:hAnsi="Bodoni MT"/>
          <w:b/>
          <w:bCs/>
          <w:color w:val="615CAF" w:themeColor="accent1"/>
          <w:sz w:val="36"/>
          <w:szCs w:val="36"/>
        </w:rPr>
      </w:pPr>
      <w:r>
        <w:rPr>
          <w:rFonts w:ascii="Bodoni MT" w:hAnsi="Bodoni MT"/>
          <w:b/>
          <w:bCs/>
          <w:color w:val="615CAF" w:themeColor="accent1"/>
          <w:sz w:val="36"/>
          <w:szCs w:val="36"/>
        </w:rPr>
        <w:t>Libre-échange : la fin d’un modèle</w:t>
      </w:r>
      <w:r w:rsidR="00BD4B47">
        <w:rPr>
          <w:rFonts w:ascii="Bodoni MT" w:hAnsi="Bodoni MT"/>
          <w:b/>
          <w:bCs/>
          <w:color w:val="615CAF" w:themeColor="accent1"/>
          <w:sz w:val="36"/>
          <w:szCs w:val="36"/>
        </w:rPr>
        <w:t> ?</w:t>
      </w:r>
    </w:p>
    <w:p w14:paraId="481B07D3" w14:textId="31F9E29D" w:rsidR="00B21C26" w:rsidRPr="00AA0825" w:rsidRDefault="008734DD" w:rsidP="000B6736">
      <w:pPr>
        <w:ind w:left="0"/>
        <w:jc w:val="center"/>
        <w:rPr>
          <w:rFonts w:ascii="Bodoni MT" w:hAnsi="Bodoni MT"/>
          <w:color w:val="615CAF" w:themeColor="accent1"/>
          <w:sz w:val="36"/>
          <w:szCs w:val="36"/>
        </w:rPr>
      </w:pPr>
      <w:r w:rsidRPr="00AA0825">
        <w:rPr>
          <w:rFonts w:ascii="Bodoni MT" w:hAnsi="Bodoni MT"/>
          <w:i/>
          <w:iCs/>
          <w:color w:val="615CAF" w:themeColor="accent1"/>
          <w:sz w:val="36"/>
          <w:szCs w:val="36"/>
        </w:rPr>
        <w:t>S</w:t>
      </w:r>
      <w:r w:rsidR="009759B2" w:rsidRPr="00AA0825">
        <w:rPr>
          <w:rFonts w:ascii="Bodoni MT" w:hAnsi="Bodoni MT"/>
          <w:i/>
          <w:iCs/>
          <w:color w:val="615CAF" w:themeColor="accent1"/>
          <w:sz w:val="36"/>
          <w:szCs w:val="36"/>
        </w:rPr>
        <w:t>ociétal</w:t>
      </w:r>
      <w:r w:rsidR="009759B2" w:rsidRPr="00AA0825">
        <w:rPr>
          <w:rFonts w:ascii="Bodoni MT" w:hAnsi="Bodoni MT"/>
          <w:color w:val="615CAF" w:themeColor="accent1"/>
          <w:sz w:val="36"/>
          <w:szCs w:val="36"/>
        </w:rPr>
        <w:t xml:space="preserve">, la revue de l’Institut de l’Entreprise, </w:t>
      </w:r>
      <w:r w:rsidR="00AA0825">
        <w:rPr>
          <w:rFonts w:ascii="Bodoni MT" w:hAnsi="Bodoni MT"/>
          <w:color w:val="615CAF" w:themeColor="accent1"/>
          <w:sz w:val="36"/>
          <w:szCs w:val="36"/>
        </w:rPr>
        <w:br/>
      </w:r>
      <w:r w:rsidR="000B6736">
        <w:rPr>
          <w:rFonts w:ascii="Bodoni MT" w:hAnsi="Bodoni MT"/>
          <w:color w:val="615CAF" w:themeColor="accent1"/>
          <w:sz w:val="36"/>
          <w:szCs w:val="36"/>
        </w:rPr>
        <w:t>réunit 2</w:t>
      </w:r>
      <w:r w:rsidR="00A610BB">
        <w:rPr>
          <w:rFonts w:ascii="Bodoni MT" w:hAnsi="Bodoni MT"/>
          <w:color w:val="615CAF" w:themeColor="accent1"/>
          <w:sz w:val="36"/>
          <w:szCs w:val="36"/>
        </w:rPr>
        <w:t>2</w:t>
      </w:r>
      <w:r w:rsidR="000B6736">
        <w:rPr>
          <w:rFonts w:ascii="Bodoni MT" w:hAnsi="Bodoni MT"/>
          <w:color w:val="615CAF" w:themeColor="accent1"/>
          <w:sz w:val="36"/>
          <w:szCs w:val="36"/>
        </w:rPr>
        <w:t xml:space="preserve"> experts pour décrypter les mutations du commerce mondial</w:t>
      </w:r>
    </w:p>
    <w:p w14:paraId="5007F421" w14:textId="77777777" w:rsidR="008734DD" w:rsidRDefault="008734DD" w:rsidP="00E12F62">
      <w:pPr>
        <w:spacing w:line="276" w:lineRule="auto"/>
        <w:ind w:left="0"/>
        <w:jc w:val="right"/>
        <w:rPr>
          <w:szCs w:val="20"/>
        </w:rPr>
      </w:pPr>
    </w:p>
    <w:p w14:paraId="5C2D84F5" w14:textId="77777777" w:rsidR="008734DD" w:rsidRDefault="008734DD" w:rsidP="00E12F62">
      <w:pPr>
        <w:spacing w:line="276" w:lineRule="auto"/>
        <w:ind w:left="0"/>
        <w:jc w:val="right"/>
        <w:rPr>
          <w:szCs w:val="20"/>
        </w:rPr>
      </w:pPr>
    </w:p>
    <w:p w14:paraId="59528537" w14:textId="1BFCABEE" w:rsidR="004A5FE1" w:rsidRPr="008734DD" w:rsidRDefault="00222BDE" w:rsidP="17089CBC">
      <w:pPr>
        <w:spacing w:line="276" w:lineRule="auto"/>
        <w:ind w:left="0"/>
        <w:jc w:val="center"/>
        <w:rPr>
          <w:rFonts w:ascii="Bodoni MT" w:hAnsi="Bodoni MT"/>
          <w:color w:val="615CAF" w:themeColor="accent1"/>
          <w:sz w:val="36"/>
          <w:szCs w:val="36"/>
        </w:rPr>
      </w:pPr>
      <w:r w:rsidRPr="17089CBC">
        <w:rPr>
          <w:color w:val="777777" w:themeColor="accent6"/>
        </w:rPr>
        <w:t>À</w:t>
      </w:r>
      <w:r w:rsidR="009759B2" w:rsidRPr="17089CBC">
        <w:rPr>
          <w:color w:val="777777" w:themeColor="accent6"/>
        </w:rPr>
        <w:t xml:space="preserve"> Paris, le </w:t>
      </w:r>
      <w:r w:rsidR="00BD4B47">
        <w:rPr>
          <w:color w:val="777777" w:themeColor="accent6"/>
        </w:rPr>
        <w:t>12</w:t>
      </w:r>
      <w:r w:rsidR="009759B2" w:rsidRPr="17089CBC">
        <w:rPr>
          <w:color w:val="777777" w:themeColor="accent6"/>
        </w:rPr>
        <w:t xml:space="preserve"> juin 20</w:t>
      </w:r>
      <w:r w:rsidR="008E4E17">
        <w:rPr>
          <w:color w:val="777777" w:themeColor="accent6"/>
        </w:rPr>
        <w:t>25</w:t>
      </w:r>
    </w:p>
    <w:p w14:paraId="196526C5" w14:textId="77777777" w:rsidR="009759B2" w:rsidRDefault="009759B2" w:rsidP="009759B2">
      <w:pPr>
        <w:pStyle w:val="paragraph"/>
        <w:spacing w:before="0" w:beforeAutospacing="0" w:after="0" w:afterAutospacing="0"/>
        <w:jc w:val="both"/>
        <w:textAlignment w:val="baseline"/>
        <w:rPr>
          <w:rStyle w:val="eop"/>
          <w:rFonts w:ascii="Sofia Pro" w:hAnsi="Sofia Pro" w:cs="Segoe UI"/>
          <w:sz w:val="20"/>
          <w:szCs w:val="20"/>
        </w:rPr>
      </w:pPr>
      <w:r>
        <w:rPr>
          <w:rStyle w:val="eop"/>
          <w:rFonts w:ascii="Sofia Pro" w:hAnsi="Sofia Pro" w:cs="Segoe UI"/>
          <w:sz w:val="20"/>
          <w:szCs w:val="20"/>
        </w:rPr>
        <w:t> </w:t>
      </w:r>
    </w:p>
    <w:p w14:paraId="269C26A5" w14:textId="77777777" w:rsidR="00222BDE" w:rsidRDefault="00222BDE" w:rsidP="009759B2">
      <w:pPr>
        <w:pStyle w:val="paragraph"/>
        <w:spacing w:before="0" w:beforeAutospacing="0" w:after="0" w:afterAutospacing="0"/>
        <w:jc w:val="both"/>
        <w:textAlignment w:val="baseline"/>
        <w:rPr>
          <w:rStyle w:val="eop"/>
          <w:rFonts w:ascii="Sofia Pro" w:hAnsi="Sofia Pro" w:cs="Segoe UI"/>
          <w:sz w:val="20"/>
          <w:szCs w:val="20"/>
        </w:rPr>
      </w:pPr>
    </w:p>
    <w:p w14:paraId="55411545" w14:textId="0BF32E62" w:rsidR="00436F0E" w:rsidRDefault="00F4161D">
      <w:pPr>
        <w:pStyle w:val="paragraph"/>
        <w:numPr>
          <w:ilvl w:val="0"/>
          <w:numId w:val="25"/>
        </w:numPr>
        <w:spacing w:before="0" w:beforeAutospacing="0" w:after="0" w:afterAutospacing="0"/>
        <w:jc w:val="both"/>
        <w:textAlignment w:val="baseline"/>
        <w:rPr>
          <w:rFonts w:ascii="Bodoni MT" w:hAnsi="Bodoni MT"/>
          <w:color w:val="615CAF" w:themeColor="accent1"/>
          <w:szCs w:val="28"/>
        </w:rPr>
      </w:pPr>
      <w:r w:rsidRPr="00436F0E">
        <w:rPr>
          <w:rFonts w:ascii="Bodoni MT" w:hAnsi="Bodoni MT"/>
          <w:color w:val="615CAF" w:themeColor="accent1"/>
          <w:szCs w:val="28"/>
        </w:rPr>
        <w:t>Alors que le protectionnisme ressurgit et que les règles du commerce international sont bousculées</w:t>
      </w:r>
      <w:r w:rsidR="00436F0E">
        <w:rPr>
          <w:rFonts w:ascii="Bodoni MT" w:hAnsi="Bodoni MT"/>
          <w:color w:val="615CAF" w:themeColor="accent1"/>
          <w:szCs w:val="28"/>
        </w:rPr>
        <w:t xml:space="preserve">, </w:t>
      </w:r>
      <w:r w:rsidR="00436F0E" w:rsidRPr="00436F0E">
        <w:rPr>
          <w:rFonts w:ascii="Bodoni MT" w:hAnsi="Bodoni MT"/>
          <w:i/>
          <w:iCs/>
          <w:color w:val="615CAF" w:themeColor="accent1"/>
          <w:szCs w:val="28"/>
        </w:rPr>
        <w:t>Sociétal</w:t>
      </w:r>
      <w:r w:rsidR="00436F0E" w:rsidRPr="00436F0E">
        <w:rPr>
          <w:rFonts w:ascii="Bodoni MT" w:hAnsi="Bodoni MT"/>
          <w:color w:val="615CAF" w:themeColor="accent1"/>
          <w:szCs w:val="28"/>
        </w:rPr>
        <w:t>, la revue de l’Institut de l’Entreprise, consacre son nouveau numéro à une question brûlante : « Libre-échange : où en sommes-nous ? »</w:t>
      </w:r>
    </w:p>
    <w:p w14:paraId="16CE7E42" w14:textId="5FE7339F" w:rsidR="00B243E3" w:rsidRDefault="00B243E3" w:rsidP="00D624ED">
      <w:pPr>
        <w:pStyle w:val="paragraph"/>
        <w:numPr>
          <w:ilvl w:val="0"/>
          <w:numId w:val="25"/>
        </w:numPr>
        <w:spacing w:before="0" w:beforeAutospacing="0" w:after="0" w:afterAutospacing="0"/>
        <w:jc w:val="both"/>
        <w:textAlignment w:val="baseline"/>
        <w:rPr>
          <w:rFonts w:ascii="Bodoni MT" w:hAnsi="Bodoni MT"/>
          <w:color w:val="615CAF" w:themeColor="accent1"/>
          <w:szCs w:val="28"/>
        </w:rPr>
      </w:pPr>
      <w:r w:rsidRPr="00436F0E">
        <w:rPr>
          <w:rFonts w:ascii="Bodoni MT" w:hAnsi="Bodoni MT"/>
          <w:color w:val="615CAF" w:themeColor="accent1"/>
          <w:szCs w:val="28"/>
        </w:rPr>
        <w:t>2</w:t>
      </w:r>
      <w:r w:rsidR="00F80495">
        <w:rPr>
          <w:rFonts w:ascii="Bodoni MT" w:hAnsi="Bodoni MT"/>
          <w:color w:val="615CAF" w:themeColor="accent1"/>
          <w:szCs w:val="28"/>
        </w:rPr>
        <w:t>2</w:t>
      </w:r>
      <w:r w:rsidRPr="00436F0E">
        <w:rPr>
          <w:rFonts w:ascii="Bodoni MT" w:hAnsi="Bodoni MT"/>
          <w:color w:val="615CAF" w:themeColor="accent1"/>
          <w:szCs w:val="28"/>
        </w:rPr>
        <w:t xml:space="preserve"> personnalités de </w:t>
      </w:r>
      <w:r w:rsidR="00F80495">
        <w:rPr>
          <w:rFonts w:ascii="Bodoni MT" w:hAnsi="Bodoni MT"/>
          <w:color w:val="615CAF" w:themeColor="accent1"/>
          <w:szCs w:val="28"/>
        </w:rPr>
        <w:t>premier plan</w:t>
      </w:r>
      <w:r w:rsidR="00D624ED">
        <w:rPr>
          <w:rFonts w:ascii="Bodoni MT" w:hAnsi="Bodoni MT"/>
          <w:color w:val="615CAF" w:themeColor="accent1"/>
          <w:szCs w:val="28"/>
        </w:rPr>
        <w:t>, parmi lesquelles</w:t>
      </w:r>
      <w:r w:rsidRPr="00436F0E">
        <w:rPr>
          <w:rFonts w:ascii="Bodoni MT" w:hAnsi="Bodoni MT"/>
          <w:color w:val="615CAF" w:themeColor="accent1"/>
          <w:szCs w:val="28"/>
        </w:rPr>
        <w:t xml:space="preserve"> </w:t>
      </w:r>
      <w:r w:rsidR="002608C4" w:rsidRPr="00436F0E">
        <w:rPr>
          <w:rFonts w:ascii="Bodoni MT" w:hAnsi="Bodoni MT"/>
          <w:color w:val="615CAF" w:themeColor="accent1"/>
          <w:szCs w:val="28"/>
        </w:rPr>
        <w:t xml:space="preserve">Pascal </w:t>
      </w:r>
      <w:r w:rsidR="00434DF5" w:rsidRPr="00436F0E">
        <w:rPr>
          <w:rFonts w:ascii="Bodoni MT" w:hAnsi="Bodoni MT"/>
          <w:color w:val="615CAF" w:themeColor="accent1"/>
          <w:szCs w:val="28"/>
        </w:rPr>
        <w:t>L</w:t>
      </w:r>
      <w:r w:rsidR="002608C4" w:rsidRPr="00436F0E">
        <w:rPr>
          <w:rFonts w:ascii="Bodoni MT" w:hAnsi="Bodoni MT"/>
          <w:color w:val="615CAF" w:themeColor="accent1"/>
          <w:szCs w:val="28"/>
        </w:rPr>
        <w:t xml:space="preserve">amy, </w:t>
      </w:r>
      <w:r w:rsidR="00FE5105">
        <w:rPr>
          <w:rFonts w:ascii="Bodoni MT" w:hAnsi="Bodoni MT"/>
          <w:color w:val="615CAF" w:themeColor="accent1"/>
          <w:szCs w:val="28"/>
        </w:rPr>
        <w:t xml:space="preserve">Lionel </w:t>
      </w:r>
      <w:proofErr w:type="spellStart"/>
      <w:r w:rsidR="00FE5105">
        <w:rPr>
          <w:rFonts w:ascii="Bodoni MT" w:hAnsi="Bodoni MT"/>
          <w:color w:val="615CAF" w:themeColor="accent1"/>
          <w:szCs w:val="28"/>
        </w:rPr>
        <w:t>Fontagné</w:t>
      </w:r>
      <w:proofErr w:type="spellEnd"/>
      <w:r w:rsidR="00FE5105">
        <w:rPr>
          <w:rFonts w:ascii="Bodoni MT" w:hAnsi="Bodoni MT"/>
          <w:color w:val="615CAF" w:themeColor="accent1"/>
          <w:szCs w:val="28"/>
        </w:rPr>
        <w:t xml:space="preserve">, </w:t>
      </w:r>
      <w:r w:rsidR="002608C4" w:rsidRPr="00436F0E">
        <w:rPr>
          <w:rFonts w:ascii="Bodoni MT" w:hAnsi="Bodoni MT"/>
          <w:color w:val="615CAF" w:themeColor="accent1"/>
          <w:szCs w:val="28"/>
        </w:rPr>
        <w:t>Clarisse Magnin, Marie-Ch</w:t>
      </w:r>
      <w:r w:rsidR="00434DF5" w:rsidRPr="00436F0E">
        <w:rPr>
          <w:rFonts w:ascii="Bodoni MT" w:hAnsi="Bodoni MT"/>
          <w:color w:val="615CAF" w:themeColor="accent1"/>
          <w:szCs w:val="28"/>
        </w:rPr>
        <w:t>r</w:t>
      </w:r>
      <w:r w:rsidR="002608C4" w:rsidRPr="00436F0E">
        <w:rPr>
          <w:rFonts w:ascii="Bodoni MT" w:hAnsi="Bodoni MT"/>
          <w:color w:val="615CAF" w:themeColor="accent1"/>
          <w:szCs w:val="28"/>
        </w:rPr>
        <w:t>istine Lombard et Hubert Védrine</w:t>
      </w:r>
      <w:r w:rsidR="00D624ED">
        <w:rPr>
          <w:rFonts w:ascii="Bodoni MT" w:hAnsi="Bodoni MT"/>
          <w:color w:val="615CAF" w:themeColor="accent1"/>
          <w:szCs w:val="28"/>
        </w:rPr>
        <w:t xml:space="preserve">, livrent leurs analyses sur les fractures profondes du commerce mondial : </w:t>
      </w:r>
      <w:r w:rsidR="0080751F" w:rsidRPr="0080751F">
        <w:rPr>
          <w:rFonts w:ascii="Bodoni MT" w:hAnsi="Bodoni MT"/>
          <w:color w:val="615CAF" w:themeColor="accent1"/>
          <w:szCs w:val="28"/>
        </w:rPr>
        <w:t>mutations du libre-échange, retour du protectionnisme, fragmentation des chaînes de valeur, autonomie stratégique, réinvention du multilatéralisme, etc.</w:t>
      </w:r>
    </w:p>
    <w:p w14:paraId="496CCB9F" w14:textId="77777777" w:rsidR="00882CCB" w:rsidRDefault="00882CCB" w:rsidP="00882CCB">
      <w:pPr>
        <w:pStyle w:val="paragraph"/>
        <w:spacing w:before="0" w:beforeAutospacing="0" w:after="0" w:afterAutospacing="0"/>
        <w:jc w:val="both"/>
        <w:textAlignment w:val="baseline"/>
        <w:rPr>
          <w:rFonts w:ascii="Bodoni MT" w:hAnsi="Bodoni MT"/>
          <w:color w:val="615CAF" w:themeColor="accent1"/>
          <w:szCs w:val="28"/>
        </w:rPr>
      </w:pPr>
    </w:p>
    <w:p w14:paraId="7E864B0A" w14:textId="77777777" w:rsidR="00043754" w:rsidRDefault="00043754" w:rsidP="00882CCB">
      <w:pPr>
        <w:pStyle w:val="paragraph"/>
        <w:spacing w:before="0" w:beforeAutospacing="0" w:after="0" w:afterAutospacing="0"/>
        <w:jc w:val="both"/>
        <w:textAlignment w:val="baseline"/>
        <w:rPr>
          <w:rFonts w:ascii="Bodoni MT" w:hAnsi="Bodoni MT"/>
          <w:color w:val="615CAF" w:themeColor="accent1"/>
          <w:szCs w:val="28"/>
        </w:rPr>
      </w:pPr>
    </w:p>
    <w:p w14:paraId="78904882" w14:textId="2542228A" w:rsidR="0006269B" w:rsidRDefault="0006269B" w:rsidP="00882CCB">
      <w:pPr>
        <w:pStyle w:val="paragraph"/>
        <w:spacing w:before="0" w:beforeAutospacing="0" w:after="0" w:afterAutospacing="0"/>
        <w:jc w:val="center"/>
        <w:textAlignment w:val="baseline"/>
        <w:rPr>
          <w:rFonts w:ascii="Sofia Pro Extra Light" w:hAnsi="Sofia Pro Extra Light" w:cs="Segoe UI"/>
          <w:i/>
          <w:iCs/>
          <w:color w:val="080058"/>
          <w:sz w:val="22"/>
          <w:szCs w:val="22"/>
        </w:rPr>
      </w:pPr>
      <w:r w:rsidRPr="0006269B">
        <w:rPr>
          <w:rFonts w:ascii="Sofia Pro Extra Light" w:hAnsi="Sofia Pro Extra Light" w:cs="Segoe UI"/>
          <w:i/>
          <w:iCs/>
          <w:color w:val="080058"/>
          <w:sz w:val="22"/>
          <w:szCs w:val="22"/>
        </w:rPr>
        <w:t>« C’est désormais une évidence : les outils d’hier ne suffi</w:t>
      </w:r>
      <w:r w:rsidR="00BD4B47">
        <w:rPr>
          <w:rFonts w:ascii="Sofia Pro Extra Light" w:hAnsi="Sofia Pro Extra Light" w:cs="Segoe UI"/>
          <w:i/>
          <w:iCs/>
          <w:color w:val="080058"/>
          <w:sz w:val="22"/>
          <w:szCs w:val="22"/>
        </w:rPr>
        <w:t>ron</w:t>
      </w:r>
      <w:r w:rsidRPr="0006269B">
        <w:rPr>
          <w:rFonts w:ascii="Sofia Pro Extra Light" w:hAnsi="Sofia Pro Extra Light" w:cs="Segoe UI"/>
          <w:i/>
          <w:iCs/>
          <w:color w:val="080058"/>
          <w:sz w:val="22"/>
          <w:szCs w:val="22"/>
        </w:rPr>
        <w:t>t plus à construire demain. Ce numéro de Sociétal livre une lecture lucide des tensions actuelles et pose les bases d’une politique commerciale européenne plus stratégique, plus réaliste, plus ambitieuse. »</w:t>
      </w:r>
    </w:p>
    <w:p w14:paraId="58A0F228" w14:textId="0F864A78" w:rsidR="00882CCB" w:rsidRPr="00487B76" w:rsidRDefault="00882CCB" w:rsidP="00882CCB">
      <w:pPr>
        <w:pStyle w:val="paragraph"/>
        <w:spacing w:before="0" w:beforeAutospacing="0" w:after="0" w:afterAutospacing="0"/>
        <w:jc w:val="center"/>
        <w:textAlignment w:val="baseline"/>
        <w:rPr>
          <w:rStyle w:val="eop"/>
          <w:rFonts w:ascii="Sofia Pro Extra Light" w:hAnsi="Sofia Pro Extra Light" w:cs="Segoe UI"/>
          <w:b/>
          <w:color w:val="080058"/>
          <w:sz w:val="20"/>
          <w:szCs w:val="20"/>
        </w:rPr>
      </w:pPr>
      <w:r w:rsidRPr="00B03C02">
        <w:rPr>
          <w:rFonts w:ascii="Sofia Pro Extra Light" w:hAnsi="Sofia Pro Extra Light" w:cs="Segoe UI"/>
          <w:b/>
          <w:bCs/>
          <w:color w:val="080058"/>
          <w:sz w:val="20"/>
          <w:szCs w:val="20"/>
        </w:rPr>
        <w:t>Pierre-André de Chalendar, Président de l’Institut de l’Entreprise</w:t>
      </w:r>
    </w:p>
    <w:p w14:paraId="0AE5AC57" w14:textId="77777777" w:rsidR="00882CCB" w:rsidRDefault="00882CCB" w:rsidP="00882CCB">
      <w:pPr>
        <w:pStyle w:val="paragraph"/>
        <w:spacing w:before="0" w:beforeAutospacing="0" w:after="0" w:afterAutospacing="0"/>
        <w:jc w:val="both"/>
        <w:textAlignment w:val="baseline"/>
        <w:rPr>
          <w:rFonts w:ascii="Bodoni MT" w:hAnsi="Bodoni MT"/>
          <w:color w:val="615CAF" w:themeColor="accent1"/>
          <w:szCs w:val="28"/>
        </w:rPr>
      </w:pPr>
    </w:p>
    <w:p w14:paraId="04F32DC2" w14:textId="77777777" w:rsidR="00043754" w:rsidRDefault="00043754" w:rsidP="00882CCB">
      <w:pPr>
        <w:pStyle w:val="paragraph"/>
        <w:spacing w:before="0" w:beforeAutospacing="0" w:after="0" w:afterAutospacing="0"/>
        <w:jc w:val="both"/>
        <w:textAlignment w:val="baseline"/>
        <w:rPr>
          <w:rStyle w:val="eop"/>
          <w:rFonts w:ascii="Sofia Pro" w:hAnsi="Sofia Pro" w:cs="Segoe UI"/>
          <w:b/>
          <w:bCs/>
          <w:color w:val="080058"/>
          <w:sz w:val="22"/>
          <w:szCs w:val="22"/>
        </w:rPr>
      </w:pPr>
    </w:p>
    <w:p w14:paraId="1674A099" w14:textId="77777777" w:rsidR="00AB0F2D" w:rsidRDefault="004E1203" w:rsidP="00882CCB">
      <w:pPr>
        <w:pStyle w:val="paragraph"/>
        <w:spacing w:before="0" w:beforeAutospacing="0" w:after="0" w:afterAutospacing="0"/>
        <w:jc w:val="both"/>
        <w:textAlignment w:val="baseline"/>
        <w:rPr>
          <w:rStyle w:val="eop"/>
          <w:rFonts w:ascii="Sofia Pro" w:hAnsi="Sofia Pro" w:cs="Segoe UI"/>
          <w:b/>
          <w:bCs/>
          <w:color w:val="080058"/>
          <w:sz w:val="22"/>
          <w:szCs w:val="22"/>
        </w:rPr>
      </w:pPr>
      <w:r w:rsidRPr="005062B4">
        <w:rPr>
          <w:rStyle w:val="eop"/>
          <w:rFonts w:ascii="Sofia Pro" w:hAnsi="Sofia Pro" w:cs="Segoe UI"/>
          <w:b/>
          <w:bCs/>
          <w:color w:val="080058"/>
          <w:sz w:val="22"/>
          <w:szCs w:val="22"/>
        </w:rPr>
        <w:t>Un contexte mondial en mutation</w:t>
      </w:r>
    </w:p>
    <w:p w14:paraId="2D7FF170" w14:textId="77777777" w:rsidR="0006269B" w:rsidRDefault="0006269B" w:rsidP="00882CCB">
      <w:pPr>
        <w:pStyle w:val="paragraph"/>
        <w:spacing w:before="0" w:beforeAutospacing="0" w:after="0" w:afterAutospacing="0"/>
        <w:jc w:val="both"/>
        <w:textAlignment w:val="baseline"/>
        <w:rPr>
          <w:rStyle w:val="eop"/>
          <w:rFonts w:ascii="Sofia Pro" w:hAnsi="Sofia Pro" w:cs="Segoe UI"/>
          <w:b/>
          <w:bCs/>
          <w:color w:val="080058"/>
          <w:sz w:val="22"/>
          <w:szCs w:val="22"/>
        </w:rPr>
      </w:pPr>
    </w:p>
    <w:p w14:paraId="562758AC" w14:textId="014CABD6" w:rsidR="0006269B" w:rsidRDefault="0006269B" w:rsidP="00882CCB">
      <w:pPr>
        <w:pStyle w:val="paragraph"/>
        <w:spacing w:before="0" w:beforeAutospacing="0" w:after="0" w:afterAutospacing="0"/>
        <w:jc w:val="both"/>
        <w:textAlignment w:val="baseline"/>
        <w:rPr>
          <w:rStyle w:val="eop"/>
          <w:rFonts w:ascii="Sofia Pro" w:hAnsi="Sofia Pro" w:cs="Segoe UI"/>
          <w:color w:val="080058"/>
          <w:sz w:val="20"/>
          <w:szCs w:val="21"/>
        </w:rPr>
      </w:pPr>
      <w:r w:rsidRPr="0006269B">
        <w:rPr>
          <w:rStyle w:val="eop"/>
          <w:rFonts w:ascii="Sofia Pro" w:hAnsi="Sofia Pro" w:cs="Segoe UI"/>
          <w:color w:val="080058"/>
          <w:sz w:val="20"/>
          <w:szCs w:val="21"/>
        </w:rPr>
        <w:t>La sortie du nouv</w:t>
      </w:r>
      <w:r>
        <w:rPr>
          <w:rStyle w:val="eop"/>
          <w:rFonts w:ascii="Sofia Pro" w:hAnsi="Sofia Pro" w:cs="Segoe UI"/>
          <w:color w:val="080058"/>
          <w:sz w:val="20"/>
          <w:szCs w:val="21"/>
        </w:rPr>
        <w:t xml:space="preserve">eau numéro de </w:t>
      </w:r>
      <w:r>
        <w:rPr>
          <w:rStyle w:val="eop"/>
          <w:rFonts w:ascii="Sofia Pro" w:hAnsi="Sofia Pro" w:cs="Segoe UI"/>
          <w:i/>
          <w:iCs/>
          <w:color w:val="080058"/>
          <w:sz w:val="20"/>
          <w:szCs w:val="21"/>
        </w:rPr>
        <w:t>Sociétal</w:t>
      </w:r>
      <w:r>
        <w:rPr>
          <w:rStyle w:val="eop"/>
          <w:rFonts w:ascii="Sofia Pro" w:hAnsi="Sofia Pro" w:cs="Segoe UI"/>
          <w:color w:val="080058"/>
          <w:sz w:val="20"/>
          <w:szCs w:val="21"/>
        </w:rPr>
        <w:t xml:space="preserve"> intervient dans un contexte où les fondements du commerce mondial sont profondément remis en cause. </w:t>
      </w:r>
      <w:r w:rsidR="00804097">
        <w:rPr>
          <w:rStyle w:val="eop"/>
          <w:rFonts w:ascii="Sofia Pro" w:hAnsi="Sofia Pro" w:cs="Segoe UI"/>
          <w:color w:val="080058"/>
          <w:sz w:val="20"/>
          <w:szCs w:val="21"/>
        </w:rPr>
        <w:t xml:space="preserve">Le retour de Donald Trump </w:t>
      </w:r>
      <w:r w:rsidR="0000704C">
        <w:rPr>
          <w:rStyle w:val="eop"/>
          <w:rFonts w:ascii="Sofia Pro" w:hAnsi="Sofia Pro" w:cs="Segoe UI"/>
          <w:color w:val="080058"/>
          <w:sz w:val="20"/>
          <w:szCs w:val="21"/>
        </w:rPr>
        <w:t xml:space="preserve">à la Maison Blanche, l’érosion du cadre multilatéral (OMC), ou encore les tensions croissantes entre ouverture économique et autonomie stratégique placent les États comme les entreprises face à des choix structurants. </w:t>
      </w:r>
    </w:p>
    <w:p w14:paraId="33DA7ADC" w14:textId="77777777" w:rsidR="003731AF" w:rsidRDefault="003731AF" w:rsidP="00882CCB">
      <w:pPr>
        <w:pStyle w:val="paragraph"/>
        <w:spacing w:before="0" w:beforeAutospacing="0" w:after="0" w:afterAutospacing="0"/>
        <w:jc w:val="both"/>
        <w:textAlignment w:val="baseline"/>
        <w:rPr>
          <w:rStyle w:val="eop"/>
          <w:rFonts w:ascii="Sofia Pro" w:hAnsi="Sofia Pro" w:cs="Segoe UI"/>
          <w:color w:val="080058"/>
          <w:sz w:val="20"/>
          <w:szCs w:val="21"/>
        </w:rPr>
      </w:pPr>
    </w:p>
    <w:p w14:paraId="50D55CFC" w14:textId="475DC478" w:rsidR="003731AF" w:rsidRDefault="003731AF" w:rsidP="00882CCB">
      <w:pPr>
        <w:pStyle w:val="paragraph"/>
        <w:spacing w:before="0" w:beforeAutospacing="0" w:after="0" w:afterAutospacing="0"/>
        <w:jc w:val="both"/>
        <w:textAlignment w:val="baseline"/>
        <w:rPr>
          <w:rStyle w:val="eop"/>
          <w:rFonts w:ascii="Sofia Pro" w:hAnsi="Sofia Pro" w:cs="Segoe UI"/>
          <w:color w:val="080058"/>
          <w:sz w:val="20"/>
          <w:szCs w:val="21"/>
        </w:rPr>
      </w:pPr>
      <w:r>
        <w:rPr>
          <w:rStyle w:val="eop"/>
          <w:rFonts w:ascii="Sofia Pro" w:hAnsi="Sofia Pro" w:cs="Segoe UI"/>
          <w:color w:val="080058"/>
          <w:sz w:val="20"/>
          <w:szCs w:val="21"/>
        </w:rPr>
        <w:t xml:space="preserve">Dans ce contexte de ruptures, </w:t>
      </w:r>
      <w:r>
        <w:rPr>
          <w:rStyle w:val="eop"/>
          <w:rFonts w:ascii="Sofia Pro" w:hAnsi="Sofia Pro" w:cs="Segoe UI"/>
          <w:i/>
          <w:iCs/>
          <w:color w:val="080058"/>
          <w:sz w:val="20"/>
          <w:szCs w:val="21"/>
        </w:rPr>
        <w:t>Sociétal</w:t>
      </w:r>
      <w:r w:rsidR="00F97059">
        <w:rPr>
          <w:rStyle w:val="eop"/>
          <w:rFonts w:ascii="Sofia Pro" w:hAnsi="Sofia Pro" w:cs="Segoe UI"/>
          <w:color w:val="080058"/>
          <w:sz w:val="20"/>
          <w:szCs w:val="21"/>
        </w:rPr>
        <w:t xml:space="preserve"> consacre cette édition à une question aussi centrale que névralgique : </w:t>
      </w:r>
      <w:r w:rsidR="00F97059">
        <w:rPr>
          <w:rStyle w:val="eop"/>
          <w:rFonts w:ascii="Sofia Pro" w:hAnsi="Sofia Pro" w:cs="Segoe UI"/>
          <w:b/>
          <w:bCs/>
          <w:color w:val="080058"/>
          <w:sz w:val="20"/>
          <w:szCs w:val="21"/>
        </w:rPr>
        <w:t xml:space="preserve">le libre échange a-t-il encore un avenir ? </w:t>
      </w:r>
      <w:r w:rsidR="00F97059">
        <w:rPr>
          <w:rStyle w:val="eop"/>
          <w:rFonts w:ascii="Sofia Pro" w:hAnsi="Sofia Pro" w:cs="Segoe UI"/>
          <w:color w:val="080058"/>
          <w:sz w:val="20"/>
          <w:szCs w:val="21"/>
        </w:rPr>
        <w:t xml:space="preserve">Les contributeurs explorent les fractures actuelles et les voies possibles d’un commerce international plus équilibré, dans lequel l’Europe aurait à jouer un rôle moteur, à condition d’assumer un certain changement d’échelle, notamment en matière industrielle. </w:t>
      </w:r>
    </w:p>
    <w:p w14:paraId="19353049" w14:textId="77777777" w:rsidR="00F97059" w:rsidRDefault="00F97059" w:rsidP="00882CCB">
      <w:pPr>
        <w:pStyle w:val="paragraph"/>
        <w:spacing w:before="0" w:beforeAutospacing="0" w:after="0" w:afterAutospacing="0"/>
        <w:jc w:val="both"/>
        <w:textAlignment w:val="baseline"/>
        <w:rPr>
          <w:rStyle w:val="eop"/>
          <w:rFonts w:ascii="Sofia Pro" w:hAnsi="Sofia Pro" w:cs="Segoe UI"/>
          <w:color w:val="080058"/>
          <w:sz w:val="20"/>
          <w:szCs w:val="21"/>
        </w:rPr>
      </w:pPr>
    </w:p>
    <w:p w14:paraId="54DD476B" w14:textId="5D4F3A3B" w:rsidR="00F97059" w:rsidRPr="00714FA5" w:rsidRDefault="00E12294" w:rsidP="00882CCB">
      <w:pPr>
        <w:pStyle w:val="paragraph"/>
        <w:spacing w:before="0" w:beforeAutospacing="0" w:after="0" w:afterAutospacing="0"/>
        <w:jc w:val="both"/>
        <w:textAlignment w:val="baseline"/>
        <w:rPr>
          <w:rStyle w:val="eop"/>
          <w:rFonts w:ascii="Sofia Pro" w:hAnsi="Sofia Pro" w:cs="Segoe UI"/>
          <w:b/>
          <w:bCs/>
          <w:color w:val="080058"/>
          <w:sz w:val="20"/>
          <w:szCs w:val="21"/>
        </w:rPr>
      </w:pPr>
      <w:r w:rsidRPr="00714FA5">
        <w:rPr>
          <w:rStyle w:val="eop"/>
          <w:rFonts w:ascii="Sofia Pro" w:hAnsi="Sofia Pro" w:cs="Segoe UI"/>
          <w:b/>
          <w:bCs/>
          <w:color w:val="080058"/>
          <w:sz w:val="20"/>
          <w:szCs w:val="21"/>
        </w:rPr>
        <w:t>2</w:t>
      </w:r>
      <w:r w:rsidR="00BD4B47">
        <w:rPr>
          <w:rStyle w:val="eop"/>
          <w:rFonts w:ascii="Sofia Pro" w:hAnsi="Sofia Pro" w:cs="Segoe UI"/>
          <w:b/>
          <w:bCs/>
          <w:color w:val="080058"/>
          <w:sz w:val="20"/>
          <w:szCs w:val="21"/>
        </w:rPr>
        <w:t>1</w:t>
      </w:r>
      <w:r w:rsidRPr="00714FA5">
        <w:rPr>
          <w:rStyle w:val="eop"/>
          <w:rFonts w:ascii="Sofia Pro" w:hAnsi="Sofia Pro" w:cs="Segoe UI"/>
          <w:b/>
          <w:bCs/>
          <w:color w:val="080058"/>
          <w:sz w:val="20"/>
          <w:szCs w:val="21"/>
        </w:rPr>
        <w:t xml:space="preserve"> contributions inédites </w:t>
      </w:r>
      <w:r w:rsidR="00C23F12" w:rsidRPr="00714FA5">
        <w:rPr>
          <w:rStyle w:val="eop"/>
          <w:rFonts w:ascii="Sofia Pro" w:hAnsi="Sofia Pro" w:cs="Segoe UI"/>
          <w:b/>
          <w:bCs/>
          <w:color w:val="080058"/>
          <w:sz w:val="20"/>
          <w:szCs w:val="21"/>
        </w:rPr>
        <w:t>pour interroger le libre-échange</w:t>
      </w:r>
    </w:p>
    <w:p w14:paraId="53BD4D61" w14:textId="77777777" w:rsidR="0000704C" w:rsidRDefault="0000704C" w:rsidP="00882CCB">
      <w:pPr>
        <w:pStyle w:val="paragraph"/>
        <w:spacing w:before="0" w:beforeAutospacing="0" w:after="0" w:afterAutospacing="0"/>
        <w:jc w:val="both"/>
        <w:textAlignment w:val="baseline"/>
        <w:rPr>
          <w:rStyle w:val="eop"/>
          <w:rFonts w:ascii="Sofia Pro" w:hAnsi="Sofia Pro" w:cs="Segoe UI"/>
          <w:color w:val="080058"/>
          <w:sz w:val="20"/>
          <w:szCs w:val="21"/>
        </w:rPr>
      </w:pPr>
    </w:p>
    <w:p w14:paraId="5F71373A" w14:textId="21F1DC66" w:rsidR="00B43826" w:rsidRDefault="00114BD6" w:rsidP="00AB0F2D">
      <w:pPr>
        <w:pStyle w:val="paragraph"/>
        <w:spacing w:before="0" w:beforeAutospacing="0" w:after="0" w:afterAutospacing="0"/>
        <w:jc w:val="both"/>
        <w:textAlignment w:val="baseline"/>
        <w:rPr>
          <w:rStyle w:val="normaltextrun"/>
          <w:rFonts w:ascii="Sofia Pro" w:hAnsi="Sofia Pro" w:cs="Segoe UI"/>
          <w:color w:val="080058"/>
          <w:sz w:val="20"/>
          <w:szCs w:val="20"/>
        </w:rPr>
      </w:pPr>
      <w:r>
        <w:rPr>
          <w:rStyle w:val="eop"/>
          <w:rFonts w:ascii="Sofia Pro" w:hAnsi="Sofia Pro" w:cs="Segoe UI"/>
          <w:color w:val="080058"/>
          <w:sz w:val="20"/>
          <w:szCs w:val="21"/>
        </w:rPr>
        <w:t>Placée sous la</w:t>
      </w:r>
      <w:r w:rsidR="00F02C51">
        <w:rPr>
          <w:rStyle w:val="eop"/>
          <w:rFonts w:ascii="Sofia Pro" w:hAnsi="Sofia Pro" w:cs="Segoe UI"/>
          <w:color w:val="080058"/>
          <w:sz w:val="20"/>
          <w:szCs w:val="21"/>
        </w:rPr>
        <w:t xml:space="preserve"> Présidence de </w:t>
      </w:r>
      <w:r>
        <w:rPr>
          <w:rStyle w:val="eop"/>
          <w:rFonts w:ascii="Sofia Pro" w:hAnsi="Sofia Pro" w:cs="Segoe UI"/>
          <w:color w:val="080058"/>
          <w:sz w:val="20"/>
          <w:szCs w:val="21"/>
        </w:rPr>
        <w:t>Jean-Marc Daniel,</w:t>
      </w:r>
      <w:r w:rsidR="00F02C51">
        <w:rPr>
          <w:rStyle w:val="eop"/>
          <w:rFonts w:ascii="Sofia Pro" w:hAnsi="Sofia Pro" w:cs="Segoe UI"/>
          <w:color w:val="080058"/>
          <w:sz w:val="20"/>
          <w:szCs w:val="21"/>
        </w:rPr>
        <w:t xml:space="preserve"> et la direction éditoriale de Flora </w:t>
      </w:r>
      <w:proofErr w:type="spellStart"/>
      <w:r w:rsidR="00F02C51">
        <w:rPr>
          <w:rStyle w:val="eop"/>
          <w:rFonts w:ascii="Sofia Pro" w:hAnsi="Sofia Pro" w:cs="Segoe UI"/>
          <w:color w:val="080058"/>
          <w:sz w:val="20"/>
          <w:szCs w:val="21"/>
        </w:rPr>
        <w:t>Donsimoni</w:t>
      </w:r>
      <w:proofErr w:type="spellEnd"/>
      <w:r w:rsidR="00F02C51">
        <w:rPr>
          <w:rStyle w:val="eop"/>
          <w:rFonts w:ascii="Sofia Pro" w:hAnsi="Sofia Pro" w:cs="Segoe UI"/>
          <w:color w:val="080058"/>
          <w:sz w:val="20"/>
          <w:szCs w:val="21"/>
        </w:rPr>
        <w:t>,</w:t>
      </w:r>
      <w:r>
        <w:rPr>
          <w:rStyle w:val="eop"/>
          <w:rFonts w:ascii="Sofia Pro" w:hAnsi="Sofia Pro" w:cs="Segoe UI"/>
          <w:color w:val="080058"/>
          <w:sz w:val="20"/>
          <w:szCs w:val="21"/>
        </w:rPr>
        <w:t xml:space="preserve"> la revue propose une relecture approfondie du libre-échange, à travers les prismes historiques, économiques, géopolitiques et industriels</w:t>
      </w:r>
      <w:r w:rsidR="00D41EEC">
        <w:rPr>
          <w:rStyle w:val="eop"/>
          <w:rFonts w:ascii="Sofia Pro" w:hAnsi="Sofia Pro" w:cs="Segoe UI"/>
          <w:color w:val="080058"/>
          <w:sz w:val="20"/>
          <w:szCs w:val="21"/>
        </w:rPr>
        <w:t xml:space="preserve"> et réunie vi</w:t>
      </w:r>
      <w:r w:rsidR="00AB0F2D" w:rsidRPr="003D0244">
        <w:rPr>
          <w:rStyle w:val="normaltextrun"/>
          <w:rFonts w:ascii="Sofia Pro" w:hAnsi="Sofia Pro" w:cs="Segoe UI"/>
          <w:color w:val="080058"/>
          <w:sz w:val="20"/>
          <w:szCs w:val="20"/>
        </w:rPr>
        <w:t>ngt-</w:t>
      </w:r>
      <w:r w:rsidR="00816954">
        <w:rPr>
          <w:rStyle w:val="normaltextrun"/>
          <w:rFonts w:ascii="Sofia Pro" w:hAnsi="Sofia Pro" w:cs="Segoe UI"/>
          <w:color w:val="080058"/>
          <w:sz w:val="20"/>
          <w:szCs w:val="20"/>
        </w:rPr>
        <w:t>deux</w:t>
      </w:r>
      <w:r w:rsidR="00AB0F2D">
        <w:rPr>
          <w:rStyle w:val="normaltextrun"/>
          <w:rFonts w:ascii="Sofia Pro" w:hAnsi="Sofia Pro" w:cs="Segoe UI"/>
          <w:color w:val="080058"/>
          <w:sz w:val="20"/>
          <w:szCs w:val="20"/>
        </w:rPr>
        <w:t xml:space="preserve"> </w:t>
      </w:r>
      <w:r w:rsidR="00AB0F2D" w:rsidRPr="003D0244">
        <w:rPr>
          <w:rStyle w:val="normaltextrun"/>
          <w:rFonts w:ascii="Sofia Pro" w:hAnsi="Sofia Pro" w:cs="Segoe UI"/>
          <w:color w:val="080058"/>
          <w:sz w:val="20"/>
          <w:szCs w:val="20"/>
        </w:rPr>
        <w:t>personnalités de tous horizons</w:t>
      </w:r>
      <w:r w:rsidR="00587058">
        <w:rPr>
          <w:rStyle w:val="normaltextrun"/>
          <w:rFonts w:ascii="Arial" w:hAnsi="Arial" w:cs="Arial"/>
          <w:color w:val="080058"/>
          <w:sz w:val="20"/>
          <w:szCs w:val="20"/>
        </w:rPr>
        <w:t xml:space="preserve">, </w:t>
      </w:r>
      <w:r w:rsidR="00587058" w:rsidRPr="00587058">
        <w:rPr>
          <w:rStyle w:val="normaltextrun"/>
          <w:rFonts w:ascii="Sofia Pro" w:hAnsi="Sofia Pro" w:cs="Segoe UI"/>
          <w:color w:val="080058"/>
          <w:sz w:val="20"/>
          <w:szCs w:val="20"/>
        </w:rPr>
        <w:t xml:space="preserve">parmi lesquelles : </w:t>
      </w:r>
      <w:r w:rsidR="00587058">
        <w:rPr>
          <w:rStyle w:val="normaltextrun"/>
          <w:rFonts w:ascii="Sofia Pro" w:hAnsi="Sofia Pro" w:cs="Segoe UI"/>
          <w:color w:val="080058"/>
          <w:sz w:val="20"/>
          <w:szCs w:val="20"/>
        </w:rPr>
        <w:t xml:space="preserve">Pascal Lamy, Clarisse Magnin, Philippe Varin, Hubert Védrine, Lionel </w:t>
      </w:r>
      <w:proofErr w:type="spellStart"/>
      <w:r w:rsidR="00587058">
        <w:rPr>
          <w:rStyle w:val="normaltextrun"/>
          <w:rFonts w:ascii="Sofia Pro" w:hAnsi="Sofia Pro" w:cs="Segoe UI"/>
          <w:color w:val="080058"/>
          <w:sz w:val="20"/>
          <w:szCs w:val="20"/>
        </w:rPr>
        <w:t>Fontagné</w:t>
      </w:r>
      <w:proofErr w:type="spellEnd"/>
      <w:r w:rsidR="00587058">
        <w:rPr>
          <w:rStyle w:val="normaltextrun"/>
          <w:rFonts w:ascii="Sofia Pro" w:hAnsi="Sofia Pro" w:cs="Segoe UI"/>
          <w:color w:val="080058"/>
          <w:sz w:val="20"/>
          <w:szCs w:val="20"/>
        </w:rPr>
        <w:t xml:space="preserve">, etc. </w:t>
      </w:r>
    </w:p>
    <w:p w14:paraId="44945215" w14:textId="77777777" w:rsidR="00D41EEC" w:rsidRDefault="00D41EEC" w:rsidP="00AB0F2D">
      <w:pPr>
        <w:pStyle w:val="paragraph"/>
        <w:spacing w:before="0" w:beforeAutospacing="0" w:after="0" w:afterAutospacing="0"/>
        <w:jc w:val="both"/>
        <w:textAlignment w:val="baseline"/>
        <w:rPr>
          <w:rStyle w:val="normaltextrun"/>
          <w:rFonts w:ascii="Sofia Pro" w:hAnsi="Sofia Pro" w:cs="Segoe UI"/>
          <w:color w:val="080058"/>
          <w:sz w:val="20"/>
          <w:szCs w:val="20"/>
        </w:rPr>
      </w:pPr>
    </w:p>
    <w:p w14:paraId="11C13722" w14:textId="308BCC75" w:rsidR="00C03549" w:rsidRPr="00587058" w:rsidRDefault="00AB0F2D" w:rsidP="005B4B8E">
      <w:pPr>
        <w:pStyle w:val="paragraph"/>
        <w:spacing w:before="0" w:beforeAutospacing="0" w:after="0" w:afterAutospacing="0"/>
        <w:jc w:val="both"/>
        <w:textAlignment w:val="baseline"/>
        <w:rPr>
          <w:rFonts w:ascii="Sofia Pro" w:hAnsi="Sofia Pro" w:cs="Segoe UI"/>
          <w:i/>
          <w:iCs/>
          <w:color w:val="080058"/>
          <w:sz w:val="20"/>
          <w:szCs w:val="21"/>
        </w:rPr>
      </w:pPr>
      <w:r w:rsidRPr="003D0244">
        <w:rPr>
          <w:rStyle w:val="normaltextrun"/>
          <w:rFonts w:ascii="Sofia Pro" w:hAnsi="Sofia Pro" w:cs="Segoe UI"/>
          <w:color w:val="080058"/>
          <w:sz w:val="20"/>
          <w:szCs w:val="20"/>
        </w:rPr>
        <w:lastRenderedPageBreak/>
        <w:t>Les contributions apportent éclairages et analyses sur</w:t>
      </w:r>
      <w:r>
        <w:rPr>
          <w:rStyle w:val="normaltextrun"/>
          <w:rFonts w:ascii="Sofia Pro" w:hAnsi="Sofia Pro" w:cs="Segoe UI"/>
          <w:color w:val="080058"/>
          <w:sz w:val="20"/>
          <w:szCs w:val="20"/>
        </w:rPr>
        <w:t xml:space="preserve"> </w:t>
      </w:r>
      <w:r w:rsidRPr="00A05C82">
        <w:rPr>
          <w:rStyle w:val="normaltextrun"/>
          <w:rFonts w:ascii="Sofia Pro" w:hAnsi="Sofia Pro" w:cs="Segoe UI"/>
          <w:color w:val="080058"/>
          <w:sz w:val="20"/>
          <w:szCs w:val="20"/>
        </w:rPr>
        <w:t xml:space="preserve">les mutations profondes du commerce international, les limites du libre-échange tel qu’il a été conçu au tournant des années 1990, la résurgence du protectionnisme, les transformations des chaînes logistiques mondiales, les tensions entre ouverture économique et autonomie stratégique, ainsi que les nouvelles dynamiques géopolitiques influencées par les politiques commerciales des grandes puissances, à commencer par les États-Unis. À travers des regards croisés et complémentaires, ce numéro </w:t>
      </w:r>
      <w:r w:rsidR="00F35A48">
        <w:rPr>
          <w:rStyle w:val="normaltextrun"/>
          <w:rFonts w:ascii="Sofia Pro" w:hAnsi="Sofia Pro" w:cs="Segoe UI"/>
          <w:color w:val="080058"/>
          <w:sz w:val="20"/>
          <w:szCs w:val="20"/>
        </w:rPr>
        <w:t>permet d’appréhender</w:t>
      </w:r>
      <w:r w:rsidRPr="00A05C82">
        <w:rPr>
          <w:rStyle w:val="normaltextrun"/>
          <w:rFonts w:ascii="Sofia Pro" w:hAnsi="Sofia Pro" w:cs="Segoe UI"/>
          <w:color w:val="080058"/>
          <w:sz w:val="20"/>
          <w:szCs w:val="20"/>
        </w:rPr>
        <w:t xml:space="preserve"> </w:t>
      </w:r>
      <w:r w:rsidR="00F35A48">
        <w:rPr>
          <w:rStyle w:val="normaltextrun"/>
          <w:rFonts w:ascii="Sofia Pro" w:hAnsi="Sofia Pro" w:cs="Segoe UI"/>
          <w:color w:val="080058"/>
          <w:sz w:val="20"/>
          <w:szCs w:val="20"/>
        </w:rPr>
        <w:t>l</w:t>
      </w:r>
      <w:r>
        <w:rPr>
          <w:rStyle w:val="normaltextrun"/>
          <w:rFonts w:ascii="Sofia Pro" w:hAnsi="Sofia Pro" w:cs="Segoe UI"/>
          <w:color w:val="080058"/>
          <w:sz w:val="20"/>
          <w:szCs w:val="20"/>
        </w:rPr>
        <w:t>es problématiques, actuelles et à venir, afin de mieux comprendre les</w:t>
      </w:r>
      <w:r w:rsidRPr="00A05C82">
        <w:rPr>
          <w:rStyle w:val="normaltextrun"/>
          <w:rFonts w:ascii="Sofia Pro" w:hAnsi="Sofia Pro" w:cs="Segoe UI"/>
          <w:color w:val="080058"/>
          <w:sz w:val="20"/>
          <w:szCs w:val="20"/>
        </w:rPr>
        <w:t xml:space="preserve"> équilibres économiques mondiaux en recomposition.</w:t>
      </w:r>
      <w:r w:rsidRPr="003D0244">
        <w:rPr>
          <w:rStyle w:val="normaltextrun"/>
          <w:rFonts w:ascii="Sofia Pro" w:hAnsi="Sofia Pro" w:cs="Segoe UI"/>
          <w:color w:val="080058"/>
          <w:sz w:val="20"/>
          <w:szCs w:val="20"/>
        </w:rPr>
        <w:t>  </w:t>
      </w:r>
      <w:r w:rsidRPr="003D0244">
        <w:rPr>
          <w:rStyle w:val="eop"/>
          <w:rFonts w:ascii="Sofia Pro" w:hAnsi="Sofia Pro" w:cs="Segoe UI"/>
          <w:color w:val="080058"/>
          <w:sz w:val="20"/>
          <w:szCs w:val="20"/>
        </w:rPr>
        <w:t> </w:t>
      </w:r>
    </w:p>
    <w:p w14:paraId="441589B2" w14:textId="240E1820" w:rsidR="0058729C" w:rsidRPr="0058729C" w:rsidRDefault="0058729C" w:rsidP="0058729C">
      <w:pPr>
        <w:pStyle w:val="Titre2"/>
        <w:ind w:left="0"/>
        <w:rPr>
          <w:rStyle w:val="eop"/>
          <w:b/>
          <w:bCs w:val="0"/>
          <w:caps/>
        </w:rPr>
      </w:pPr>
      <w:r w:rsidRPr="0058729C">
        <w:rPr>
          <w:rStyle w:val="eop"/>
          <w:b/>
          <w:bCs w:val="0"/>
        </w:rPr>
        <w:t>Une revue au service du d</w:t>
      </w:r>
      <w:r w:rsidR="006D7AD7">
        <w:rPr>
          <w:rStyle w:val="eop"/>
          <w:b/>
          <w:bCs w:val="0"/>
        </w:rPr>
        <w:t>é</w:t>
      </w:r>
      <w:r w:rsidRPr="0058729C">
        <w:rPr>
          <w:rStyle w:val="eop"/>
          <w:b/>
          <w:bCs w:val="0"/>
        </w:rPr>
        <w:t>bat public</w:t>
      </w:r>
    </w:p>
    <w:p w14:paraId="09505732" w14:textId="77777777" w:rsidR="0058729C" w:rsidRPr="0058729C" w:rsidRDefault="0058729C" w:rsidP="0058729C">
      <w:pPr>
        <w:pStyle w:val="NormalWeb"/>
        <w:rPr>
          <w:rStyle w:val="normaltextrun"/>
          <w:rFonts w:ascii="Sofia Pro" w:hAnsi="Sofia Pro" w:cs="Segoe UI"/>
          <w:color w:val="080058"/>
          <w:sz w:val="20"/>
          <w:szCs w:val="20"/>
        </w:rPr>
      </w:pPr>
      <w:r w:rsidRPr="0058729C">
        <w:rPr>
          <w:rStyle w:val="normaltextrun"/>
          <w:rFonts w:ascii="Sofia Pro" w:hAnsi="Sofia Pro" w:cs="Segoe UI"/>
          <w:color w:val="080058"/>
          <w:sz w:val="20"/>
          <w:szCs w:val="20"/>
        </w:rPr>
        <w:t>Créée en 1996, </w:t>
      </w:r>
      <w:r w:rsidRPr="0058729C">
        <w:rPr>
          <w:rStyle w:val="normaltextrun"/>
          <w:rFonts w:ascii="Sofia Pro" w:hAnsi="Sofia Pro" w:cs="Segoe UI"/>
          <w:i/>
          <w:iCs/>
          <w:color w:val="080058"/>
          <w:sz w:val="20"/>
          <w:szCs w:val="20"/>
        </w:rPr>
        <w:t>Sociétal</w:t>
      </w:r>
      <w:r w:rsidRPr="0058729C">
        <w:rPr>
          <w:rStyle w:val="normaltextrun"/>
          <w:rFonts w:ascii="Sofia Pro" w:hAnsi="Sofia Pro" w:cs="Segoe UI"/>
          <w:color w:val="080058"/>
          <w:sz w:val="20"/>
          <w:szCs w:val="20"/>
        </w:rPr>
        <w:t> est la revue de l’Institut de l’Entreprise. Elle a pour vocation de faire dialoguer les mondes académique et économique, dans une logique d’éclairage des grands enjeux économiques et sociaux. En cohérence avec la mission de l’Institut — rapprocher les Français de l’entreprise —, </w:t>
      </w:r>
      <w:r w:rsidRPr="0058729C">
        <w:rPr>
          <w:rStyle w:val="normaltextrun"/>
          <w:rFonts w:ascii="Sofia Pro" w:hAnsi="Sofia Pro" w:cs="Segoe UI"/>
          <w:i/>
          <w:iCs/>
          <w:color w:val="080058"/>
          <w:sz w:val="20"/>
          <w:szCs w:val="20"/>
        </w:rPr>
        <w:t>Sociétal </w:t>
      </w:r>
      <w:r w:rsidRPr="0058729C">
        <w:rPr>
          <w:rStyle w:val="normaltextrun"/>
          <w:rFonts w:ascii="Sofia Pro" w:hAnsi="Sofia Pro" w:cs="Segoe UI"/>
          <w:color w:val="080058"/>
          <w:sz w:val="20"/>
          <w:szCs w:val="20"/>
        </w:rPr>
        <w:t>contribue à une meilleure compréhension collective de l’économie de marché et du rôle de l’entreprise dans la société.</w:t>
      </w:r>
    </w:p>
    <w:p w14:paraId="7975C589" w14:textId="04EACBA3" w:rsidR="009759B2" w:rsidRPr="003D0244" w:rsidRDefault="009759B2" w:rsidP="009759B2">
      <w:pPr>
        <w:pStyle w:val="paragraph"/>
        <w:spacing w:before="0" w:beforeAutospacing="0" w:after="0" w:afterAutospacing="0"/>
        <w:jc w:val="both"/>
        <w:textAlignment w:val="baseline"/>
        <w:rPr>
          <w:rFonts w:ascii="Segoe UI" w:hAnsi="Segoe UI" w:cs="Segoe UI"/>
          <w:color w:val="080058"/>
          <w:sz w:val="18"/>
          <w:szCs w:val="18"/>
        </w:rPr>
      </w:pPr>
      <w:r w:rsidRPr="003D0244">
        <w:rPr>
          <w:rStyle w:val="eop"/>
          <w:rFonts w:ascii="Sofia Pro" w:hAnsi="Sofia Pro" w:cs="Segoe UI"/>
          <w:color w:val="080058"/>
          <w:sz w:val="20"/>
          <w:szCs w:val="20"/>
        </w:rPr>
        <w:t> </w:t>
      </w:r>
    </w:p>
    <w:p w14:paraId="5E42E073" w14:textId="6A00ACEB" w:rsidR="00B03C02" w:rsidRDefault="007B1FD6" w:rsidP="00E12F62">
      <w:pPr>
        <w:spacing w:line="276" w:lineRule="auto"/>
        <w:ind w:left="0"/>
        <w:rPr>
          <w:rStyle w:val="normaltextrun"/>
          <w:rFonts w:eastAsia="Times New Roman" w:cs="Segoe UI"/>
          <w:color w:val="080058"/>
          <w:u w:val="single"/>
        </w:rPr>
      </w:pPr>
      <w:r>
        <w:rPr>
          <w:rStyle w:val="normaltextrun"/>
          <w:rFonts w:eastAsia="Times New Roman" w:cs="Segoe UI"/>
          <w:b/>
          <w:bCs/>
          <w:color w:val="080058"/>
        </w:rPr>
        <w:t xml:space="preserve">Pour </w:t>
      </w:r>
      <w:r w:rsidR="007C4C59">
        <w:rPr>
          <w:rStyle w:val="normaltextrun"/>
          <w:rFonts w:eastAsia="Times New Roman" w:cs="Segoe UI"/>
          <w:b/>
          <w:bCs/>
          <w:color w:val="080058"/>
        </w:rPr>
        <w:t>téléchargez</w:t>
      </w:r>
      <w:r>
        <w:rPr>
          <w:rStyle w:val="normaltextrun"/>
          <w:rFonts w:eastAsia="Times New Roman" w:cs="Segoe UI"/>
          <w:b/>
          <w:bCs/>
          <w:color w:val="080058"/>
        </w:rPr>
        <w:t xml:space="preserve"> la revue, </w:t>
      </w:r>
      <w:hyperlink r:id="rId12" w:history="1">
        <w:r w:rsidRPr="007B1FD6">
          <w:rPr>
            <w:rStyle w:val="Lienhypertexte"/>
            <w:rFonts w:eastAsia="Times New Roman" w:cs="Segoe UI"/>
            <w:b/>
            <w:bCs/>
          </w:rPr>
          <w:t>suivez ce lien</w:t>
        </w:r>
      </w:hyperlink>
      <w:r>
        <w:rPr>
          <w:rStyle w:val="normaltextrun"/>
          <w:rFonts w:eastAsia="Times New Roman" w:cs="Segoe UI"/>
          <w:b/>
          <w:bCs/>
          <w:color w:val="080058"/>
        </w:rPr>
        <w:t xml:space="preserve"> </w:t>
      </w:r>
    </w:p>
    <w:p w14:paraId="181A85CA" w14:textId="77777777" w:rsidR="00AD7A49" w:rsidRDefault="00AD7A49" w:rsidP="00E12F62">
      <w:pPr>
        <w:spacing w:line="276" w:lineRule="auto"/>
        <w:ind w:left="0"/>
        <w:rPr>
          <w:rStyle w:val="normaltextrun"/>
          <w:rFonts w:eastAsia="Times New Roman" w:cs="Segoe UI"/>
          <w:color w:val="080058"/>
          <w:u w:val="single"/>
        </w:rPr>
      </w:pPr>
    </w:p>
    <w:p w14:paraId="18C535C4" w14:textId="4B62AAB0" w:rsidR="00AD7A49" w:rsidRDefault="00AD7A49" w:rsidP="00E12F62">
      <w:pPr>
        <w:spacing w:line="276" w:lineRule="auto"/>
        <w:ind w:left="0"/>
        <w:rPr>
          <w:rStyle w:val="normaltextrun"/>
          <w:rFonts w:eastAsia="Times New Roman" w:cs="Segoe UI"/>
          <w:color w:val="080058"/>
        </w:rPr>
      </w:pPr>
      <w:r w:rsidRPr="00AD7A49">
        <w:rPr>
          <w:rStyle w:val="normaltextrun"/>
          <w:rFonts w:eastAsia="Times New Roman" w:cs="Segoe UI"/>
          <w:color w:val="080058"/>
        </w:rPr>
        <w:t>………………………………………………</w:t>
      </w:r>
    </w:p>
    <w:p w14:paraId="76D2C488" w14:textId="77777777" w:rsidR="00AD7A49" w:rsidRDefault="00AD7A49" w:rsidP="00E12F62">
      <w:pPr>
        <w:spacing w:line="276" w:lineRule="auto"/>
        <w:ind w:left="0"/>
        <w:rPr>
          <w:rStyle w:val="normaltextrun"/>
          <w:rFonts w:eastAsia="Times New Roman" w:cs="Segoe UI"/>
          <w:color w:val="080058"/>
          <w:u w:val="single"/>
        </w:rPr>
      </w:pPr>
    </w:p>
    <w:p w14:paraId="7C2794F4" w14:textId="777C5EDF" w:rsidR="00AD7A49" w:rsidRPr="00AD7A49" w:rsidRDefault="00AD7A49" w:rsidP="00E12F62">
      <w:pPr>
        <w:spacing w:line="276" w:lineRule="auto"/>
        <w:ind w:left="0"/>
        <w:rPr>
          <w:rStyle w:val="normaltextrun"/>
          <w:rFonts w:eastAsia="Times New Roman" w:cs="Segoe UI"/>
          <w:color w:val="080058"/>
        </w:rPr>
      </w:pPr>
      <w:r w:rsidRPr="00AD7A49">
        <w:rPr>
          <w:rStyle w:val="normaltextrun"/>
          <w:rFonts w:eastAsia="Times New Roman" w:cs="Segoe UI"/>
          <w:color w:val="080058"/>
          <w:highlight w:val="lightGray"/>
        </w:rPr>
        <w:t>SOMMAIRE</w:t>
      </w:r>
    </w:p>
    <w:p w14:paraId="6A43E5B1" w14:textId="77777777" w:rsidR="00AD7A49" w:rsidRDefault="00AD7A49" w:rsidP="00E12F62">
      <w:pPr>
        <w:spacing w:line="276" w:lineRule="auto"/>
        <w:ind w:left="0"/>
        <w:rPr>
          <w:rStyle w:val="normaltextrun"/>
          <w:rFonts w:eastAsia="Times New Roman" w:cs="Segoe UI"/>
          <w:color w:val="080058"/>
          <w:u w:val="single"/>
        </w:rPr>
      </w:pPr>
    </w:p>
    <w:p w14:paraId="50DB2F7C" w14:textId="5044DFC0" w:rsidR="00AD7A49" w:rsidRPr="00AD7A49" w:rsidRDefault="009B3AAC" w:rsidP="00AD7A49">
      <w:pPr>
        <w:spacing w:line="276" w:lineRule="auto"/>
        <w:ind w:left="0"/>
        <w:rPr>
          <w:rStyle w:val="normaltextrun"/>
          <w:rFonts w:eastAsia="Times New Roman" w:cs="Segoe UI"/>
          <w:b/>
          <w:bCs/>
          <w:color w:val="080058"/>
        </w:rPr>
      </w:pPr>
      <w:r>
        <w:rPr>
          <w:rStyle w:val="normaltextrun"/>
          <w:rFonts w:eastAsia="Times New Roman" w:cs="Segoe UI"/>
          <w:b/>
          <w:bCs/>
          <w:color w:val="080058"/>
        </w:rPr>
        <w:t>É</w:t>
      </w:r>
      <w:r w:rsidR="00AD7A49" w:rsidRPr="00AD7A49">
        <w:rPr>
          <w:rStyle w:val="normaltextrun"/>
          <w:rFonts w:eastAsia="Times New Roman" w:cs="Segoe UI"/>
          <w:b/>
          <w:bCs/>
          <w:color w:val="080058"/>
        </w:rPr>
        <w:t>DITO</w:t>
      </w:r>
    </w:p>
    <w:p w14:paraId="03B97A19" w14:textId="77777777" w:rsidR="00AD7A49" w:rsidRPr="00AD7A49" w:rsidRDefault="00AD7A49" w:rsidP="00AD7A49">
      <w:pPr>
        <w:spacing w:line="276" w:lineRule="auto"/>
        <w:ind w:left="0"/>
        <w:rPr>
          <w:rStyle w:val="normaltextrun"/>
          <w:rFonts w:eastAsia="Times New Roman" w:cs="Segoe UI"/>
          <w:color w:val="080058"/>
        </w:rPr>
      </w:pPr>
      <w:r w:rsidRPr="00AD7A49">
        <w:rPr>
          <w:rStyle w:val="normaltextrun"/>
          <w:rFonts w:eastAsia="Times New Roman" w:cs="Segoe UI"/>
          <w:color w:val="080058"/>
        </w:rPr>
        <w:t>Pierre-André de Chalendar</w:t>
      </w:r>
    </w:p>
    <w:p w14:paraId="1CBB672A" w14:textId="77777777" w:rsidR="00AD7A49" w:rsidRDefault="00AD7A49" w:rsidP="00AD7A49">
      <w:pPr>
        <w:spacing w:line="276" w:lineRule="auto"/>
        <w:ind w:left="0"/>
        <w:rPr>
          <w:rStyle w:val="normaltextrun"/>
          <w:rFonts w:eastAsia="Times New Roman" w:cs="Segoe UI"/>
          <w:color w:val="080058"/>
        </w:rPr>
      </w:pPr>
    </w:p>
    <w:p w14:paraId="7D8DC095" w14:textId="4ECC7425" w:rsidR="00AD7A49" w:rsidRPr="00AD7A49" w:rsidRDefault="00AD7A49" w:rsidP="00AD7A49">
      <w:pPr>
        <w:spacing w:line="276" w:lineRule="auto"/>
        <w:ind w:left="0"/>
        <w:rPr>
          <w:rStyle w:val="normaltextrun"/>
          <w:rFonts w:eastAsia="Times New Roman" w:cs="Segoe UI"/>
          <w:b/>
          <w:bCs/>
          <w:color w:val="080058"/>
        </w:rPr>
      </w:pPr>
      <w:r w:rsidRPr="00AD7A49">
        <w:rPr>
          <w:rStyle w:val="normaltextrun"/>
          <w:rFonts w:eastAsia="Times New Roman" w:cs="Segoe UI"/>
          <w:b/>
          <w:bCs/>
          <w:color w:val="080058"/>
        </w:rPr>
        <w:t>LE REGARD D</w:t>
      </w:r>
      <w:r w:rsidR="0019017F">
        <w:rPr>
          <w:rStyle w:val="normaltextrun"/>
          <w:rFonts w:eastAsia="Times New Roman" w:cs="Segoe UI"/>
          <w:b/>
          <w:bCs/>
          <w:color w:val="080058"/>
        </w:rPr>
        <w:t>E</w:t>
      </w:r>
    </w:p>
    <w:p w14:paraId="42221A7A" w14:textId="011A5746" w:rsidR="00AD7A49" w:rsidRPr="00AD7A49" w:rsidRDefault="005905C6" w:rsidP="00AD7A49">
      <w:pPr>
        <w:spacing w:line="276" w:lineRule="auto"/>
        <w:ind w:left="0"/>
        <w:rPr>
          <w:rStyle w:val="normaltextrun"/>
          <w:rFonts w:ascii="Sofia Pro Medium" w:eastAsia="Times New Roman" w:hAnsi="Sofia Pro Medium" w:cs="Segoe UI"/>
          <w:b/>
          <w:bCs/>
          <w:color w:val="080058"/>
        </w:rPr>
      </w:pPr>
      <w:r>
        <w:rPr>
          <w:rStyle w:val="normaltextrun"/>
          <w:rFonts w:ascii="Sofia Pro Medium" w:eastAsia="Times New Roman" w:hAnsi="Sofia Pro Medium" w:cs="Segoe UI"/>
          <w:b/>
          <w:bCs/>
          <w:color w:val="080058"/>
        </w:rPr>
        <w:t>Indispensable libre-échange</w:t>
      </w:r>
    </w:p>
    <w:p w14:paraId="315E8806" w14:textId="7A62E912" w:rsidR="00AD7A49" w:rsidRDefault="00AD7A49" w:rsidP="00AD7A49">
      <w:pPr>
        <w:spacing w:line="276" w:lineRule="auto"/>
        <w:ind w:left="0"/>
        <w:rPr>
          <w:rStyle w:val="normaltextrun"/>
          <w:rFonts w:eastAsia="Times New Roman" w:cs="Segoe UI"/>
          <w:color w:val="080058"/>
        </w:rPr>
      </w:pPr>
      <w:r w:rsidRPr="00AD7A49">
        <w:rPr>
          <w:rStyle w:val="normaltextrun"/>
          <w:rFonts w:eastAsia="Times New Roman" w:cs="Segoe UI"/>
          <w:color w:val="080058"/>
        </w:rPr>
        <w:t>Jean-Marc Daniel</w:t>
      </w:r>
      <w:r w:rsidR="680839A9" w:rsidRPr="65B7C5C3">
        <w:rPr>
          <w:rStyle w:val="normaltextrun"/>
          <w:rFonts w:eastAsia="Times New Roman" w:cs="Segoe UI"/>
          <w:color w:val="080058"/>
        </w:rPr>
        <w:t>,</w:t>
      </w:r>
      <w:r w:rsidR="680839A9" w:rsidRPr="42DC99EA">
        <w:rPr>
          <w:rStyle w:val="normaltextrun"/>
          <w:rFonts w:eastAsia="Times New Roman" w:cs="Segoe UI"/>
          <w:color w:val="080058"/>
        </w:rPr>
        <w:t xml:space="preserve"> Président du</w:t>
      </w:r>
      <w:r w:rsidR="680839A9" w:rsidRPr="1424BC14">
        <w:rPr>
          <w:rStyle w:val="normaltextrun"/>
          <w:rFonts w:eastAsia="Times New Roman" w:cs="Segoe UI"/>
          <w:color w:val="080058"/>
        </w:rPr>
        <w:t xml:space="preserve"> comité </w:t>
      </w:r>
      <w:r w:rsidR="680839A9" w:rsidRPr="134E6436">
        <w:rPr>
          <w:rStyle w:val="normaltextrun"/>
          <w:rFonts w:eastAsia="Times New Roman" w:cs="Segoe UI"/>
          <w:color w:val="080058"/>
        </w:rPr>
        <w:t xml:space="preserve">éditorial </w:t>
      </w:r>
    </w:p>
    <w:p w14:paraId="0ABAABE1" w14:textId="77777777" w:rsidR="00AD7A49" w:rsidRPr="00AD7A49" w:rsidRDefault="00AD7A49" w:rsidP="00AD7A49">
      <w:pPr>
        <w:spacing w:line="276" w:lineRule="auto"/>
        <w:ind w:left="0"/>
        <w:rPr>
          <w:rStyle w:val="normaltextrun"/>
          <w:rFonts w:eastAsia="Times New Roman" w:cs="Segoe UI"/>
          <w:color w:val="080058"/>
        </w:rPr>
      </w:pPr>
    </w:p>
    <w:p w14:paraId="12950F85" w14:textId="655B7C41" w:rsidR="00AD7A49" w:rsidRPr="00AD7A49" w:rsidRDefault="00A61042" w:rsidP="00AD7A49">
      <w:pPr>
        <w:spacing w:line="276" w:lineRule="auto"/>
        <w:ind w:left="0"/>
        <w:rPr>
          <w:rStyle w:val="normaltextrun"/>
          <w:rFonts w:eastAsia="Times New Roman" w:cs="Segoe UI"/>
          <w:b/>
          <w:bCs/>
          <w:color w:val="080058"/>
        </w:rPr>
      </w:pPr>
      <w:r>
        <w:rPr>
          <w:rStyle w:val="normaltextrun"/>
          <w:rFonts w:eastAsia="Times New Roman" w:cs="Segoe UI"/>
          <w:b/>
          <w:bCs/>
          <w:color w:val="080058"/>
        </w:rPr>
        <w:t>DOSSIER STATISTIQUES</w:t>
      </w:r>
    </w:p>
    <w:p w14:paraId="7C03537D" w14:textId="77777777" w:rsidR="007C472F" w:rsidRDefault="007C472F" w:rsidP="00AD7A49">
      <w:pPr>
        <w:spacing w:line="276" w:lineRule="auto"/>
        <w:ind w:left="0"/>
        <w:rPr>
          <w:rStyle w:val="normaltextrun"/>
          <w:rFonts w:ascii="Sofia Pro Medium" w:eastAsia="Times New Roman" w:hAnsi="Sofia Pro Medium" w:cs="Segoe UI"/>
          <w:b/>
          <w:bCs/>
          <w:color w:val="080058"/>
        </w:rPr>
      </w:pPr>
      <w:r w:rsidRPr="007C472F">
        <w:rPr>
          <w:rStyle w:val="normaltextrun"/>
          <w:rFonts w:ascii="Sofia Pro Medium" w:eastAsia="Times New Roman" w:hAnsi="Sofia Pro Medium" w:cs="Segoe UI"/>
          <w:b/>
          <w:bCs/>
          <w:color w:val="080058"/>
        </w:rPr>
        <w:t>Déficit extérieur</w:t>
      </w:r>
    </w:p>
    <w:p w14:paraId="6CEAE236" w14:textId="72120440" w:rsidR="00AD7A49" w:rsidRDefault="007C472F" w:rsidP="00AD7A49">
      <w:pPr>
        <w:spacing w:line="276" w:lineRule="auto"/>
        <w:ind w:left="0"/>
        <w:rPr>
          <w:rStyle w:val="normaltextrun"/>
          <w:rFonts w:eastAsia="Times New Roman" w:cs="Segoe UI"/>
          <w:color w:val="080058"/>
        </w:rPr>
      </w:pPr>
      <w:r w:rsidRPr="007C472F">
        <w:rPr>
          <w:rStyle w:val="normaltextrun"/>
          <w:rFonts w:eastAsia="Times New Roman" w:cs="Segoe UI"/>
          <w:color w:val="080058"/>
        </w:rPr>
        <w:t>Jean-Marc Daniel, Président du comité éditorial</w:t>
      </w:r>
    </w:p>
    <w:p w14:paraId="53DE4674" w14:textId="77777777" w:rsidR="001F2026" w:rsidRDefault="001F2026" w:rsidP="00AD7A49">
      <w:pPr>
        <w:spacing w:line="276" w:lineRule="auto"/>
        <w:ind w:left="0"/>
        <w:rPr>
          <w:rStyle w:val="normaltextrun"/>
          <w:rFonts w:eastAsia="Times New Roman" w:cs="Segoe UI"/>
          <w:color w:val="080058"/>
        </w:rPr>
      </w:pPr>
    </w:p>
    <w:p w14:paraId="1E5C7CC8" w14:textId="1D122882" w:rsidR="001F2026" w:rsidRPr="00FF2852" w:rsidRDefault="009B3AAC" w:rsidP="00AD7A49">
      <w:pPr>
        <w:spacing w:line="276" w:lineRule="auto"/>
        <w:ind w:left="0"/>
        <w:rPr>
          <w:rStyle w:val="normaltextrun"/>
          <w:rFonts w:eastAsia="Times New Roman" w:cs="Segoe UI"/>
          <w:b/>
          <w:bCs/>
          <w:color w:val="080058"/>
        </w:rPr>
      </w:pPr>
      <w:r w:rsidRPr="00FF2852">
        <w:rPr>
          <w:rStyle w:val="normaltextrun"/>
          <w:rFonts w:eastAsia="Times New Roman" w:cs="Segoe UI"/>
          <w:b/>
          <w:bCs/>
          <w:color w:val="080058"/>
        </w:rPr>
        <w:t>LE GRAND T</w:t>
      </w:r>
      <w:r>
        <w:rPr>
          <w:rStyle w:val="normaltextrun"/>
          <w:rFonts w:eastAsia="Times New Roman" w:cs="Segoe UI"/>
          <w:b/>
          <w:bCs/>
          <w:color w:val="080058"/>
        </w:rPr>
        <w:t>É</w:t>
      </w:r>
      <w:r w:rsidRPr="00FF2852">
        <w:rPr>
          <w:rStyle w:val="normaltextrun"/>
          <w:rFonts w:eastAsia="Times New Roman" w:cs="Segoe UI"/>
          <w:b/>
          <w:bCs/>
          <w:color w:val="080058"/>
        </w:rPr>
        <w:t>MOIN</w:t>
      </w:r>
    </w:p>
    <w:p w14:paraId="7E3F789C" w14:textId="6C39FDF0" w:rsidR="00FF2852" w:rsidRPr="00FF2852" w:rsidRDefault="00FF2852" w:rsidP="00FF2852">
      <w:pPr>
        <w:spacing w:line="276" w:lineRule="auto"/>
        <w:ind w:left="0"/>
        <w:rPr>
          <w:rStyle w:val="normaltextrun"/>
          <w:rFonts w:eastAsia="Times New Roman" w:cs="Segoe UI"/>
          <w:b/>
          <w:bCs/>
          <w:color w:val="080058"/>
        </w:rPr>
      </w:pPr>
      <w:r w:rsidRPr="00FF2852">
        <w:rPr>
          <w:rStyle w:val="normaltextrun"/>
          <w:rFonts w:eastAsia="Times New Roman" w:cs="Segoe UI"/>
          <w:b/>
          <w:bCs/>
          <w:color w:val="080058"/>
        </w:rPr>
        <w:t>Je n’utilise jamais l’expression « libre-échange », je parle d’ouverture des échanges</w:t>
      </w:r>
    </w:p>
    <w:p w14:paraId="275A106B" w14:textId="77E372F6" w:rsidR="00051D67" w:rsidRDefault="00051D67" w:rsidP="00AD7A49">
      <w:pPr>
        <w:spacing w:line="276" w:lineRule="auto"/>
        <w:ind w:left="0"/>
        <w:rPr>
          <w:rStyle w:val="normaltextrun"/>
          <w:rFonts w:eastAsia="Times New Roman" w:cs="Segoe UI"/>
          <w:color w:val="080058"/>
        </w:rPr>
      </w:pPr>
      <w:r>
        <w:rPr>
          <w:rStyle w:val="normaltextrun"/>
          <w:rFonts w:eastAsia="Times New Roman" w:cs="Segoe UI"/>
          <w:color w:val="080058"/>
        </w:rPr>
        <w:t xml:space="preserve">Pascal Lamy, </w:t>
      </w:r>
      <w:r w:rsidR="00FF2852" w:rsidRPr="00FF2852">
        <w:rPr>
          <w:rStyle w:val="normaltextrun"/>
          <w:rFonts w:eastAsia="Times New Roman" w:cs="Segoe UI"/>
          <w:color w:val="080058"/>
        </w:rPr>
        <w:t>Ancien directeur général de l’Organisation mondiale du commerce</w:t>
      </w:r>
    </w:p>
    <w:p w14:paraId="23F068AC" w14:textId="77777777" w:rsidR="007C472F" w:rsidRDefault="007C472F" w:rsidP="00AD7A49">
      <w:pPr>
        <w:spacing w:line="276" w:lineRule="auto"/>
        <w:ind w:left="0"/>
        <w:rPr>
          <w:rStyle w:val="normaltextrun"/>
          <w:rFonts w:eastAsia="Times New Roman" w:cs="Segoe UI"/>
          <w:color w:val="080058"/>
          <w:u w:val="single"/>
        </w:rPr>
      </w:pPr>
    </w:p>
    <w:p w14:paraId="1A5AA6F2" w14:textId="2E70CCC4" w:rsidR="00AD7A49" w:rsidRPr="00AD7A49" w:rsidRDefault="00D968DB" w:rsidP="00AD7A49">
      <w:pPr>
        <w:spacing w:line="276" w:lineRule="auto"/>
        <w:ind w:left="0"/>
        <w:rPr>
          <w:rStyle w:val="normaltextrun"/>
          <w:rFonts w:eastAsia="Times New Roman" w:cs="Segoe UI"/>
          <w:color w:val="080058"/>
          <w:u w:val="single"/>
        </w:rPr>
      </w:pPr>
      <w:r>
        <w:rPr>
          <w:rFonts w:eastAsia="Times New Roman" w:cs="Segoe UI"/>
          <w:color w:val="080058"/>
          <w:u w:val="single"/>
        </w:rPr>
        <w:t>Définit</w:t>
      </w:r>
      <w:r w:rsidR="002C6738">
        <w:rPr>
          <w:rFonts w:eastAsia="Times New Roman" w:cs="Segoe UI"/>
          <w:color w:val="080058"/>
          <w:u w:val="single"/>
        </w:rPr>
        <w:t>ion et perspectives</w:t>
      </w:r>
    </w:p>
    <w:p w14:paraId="52E6A3DC" w14:textId="77777777" w:rsidR="00AD7A49" w:rsidRPr="00AD7A49" w:rsidRDefault="00AD7A49" w:rsidP="00AD7A49">
      <w:pPr>
        <w:spacing w:line="276" w:lineRule="auto"/>
        <w:ind w:left="0"/>
        <w:rPr>
          <w:rStyle w:val="normaltextrun"/>
          <w:rFonts w:eastAsia="Times New Roman" w:cs="Segoe UI"/>
          <w:color w:val="080058"/>
        </w:rPr>
      </w:pPr>
    </w:p>
    <w:p w14:paraId="13C512B2" w14:textId="6C898B09" w:rsidR="00AD7A49" w:rsidRPr="007D69E0" w:rsidRDefault="002C6738" w:rsidP="00FD7318">
      <w:pPr>
        <w:pStyle w:val="Paragraphedeliste"/>
        <w:rPr>
          <w:rStyle w:val="normaltextrun"/>
        </w:rPr>
      </w:pPr>
      <w:r w:rsidRPr="002C6738">
        <w:rPr>
          <w:rStyle w:val="normaltextrun"/>
        </w:rPr>
        <w:t>Le libre-échange</w:t>
      </w:r>
      <w:r>
        <w:rPr>
          <w:rStyle w:val="normaltextrun"/>
        </w:rPr>
        <w:t xml:space="preserve"> </w:t>
      </w:r>
      <w:r w:rsidRPr="002C6738">
        <w:rPr>
          <w:rStyle w:val="normaltextrun"/>
        </w:rPr>
        <w:t>à l’épreuve de l’histoire de nations européennes</w:t>
      </w:r>
      <w:r>
        <w:rPr>
          <w:rStyle w:val="normaltextrun"/>
        </w:rPr>
        <w:t xml:space="preserve"> </w:t>
      </w:r>
      <w:r>
        <w:rPr>
          <w:rStyle w:val="normaltextrun"/>
          <w:b w:val="0"/>
          <w:bCs w:val="0"/>
        </w:rPr>
        <w:t>–</w:t>
      </w:r>
      <w:r w:rsidR="00AD7A49" w:rsidRPr="002C6738">
        <w:rPr>
          <w:rStyle w:val="normaltextrun"/>
          <w:b w:val="0"/>
          <w:bCs w:val="0"/>
        </w:rPr>
        <w:t xml:space="preserve"> </w:t>
      </w:r>
      <w:r>
        <w:rPr>
          <w:rStyle w:val="normaltextrun"/>
          <w:b w:val="0"/>
          <w:bCs w:val="0"/>
        </w:rPr>
        <w:t>Francis D</w:t>
      </w:r>
      <w:r w:rsidR="00F87F01">
        <w:rPr>
          <w:rStyle w:val="normaltextrun"/>
          <w:b w:val="0"/>
          <w:bCs w:val="0"/>
        </w:rPr>
        <w:t>é</w:t>
      </w:r>
      <w:r>
        <w:rPr>
          <w:rStyle w:val="normaltextrun"/>
          <w:b w:val="0"/>
          <w:bCs w:val="0"/>
        </w:rPr>
        <w:t>mier</w:t>
      </w:r>
    </w:p>
    <w:p w14:paraId="49A2AFF0" w14:textId="233CF878" w:rsidR="007D69E0" w:rsidRPr="000B62BD" w:rsidRDefault="000B62BD" w:rsidP="00FD7318">
      <w:pPr>
        <w:pStyle w:val="Paragraphedeliste"/>
        <w:rPr>
          <w:rStyle w:val="normaltextrun"/>
        </w:rPr>
      </w:pPr>
      <w:r w:rsidRPr="000B62BD">
        <w:rPr>
          <w:rStyle w:val="normaltextrun"/>
        </w:rPr>
        <w:t>Le libre-échange</w:t>
      </w:r>
      <w:r>
        <w:rPr>
          <w:rStyle w:val="normaltextrun"/>
        </w:rPr>
        <w:t xml:space="preserve"> </w:t>
      </w:r>
      <w:r w:rsidRPr="000B62BD">
        <w:rPr>
          <w:rStyle w:val="normaltextrun"/>
        </w:rPr>
        <w:t>selon Jean-Baptiste Say : une leçon oubliée</w:t>
      </w:r>
      <w:r>
        <w:rPr>
          <w:rStyle w:val="normaltextrun"/>
        </w:rPr>
        <w:t xml:space="preserve"> </w:t>
      </w:r>
      <w:r w:rsidR="00122B05">
        <w:rPr>
          <w:rStyle w:val="normaltextrun"/>
          <w:b w:val="0"/>
          <w:bCs w:val="0"/>
        </w:rPr>
        <w:t>–</w:t>
      </w:r>
      <w:r w:rsidRPr="000B62BD">
        <w:rPr>
          <w:rStyle w:val="normaltextrun"/>
          <w:b w:val="0"/>
          <w:bCs w:val="0"/>
        </w:rPr>
        <w:t xml:space="preserve"> François de Saint-Pierre</w:t>
      </w:r>
    </w:p>
    <w:p w14:paraId="6EC8BFC4" w14:textId="3A762015" w:rsidR="000B62BD" w:rsidRPr="004B6A72" w:rsidRDefault="00C019DE" w:rsidP="00FD7318">
      <w:pPr>
        <w:pStyle w:val="Paragraphedeliste"/>
        <w:rPr>
          <w:rStyle w:val="normaltextrun"/>
        </w:rPr>
      </w:pPr>
      <w:r>
        <w:rPr>
          <w:rStyle w:val="normaltextrun"/>
        </w:rPr>
        <w:t>« </w:t>
      </w:r>
      <w:r w:rsidR="000B62BD" w:rsidRPr="000B62BD">
        <w:rPr>
          <w:rStyle w:val="normaltextrun"/>
        </w:rPr>
        <w:t>Doux commerce</w:t>
      </w:r>
      <w:r>
        <w:rPr>
          <w:rStyle w:val="normaltextrun"/>
        </w:rPr>
        <w:t> »</w:t>
      </w:r>
      <w:r w:rsidR="000B62BD" w:rsidRPr="000B62BD">
        <w:rPr>
          <w:rStyle w:val="normaltextrun"/>
        </w:rPr>
        <w:t>, la fin d’une illusion ?</w:t>
      </w:r>
      <w:r w:rsidR="000B62BD">
        <w:rPr>
          <w:rStyle w:val="normaltextrun"/>
        </w:rPr>
        <w:t xml:space="preserve"> </w:t>
      </w:r>
      <w:r w:rsidR="00122B05">
        <w:rPr>
          <w:rStyle w:val="normaltextrun"/>
          <w:b w:val="0"/>
          <w:bCs w:val="0"/>
        </w:rPr>
        <w:t>–</w:t>
      </w:r>
      <w:r w:rsidR="000B62BD" w:rsidRPr="000B62BD">
        <w:rPr>
          <w:rStyle w:val="normaltextrun"/>
          <w:b w:val="0"/>
          <w:bCs w:val="0"/>
        </w:rPr>
        <w:t xml:space="preserve"> S</w:t>
      </w:r>
      <w:r w:rsidR="00F87F01">
        <w:rPr>
          <w:rStyle w:val="normaltextrun"/>
          <w:b w:val="0"/>
          <w:bCs w:val="0"/>
        </w:rPr>
        <w:t>é</w:t>
      </w:r>
      <w:r w:rsidR="000B62BD" w:rsidRPr="000B62BD">
        <w:rPr>
          <w:rStyle w:val="normaltextrun"/>
          <w:b w:val="0"/>
          <w:bCs w:val="0"/>
        </w:rPr>
        <w:t>bastien Jean</w:t>
      </w:r>
    </w:p>
    <w:p w14:paraId="6F569B7B" w14:textId="061D6EAE" w:rsidR="004B6A72" w:rsidRDefault="004B6A72" w:rsidP="00FD7318">
      <w:pPr>
        <w:pStyle w:val="Paragraphedeliste"/>
        <w:rPr>
          <w:rStyle w:val="normaltextrun"/>
        </w:rPr>
      </w:pPr>
      <w:r w:rsidRPr="004B6A72">
        <w:rPr>
          <w:rStyle w:val="normaltextrun"/>
        </w:rPr>
        <w:t>Le retour du protectionnisme</w:t>
      </w:r>
      <w:r>
        <w:rPr>
          <w:rStyle w:val="normaltextrun"/>
        </w:rPr>
        <w:t xml:space="preserve"> </w:t>
      </w:r>
      <w:r w:rsidRPr="004B6A72">
        <w:rPr>
          <w:rStyle w:val="normaltextrun"/>
          <w:b w:val="0"/>
          <w:bCs w:val="0"/>
        </w:rPr>
        <w:t xml:space="preserve">– Lionel </w:t>
      </w:r>
      <w:proofErr w:type="spellStart"/>
      <w:r w:rsidRPr="004B6A72">
        <w:rPr>
          <w:rStyle w:val="normaltextrun"/>
          <w:b w:val="0"/>
          <w:bCs w:val="0"/>
        </w:rPr>
        <w:t>Fontagn</w:t>
      </w:r>
      <w:r w:rsidR="00F87F01">
        <w:rPr>
          <w:rStyle w:val="normaltextrun"/>
          <w:b w:val="0"/>
          <w:bCs w:val="0"/>
        </w:rPr>
        <w:t>é</w:t>
      </w:r>
      <w:proofErr w:type="spellEnd"/>
    </w:p>
    <w:p w14:paraId="2509A26E" w14:textId="48D4B68C" w:rsidR="004B6A72" w:rsidRPr="00C00A35" w:rsidRDefault="00C00A35" w:rsidP="00FD7318">
      <w:pPr>
        <w:pStyle w:val="Paragraphedeliste"/>
        <w:rPr>
          <w:rStyle w:val="normaltextrun"/>
        </w:rPr>
      </w:pPr>
      <w:r w:rsidRPr="00C00A35">
        <w:rPr>
          <w:rStyle w:val="normaltextrun"/>
        </w:rPr>
        <w:t>L’Europe est-elle toujours l’idiot</w:t>
      </w:r>
      <w:r>
        <w:rPr>
          <w:rStyle w:val="normaltextrun"/>
        </w:rPr>
        <w:t xml:space="preserve"> </w:t>
      </w:r>
      <w:r w:rsidRPr="00C00A35">
        <w:rPr>
          <w:rStyle w:val="normaltextrun"/>
        </w:rPr>
        <w:t xml:space="preserve">du village global ? </w:t>
      </w:r>
      <w:r w:rsidR="00122B05">
        <w:rPr>
          <w:rStyle w:val="normaltextrun"/>
          <w:b w:val="0"/>
          <w:bCs w:val="0"/>
        </w:rPr>
        <w:t>–</w:t>
      </w:r>
      <w:r w:rsidRPr="00C00A35">
        <w:rPr>
          <w:rStyle w:val="normaltextrun"/>
          <w:b w:val="0"/>
          <w:bCs w:val="0"/>
        </w:rPr>
        <w:t xml:space="preserve"> Hubert Védrine</w:t>
      </w:r>
    </w:p>
    <w:p w14:paraId="47A10F02" w14:textId="18E1CD1E" w:rsidR="00C00A35" w:rsidRPr="003E080B" w:rsidRDefault="00C00A35" w:rsidP="00FD7318">
      <w:pPr>
        <w:pStyle w:val="Paragraphedeliste"/>
        <w:rPr>
          <w:rStyle w:val="normaltextrun"/>
        </w:rPr>
      </w:pPr>
      <w:r w:rsidRPr="00C00A35">
        <w:rPr>
          <w:rStyle w:val="normaltextrun"/>
        </w:rPr>
        <w:t>Comprendre et anticiper l’agenda</w:t>
      </w:r>
      <w:r>
        <w:rPr>
          <w:rStyle w:val="normaltextrun"/>
        </w:rPr>
        <w:t xml:space="preserve"> </w:t>
      </w:r>
      <w:r w:rsidRPr="00C00A35">
        <w:rPr>
          <w:rStyle w:val="normaltextrun"/>
        </w:rPr>
        <w:t>et la politique de Donal Trump sur le commerce :</w:t>
      </w:r>
      <w:r w:rsidR="00C019DE">
        <w:rPr>
          <w:rStyle w:val="normaltextrun"/>
        </w:rPr>
        <w:t xml:space="preserve"> </w:t>
      </w:r>
      <w:r w:rsidRPr="00C00A35">
        <w:rPr>
          <w:rStyle w:val="normaltextrun"/>
        </w:rPr>
        <w:t>décryptage, dénis, contre-pouvoirs, évolutions à court</w:t>
      </w:r>
      <w:r>
        <w:rPr>
          <w:rStyle w:val="normaltextrun"/>
        </w:rPr>
        <w:t xml:space="preserve"> </w:t>
      </w:r>
      <w:r w:rsidRPr="00C00A35">
        <w:rPr>
          <w:rStyle w:val="normaltextrun"/>
        </w:rPr>
        <w:t>et moyen terme</w:t>
      </w:r>
      <w:r>
        <w:rPr>
          <w:rStyle w:val="normaltextrun"/>
        </w:rPr>
        <w:t xml:space="preserve"> </w:t>
      </w:r>
      <w:r w:rsidR="00122B05">
        <w:rPr>
          <w:rStyle w:val="normaltextrun"/>
          <w:b w:val="0"/>
          <w:bCs w:val="0"/>
        </w:rPr>
        <w:t xml:space="preserve">– </w:t>
      </w:r>
      <w:r w:rsidRPr="00C00A35">
        <w:rPr>
          <w:rStyle w:val="normaltextrun"/>
          <w:b w:val="0"/>
          <w:bCs w:val="0"/>
        </w:rPr>
        <w:t>Renaud Lassus</w:t>
      </w:r>
    </w:p>
    <w:p w14:paraId="772C6679" w14:textId="5FA35ADE" w:rsidR="003E080B" w:rsidRDefault="003E080B" w:rsidP="00FD7318">
      <w:pPr>
        <w:pStyle w:val="Paragraphedeliste"/>
        <w:rPr>
          <w:rStyle w:val="normaltextrun"/>
          <w:b w:val="0"/>
          <w:bCs w:val="0"/>
        </w:rPr>
      </w:pPr>
      <w:r w:rsidRPr="003E080B">
        <w:rPr>
          <w:rStyle w:val="normaltextrun"/>
        </w:rPr>
        <w:t>Pour une vision pragmatique</w:t>
      </w:r>
      <w:r>
        <w:rPr>
          <w:rStyle w:val="normaltextrun"/>
        </w:rPr>
        <w:t xml:space="preserve"> </w:t>
      </w:r>
      <w:r w:rsidRPr="003E080B">
        <w:rPr>
          <w:rStyle w:val="normaltextrun"/>
        </w:rPr>
        <w:t>du multilatéralisme économiqu</w:t>
      </w:r>
      <w:r>
        <w:rPr>
          <w:rStyle w:val="normaltextrun"/>
        </w:rPr>
        <w:t xml:space="preserve">e </w:t>
      </w:r>
      <w:r w:rsidR="00122B05">
        <w:rPr>
          <w:rStyle w:val="normaltextrun"/>
          <w:b w:val="0"/>
          <w:bCs w:val="0"/>
        </w:rPr>
        <w:t>–</w:t>
      </w:r>
      <w:r w:rsidRPr="003E080B">
        <w:rPr>
          <w:rStyle w:val="normaltextrun"/>
          <w:b w:val="0"/>
          <w:bCs w:val="0"/>
        </w:rPr>
        <w:t xml:space="preserve"> Philippe Varin</w:t>
      </w:r>
    </w:p>
    <w:p w14:paraId="32097116" w14:textId="77777777" w:rsidR="003E080B" w:rsidRDefault="003E080B" w:rsidP="003E080B">
      <w:pPr>
        <w:ind w:left="0"/>
        <w:rPr>
          <w:rStyle w:val="normaltextrun"/>
        </w:rPr>
      </w:pPr>
    </w:p>
    <w:p w14:paraId="49A8953B" w14:textId="32415E5C" w:rsidR="003E080B" w:rsidRDefault="003E080B" w:rsidP="00D669DA">
      <w:pPr>
        <w:spacing w:line="276" w:lineRule="auto"/>
        <w:ind w:left="0"/>
        <w:rPr>
          <w:rFonts w:eastAsia="Times New Roman" w:cs="Segoe UI"/>
          <w:color w:val="080058"/>
          <w:u w:val="single"/>
        </w:rPr>
      </w:pPr>
      <w:r w:rsidRPr="00D669DA">
        <w:rPr>
          <w:rFonts w:eastAsia="Times New Roman" w:cs="Segoe UI"/>
          <w:color w:val="080058"/>
          <w:u w:val="single"/>
        </w:rPr>
        <w:t>Bien et services</w:t>
      </w:r>
    </w:p>
    <w:p w14:paraId="253146EE" w14:textId="77777777" w:rsidR="00894280" w:rsidRPr="00D669DA" w:rsidRDefault="00894280" w:rsidP="00D669DA">
      <w:pPr>
        <w:spacing w:line="276" w:lineRule="auto"/>
        <w:ind w:left="0"/>
        <w:rPr>
          <w:rFonts w:eastAsia="Times New Roman" w:cs="Segoe UI"/>
          <w:color w:val="080058"/>
          <w:u w:val="single"/>
        </w:rPr>
      </w:pPr>
    </w:p>
    <w:p w14:paraId="3EE04158" w14:textId="31EFEAF1" w:rsidR="003E080B" w:rsidRPr="00D669DA" w:rsidRDefault="00D669DA" w:rsidP="00FD7318">
      <w:pPr>
        <w:pStyle w:val="Paragraphedeliste"/>
        <w:rPr>
          <w:rStyle w:val="normaltextrun"/>
        </w:rPr>
      </w:pPr>
      <w:r w:rsidRPr="00D669DA">
        <w:rPr>
          <w:rStyle w:val="normaltextrun"/>
        </w:rPr>
        <w:t>Ouverture économique et autonomie stratégique ?</w:t>
      </w:r>
      <w:r>
        <w:rPr>
          <w:rStyle w:val="normaltextrun"/>
        </w:rPr>
        <w:t xml:space="preserve"> </w:t>
      </w:r>
      <w:r w:rsidR="00122B05">
        <w:rPr>
          <w:rStyle w:val="normaltextrun"/>
          <w:b w:val="0"/>
          <w:bCs w:val="0"/>
        </w:rPr>
        <w:t>–</w:t>
      </w:r>
      <w:r w:rsidRPr="00D669DA">
        <w:rPr>
          <w:rStyle w:val="normaltextrun"/>
          <w:b w:val="0"/>
          <w:bCs w:val="0"/>
        </w:rPr>
        <w:t xml:space="preserve"> Mathias Fekl</w:t>
      </w:r>
    </w:p>
    <w:p w14:paraId="4A9C7EB0" w14:textId="276BF425" w:rsidR="00D669DA" w:rsidRPr="007771AF" w:rsidRDefault="0014562D" w:rsidP="00FD7318">
      <w:pPr>
        <w:pStyle w:val="Paragraphedeliste"/>
        <w:rPr>
          <w:rStyle w:val="normaltextrun"/>
        </w:rPr>
      </w:pPr>
      <w:r w:rsidRPr="0014562D">
        <w:rPr>
          <w:rStyle w:val="normaltextrun"/>
        </w:rPr>
        <w:t>Massives rupture</w:t>
      </w:r>
      <w:r>
        <w:rPr>
          <w:rStyle w:val="normaltextrun"/>
        </w:rPr>
        <w:t xml:space="preserve">s </w:t>
      </w:r>
      <w:r w:rsidRPr="0014562D">
        <w:rPr>
          <w:rStyle w:val="normaltextrun"/>
        </w:rPr>
        <w:t>à venir dans les grands équilibres socio-économiques mondiaux</w:t>
      </w:r>
      <w:r w:rsidRPr="0014562D">
        <w:rPr>
          <w:rStyle w:val="normaltextrun"/>
          <w:b w:val="0"/>
          <w:bCs w:val="0"/>
        </w:rPr>
        <w:t xml:space="preserve"> </w:t>
      </w:r>
      <w:r w:rsidR="00122B05">
        <w:rPr>
          <w:rStyle w:val="normaltextrun"/>
          <w:b w:val="0"/>
          <w:bCs w:val="0"/>
        </w:rPr>
        <w:t>–</w:t>
      </w:r>
      <w:r w:rsidRPr="0014562D">
        <w:rPr>
          <w:rStyle w:val="normaltextrun"/>
          <w:b w:val="0"/>
          <w:bCs w:val="0"/>
        </w:rPr>
        <w:t xml:space="preserve"> Clarisse Magnin</w:t>
      </w:r>
    </w:p>
    <w:p w14:paraId="33FA87E8" w14:textId="5D912D80" w:rsidR="007771AF" w:rsidRPr="007771AF" w:rsidRDefault="007771AF" w:rsidP="00FD7318">
      <w:pPr>
        <w:pStyle w:val="Paragraphedeliste"/>
        <w:rPr>
          <w:rStyle w:val="normaltextrun"/>
        </w:rPr>
      </w:pPr>
      <w:r w:rsidRPr="007771AF">
        <w:rPr>
          <w:rStyle w:val="normaltextrun"/>
        </w:rPr>
        <w:t xml:space="preserve">Nous ne reviendrons pas au libre-échange total et à la mondialisation heureuse des années 90 </w:t>
      </w:r>
      <w:r w:rsidR="00122B05">
        <w:rPr>
          <w:rStyle w:val="normaltextrun"/>
          <w:b w:val="0"/>
          <w:bCs w:val="0"/>
        </w:rPr>
        <w:t>–</w:t>
      </w:r>
      <w:r w:rsidRPr="007771AF">
        <w:rPr>
          <w:rStyle w:val="normaltextrun"/>
          <w:b w:val="0"/>
          <w:bCs w:val="0"/>
        </w:rPr>
        <w:t xml:space="preserve"> Gianmarco Monsellato</w:t>
      </w:r>
    </w:p>
    <w:p w14:paraId="35B85614" w14:textId="7218F622" w:rsidR="007771AF" w:rsidRPr="00FD7318" w:rsidRDefault="00FD7318" w:rsidP="00FD7318">
      <w:pPr>
        <w:pStyle w:val="Paragraphedeliste"/>
        <w:rPr>
          <w:rStyle w:val="normaltextrun"/>
        </w:rPr>
      </w:pPr>
      <w:r w:rsidRPr="00FD7318">
        <w:rPr>
          <w:rStyle w:val="normaltextrun"/>
        </w:rPr>
        <w:t xml:space="preserve">L’aventure internationale de L’Oréal </w:t>
      </w:r>
      <w:r w:rsidR="00122B05">
        <w:rPr>
          <w:rStyle w:val="normaltextrun"/>
          <w:b w:val="0"/>
          <w:bCs w:val="0"/>
        </w:rPr>
        <w:t>–</w:t>
      </w:r>
      <w:r w:rsidRPr="00FD7318">
        <w:rPr>
          <w:rStyle w:val="normaltextrun"/>
          <w:b w:val="0"/>
          <w:bCs w:val="0"/>
        </w:rPr>
        <w:t xml:space="preserve"> Fabrice </w:t>
      </w:r>
      <w:proofErr w:type="spellStart"/>
      <w:r w:rsidRPr="00FD7318">
        <w:rPr>
          <w:rStyle w:val="normaltextrun"/>
          <w:b w:val="0"/>
          <w:bCs w:val="0"/>
        </w:rPr>
        <w:t>Megarbane</w:t>
      </w:r>
      <w:proofErr w:type="spellEnd"/>
    </w:p>
    <w:p w14:paraId="00997EB0" w14:textId="2F89C103" w:rsidR="00FD7318" w:rsidRDefault="00FD7318" w:rsidP="00FD7318">
      <w:pPr>
        <w:pStyle w:val="Paragraphedeliste"/>
        <w:rPr>
          <w:rStyle w:val="normaltextrun"/>
        </w:rPr>
      </w:pPr>
      <w:r w:rsidRPr="00FD7318">
        <w:rPr>
          <w:rStyle w:val="normaltextrun"/>
        </w:rPr>
        <w:t>Les douanes,</w:t>
      </w:r>
      <w:r>
        <w:rPr>
          <w:rStyle w:val="normaltextrun"/>
        </w:rPr>
        <w:t xml:space="preserve"> </w:t>
      </w:r>
      <w:r w:rsidRPr="00FD7318">
        <w:rPr>
          <w:rStyle w:val="normaltextrun"/>
        </w:rPr>
        <w:t>une administration au cœur du commerce international</w:t>
      </w:r>
      <w:r>
        <w:rPr>
          <w:rStyle w:val="normaltextrun"/>
        </w:rPr>
        <w:t xml:space="preserve"> </w:t>
      </w:r>
      <w:r w:rsidR="00122B05">
        <w:rPr>
          <w:rStyle w:val="normaltextrun"/>
          <w:b w:val="0"/>
          <w:bCs w:val="0"/>
        </w:rPr>
        <w:t xml:space="preserve">– </w:t>
      </w:r>
      <w:r w:rsidRPr="00FD7318">
        <w:rPr>
          <w:rStyle w:val="normaltextrun"/>
          <w:b w:val="0"/>
          <w:bCs w:val="0"/>
        </w:rPr>
        <w:t>Florian Colas</w:t>
      </w:r>
    </w:p>
    <w:p w14:paraId="661FE9FB" w14:textId="6C6BB2B8" w:rsidR="00FD7318" w:rsidRPr="00A25D48" w:rsidRDefault="00A25D48" w:rsidP="00A25D48">
      <w:pPr>
        <w:pStyle w:val="Paragraphedeliste"/>
        <w:rPr>
          <w:rStyle w:val="normaltextrun"/>
        </w:rPr>
      </w:pPr>
      <w:r w:rsidRPr="00A25D48">
        <w:rPr>
          <w:rStyle w:val="normaltextrun"/>
        </w:rPr>
        <w:t>Le commerce international est</w:t>
      </w:r>
      <w:r>
        <w:rPr>
          <w:rStyle w:val="normaltextrun"/>
        </w:rPr>
        <w:t xml:space="preserve"> </w:t>
      </w:r>
      <w:r w:rsidRPr="00A25D48">
        <w:rPr>
          <w:rStyle w:val="normaltextrun"/>
        </w:rPr>
        <w:t xml:space="preserve">une </w:t>
      </w:r>
      <w:r w:rsidR="00C019DE" w:rsidRPr="00A25D48">
        <w:rPr>
          <w:rStyle w:val="normaltextrun"/>
        </w:rPr>
        <w:t>matière</w:t>
      </w:r>
      <w:r w:rsidRPr="00A25D48">
        <w:rPr>
          <w:rStyle w:val="normaltextrun"/>
        </w:rPr>
        <w:t xml:space="preserve"> vivante. Son </w:t>
      </w:r>
      <w:r w:rsidR="00C019DE" w:rsidRPr="00A25D48">
        <w:rPr>
          <w:rStyle w:val="normaltextrun"/>
        </w:rPr>
        <w:t>modèle</w:t>
      </w:r>
      <w:r w:rsidRPr="00A25D48">
        <w:rPr>
          <w:rStyle w:val="normaltextrun"/>
        </w:rPr>
        <w:t xml:space="preserve"> s’est </w:t>
      </w:r>
      <w:r w:rsidR="00C019DE" w:rsidRPr="00A25D48">
        <w:rPr>
          <w:rStyle w:val="normaltextrun"/>
        </w:rPr>
        <w:t>déj</w:t>
      </w:r>
      <w:r w:rsidR="00C019DE">
        <w:rPr>
          <w:rStyle w:val="normaltextrun"/>
        </w:rPr>
        <w:t>à</w:t>
      </w:r>
      <w:r w:rsidRPr="00A25D48">
        <w:rPr>
          <w:rStyle w:val="normaltextrun"/>
        </w:rPr>
        <w:t xml:space="preserve"> </w:t>
      </w:r>
      <w:r w:rsidR="00C019DE" w:rsidRPr="00A25D48">
        <w:rPr>
          <w:rStyle w:val="normaltextrun"/>
        </w:rPr>
        <w:t>déform</w:t>
      </w:r>
      <w:r w:rsidR="00C019DE">
        <w:rPr>
          <w:rStyle w:val="normaltextrun"/>
        </w:rPr>
        <w:t>é</w:t>
      </w:r>
      <w:r w:rsidRPr="00A25D48">
        <w:rPr>
          <w:rStyle w:val="normaltextrun"/>
        </w:rPr>
        <w:t xml:space="preserve"> à de multiples reprises et va sans doute se transformer</w:t>
      </w:r>
      <w:r>
        <w:rPr>
          <w:rStyle w:val="normaltextrun"/>
        </w:rPr>
        <w:t xml:space="preserve"> </w:t>
      </w:r>
      <w:r w:rsidRPr="00A25D48">
        <w:rPr>
          <w:rStyle w:val="normaltextrun"/>
        </w:rPr>
        <w:t xml:space="preserve">à nouveau </w:t>
      </w:r>
      <w:r w:rsidR="00122B05">
        <w:rPr>
          <w:rStyle w:val="normaltextrun"/>
          <w:b w:val="0"/>
          <w:bCs w:val="0"/>
        </w:rPr>
        <w:t>–</w:t>
      </w:r>
      <w:r w:rsidRPr="00A25D48">
        <w:rPr>
          <w:rStyle w:val="normaltextrun"/>
          <w:b w:val="0"/>
          <w:bCs w:val="0"/>
        </w:rPr>
        <w:t xml:space="preserve"> Marie-Christine Lombard</w:t>
      </w:r>
    </w:p>
    <w:p w14:paraId="42ADA442" w14:textId="6D46A1BF" w:rsidR="00A25D48" w:rsidRDefault="00C019DE" w:rsidP="00C019DE">
      <w:pPr>
        <w:pStyle w:val="Paragraphedeliste"/>
        <w:rPr>
          <w:rStyle w:val="normaltextrun"/>
        </w:rPr>
      </w:pPr>
      <w:r w:rsidRPr="00C019DE">
        <w:rPr>
          <w:rStyle w:val="normaltextrun"/>
        </w:rPr>
        <w:t>La logistique : un pilier stratégique essentiel</w:t>
      </w:r>
      <w:r>
        <w:rPr>
          <w:rStyle w:val="normaltextrun"/>
        </w:rPr>
        <w:t xml:space="preserve"> </w:t>
      </w:r>
      <w:r w:rsidRPr="00C019DE">
        <w:rPr>
          <w:rStyle w:val="normaltextrun"/>
        </w:rPr>
        <w:t xml:space="preserve">de l’économie mondiale </w:t>
      </w:r>
      <w:r w:rsidR="00122B05">
        <w:rPr>
          <w:rStyle w:val="normaltextrun"/>
          <w:b w:val="0"/>
          <w:bCs w:val="0"/>
        </w:rPr>
        <w:t>–</w:t>
      </w:r>
      <w:r>
        <w:rPr>
          <w:rStyle w:val="normaltextrun"/>
        </w:rPr>
        <w:t xml:space="preserve"> </w:t>
      </w:r>
      <w:r w:rsidRPr="00C019DE">
        <w:rPr>
          <w:rStyle w:val="normaltextrun"/>
          <w:b w:val="0"/>
          <w:bCs w:val="0"/>
        </w:rPr>
        <w:t>Anne-Marie Idrac</w:t>
      </w:r>
      <w:r w:rsidRPr="00C019DE">
        <w:rPr>
          <w:rStyle w:val="normaltextrun"/>
        </w:rPr>
        <w:t xml:space="preserve"> </w:t>
      </w:r>
    </w:p>
    <w:p w14:paraId="012B642F" w14:textId="77777777" w:rsidR="00C019DE" w:rsidRDefault="00C019DE" w:rsidP="00C019DE">
      <w:pPr>
        <w:rPr>
          <w:rStyle w:val="normaltextrun"/>
        </w:rPr>
      </w:pPr>
    </w:p>
    <w:p w14:paraId="7F57AE2E" w14:textId="77777777" w:rsidR="00894280" w:rsidRDefault="00C019DE" w:rsidP="00894280">
      <w:pPr>
        <w:spacing w:line="276" w:lineRule="auto"/>
        <w:ind w:left="0"/>
        <w:rPr>
          <w:rFonts w:eastAsia="Times New Roman" w:cs="Segoe UI"/>
          <w:color w:val="080058"/>
          <w:u w:val="single"/>
        </w:rPr>
      </w:pPr>
      <w:r w:rsidRPr="00894280">
        <w:rPr>
          <w:rFonts w:eastAsia="Times New Roman" w:cs="Segoe UI"/>
          <w:color w:val="080058"/>
          <w:u w:val="single"/>
        </w:rPr>
        <w:t>Capitaux</w:t>
      </w:r>
    </w:p>
    <w:p w14:paraId="6D2DC496" w14:textId="77777777" w:rsidR="00894280" w:rsidRDefault="00894280" w:rsidP="00894280">
      <w:pPr>
        <w:spacing w:line="276" w:lineRule="auto"/>
        <w:ind w:left="0"/>
        <w:rPr>
          <w:rFonts w:eastAsia="Times New Roman" w:cs="Segoe UI"/>
          <w:color w:val="080058"/>
          <w:u w:val="single"/>
        </w:rPr>
      </w:pPr>
    </w:p>
    <w:p w14:paraId="4418AA02" w14:textId="33288CE7" w:rsidR="00894280" w:rsidRDefault="00894280" w:rsidP="00894280">
      <w:pPr>
        <w:pStyle w:val="Paragraphedeliste"/>
        <w:rPr>
          <w:rStyle w:val="normaltextrun"/>
        </w:rPr>
      </w:pPr>
      <w:r w:rsidRPr="00894280">
        <w:rPr>
          <w:rStyle w:val="normaltextrun"/>
        </w:rPr>
        <w:t xml:space="preserve">Au secours, le protectionnisme revient ! </w:t>
      </w:r>
      <w:r w:rsidR="00122B05">
        <w:rPr>
          <w:rStyle w:val="normaltextrun"/>
          <w:b w:val="0"/>
          <w:bCs w:val="0"/>
        </w:rPr>
        <w:t>–</w:t>
      </w:r>
      <w:r w:rsidRPr="00894280">
        <w:rPr>
          <w:rStyle w:val="normaltextrun"/>
          <w:b w:val="0"/>
          <w:bCs w:val="0"/>
        </w:rPr>
        <w:t xml:space="preserve"> Christian de </w:t>
      </w:r>
      <w:proofErr w:type="spellStart"/>
      <w:r w:rsidRPr="00894280">
        <w:rPr>
          <w:rStyle w:val="normaltextrun"/>
          <w:b w:val="0"/>
          <w:bCs w:val="0"/>
        </w:rPr>
        <w:t>Boissieu</w:t>
      </w:r>
      <w:proofErr w:type="spellEnd"/>
    </w:p>
    <w:p w14:paraId="55BC054F" w14:textId="131F03DA" w:rsidR="00EC4A91" w:rsidRPr="00EC4A91" w:rsidRDefault="00EC4A91" w:rsidP="00EC4A91">
      <w:pPr>
        <w:pStyle w:val="Paragraphedeliste"/>
        <w:rPr>
          <w:rStyle w:val="normaltextrun"/>
        </w:rPr>
      </w:pPr>
      <w:r w:rsidRPr="00EC4A91">
        <w:rPr>
          <w:rStyle w:val="normaltextrun"/>
        </w:rPr>
        <w:t xml:space="preserve">Les enjeux de la circulation des capitaux </w:t>
      </w:r>
      <w:r w:rsidR="00122B05">
        <w:rPr>
          <w:rStyle w:val="normaltextrun"/>
          <w:b w:val="0"/>
          <w:bCs w:val="0"/>
        </w:rPr>
        <w:t>–</w:t>
      </w:r>
      <w:r w:rsidRPr="00F7223F">
        <w:rPr>
          <w:rStyle w:val="normaltextrun"/>
          <w:b w:val="0"/>
          <w:bCs w:val="0"/>
        </w:rPr>
        <w:t xml:space="preserve"> Philippe d’</w:t>
      </w:r>
      <w:proofErr w:type="spellStart"/>
      <w:r w:rsidRPr="00F7223F">
        <w:rPr>
          <w:rStyle w:val="normaltextrun"/>
          <w:b w:val="0"/>
          <w:bCs w:val="0"/>
        </w:rPr>
        <w:t>Arvisenet</w:t>
      </w:r>
      <w:proofErr w:type="spellEnd"/>
      <w:r w:rsidRPr="00F7223F">
        <w:rPr>
          <w:rStyle w:val="normaltextrun"/>
        </w:rPr>
        <w:t xml:space="preserve"> </w:t>
      </w:r>
    </w:p>
    <w:p w14:paraId="7913E759" w14:textId="5F0E97A9" w:rsidR="00F7223F" w:rsidRPr="00F7223F" w:rsidRDefault="00F7223F" w:rsidP="00F7223F">
      <w:pPr>
        <w:pStyle w:val="Paragraphedeliste"/>
        <w:rPr>
          <w:rStyle w:val="normaltextrun"/>
        </w:rPr>
      </w:pPr>
      <w:r w:rsidRPr="00F7223F">
        <w:rPr>
          <w:rStyle w:val="normaltextrun"/>
        </w:rPr>
        <w:t xml:space="preserve">La mondialisation </w:t>
      </w:r>
      <w:r>
        <w:rPr>
          <w:rStyle w:val="normaltextrun"/>
        </w:rPr>
        <w:t>« </w:t>
      </w:r>
      <w:r w:rsidRPr="00F7223F">
        <w:rPr>
          <w:rStyle w:val="normaltextrun"/>
        </w:rPr>
        <w:t>aboie</w:t>
      </w:r>
      <w:r>
        <w:rPr>
          <w:rStyle w:val="normaltextrun"/>
        </w:rPr>
        <w:t> »</w:t>
      </w:r>
      <w:r w:rsidRPr="00F7223F">
        <w:rPr>
          <w:rStyle w:val="normaltextrun"/>
        </w:rPr>
        <w:t>, les capitaux passeront-ils ?</w:t>
      </w:r>
      <w:r>
        <w:rPr>
          <w:rStyle w:val="normaltextrun"/>
        </w:rPr>
        <w:t xml:space="preserve"> </w:t>
      </w:r>
      <w:r w:rsidR="00122B05">
        <w:rPr>
          <w:rStyle w:val="normaltextrun"/>
          <w:b w:val="0"/>
          <w:bCs w:val="0"/>
        </w:rPr>
        <w:t>–</w:t>
      </w:r>
      <w:r w:rsidRPr="00F7223F">
        <w:rPr>
          <w:rStyle w:val="normaltextrun"/>
          <w:b w:val="0"/>
          <w:bCs w:val="0"/>
        </w:rPr>
        <w:t xml:space="preserve"> Hervé </w:t>
      </w:r>
      <w:proofErr w:type="spellStart"/>
      <w:r w:rsidRPr="00F7223F">
        <w:rPr>
          <w:rStyle w:val="normaltextrun"/>
          <w:b w:val="0"/>
          <w:bCs w:val="0"/>
        </w:rPr>
        <w:t>Goulletquer</w:t>
      </w:r>
      <w:proofErr w:type="spellEnd"/>
      <w:r w:rsidRPr="00F7223F">
        <w:rPr>
          <w:rStyle w:val="normaltextrun"/>
        </w:rPr>
        <w:t xml:space="preserve"> </w:t>
      </w:r>
    </w:p>
    <w:p w14:paraId="41584076" w14:textId="34860C7A" w:rsidR="003F7178" w:rsidRDefault="003F7178" w:rsidP="003F7178">
      <w:pPr>
        <w:pStyle w:val="Paragraphedeliste"/>
      </w:pPr>
      <w:r>
        <w:t xml:space="preserve">La banque, </w:t>
      </w:r>
      <w:proofErr w:type="spellStart"/>
      <w:r>
        <w:t>alliée</w:t>
      </w:r>
      <w:proofErr w:type="spellEnd"/>
      <w:r>
        <w:t xml:space="preserve"> indispensable des entreprises pour faire face </w:t>
      </w:r>
      <w:proofErr w:type="spellStart"/>
      <w:r>
        <w:t>a</w:t>
      </w:r>
      <w:proofErr w:type="spellEnd"/>
      <w:r>
        <w:t xml:space="preserve">̀ la fragmentation du monde </w:t>
      </w:r>
      <w:r w:rsidR="00122B05">
        <w:rPr>
          <w:rStyle w:val="normaltextrun"/>
          <w:b w:val="0"/>
          <w:bCs w:val="0"/>
        </w:rPr>
        <w:t>–</w:t>
      </w:r>
      <w:r w:rsidRPr="003F7178">
        <w:rPr>
          <w:b w:val="0"/>
          <w:bCs w:val="0"/>
        </w:rPr>
        <w:t xml:space="preserve"> Yannick Jung &amp; Jean-Baptiste </w:t>
      </w:r>
      <w:proofErr w:type="spellStart"/>
      <w:r w:rsidRPr="003F7178">
        <w:rPr>
          <w:b w:val="0"/>
          <w:bCs w:val="0"/>
        </w:rPr>
        <w:t>Giros</w:t>
      </w:r>
      <w:proofErr w:type="spellEnd"/>
    </w:p>
    <w:p w14:paraId="53066DEA" w14:textId="3BB7E602" w:rsidR="00EE3235" w:rsidRDefault="00EE3235" w:rsidP="00EE3235">
      <w:pPr>
        <w:pStyle w:val="Paragraphedeliste"/>
      </w:pPr>
      <w:r>
        <w:t xml:space="preserve">La fin du </w:t>
      </w:r>
      <w:r w:rsidR="00154AA5">
        <w:t>libre-échange</w:t>
      </w:r>
      <w:r>
        <w:t xml:space="preserve"> ? </w:t>
      </w:r>
      <w:r w:rsidR="00122B05">
        <w:rPr>
          <w:rStyle w:val="normaltextrun"/>
          <w:b w:val="0"/>
          <w:bCs w:val="0"/>
        </w:rPr>
        <w:t>–</w:t>
      </w:r>
      <w:r w:rsidRPr="00EE3235">
        <w:rPr>
          <w:b w:val="0"/>
          <w:bCs w:val="0"/>
        </w:rPr>
        <w:t xml:space="preserve"> Antoine </w:t>
      </w:r>
      <w:r w:rsidR="00154AA5" w:rsidRPr="00EE3235">
        <w:rPr>
          <w:b w:val="0"/>
          <w:bCs w:val="0"/>
        </w:rPr>
        <w:t>Bouët</w:t>
      </w:r>
      <w:r w:rsidRPr="00EE3235">
        <w:t xml:space="preserve"> </w:t>
      </w:r>
    </w:p>
    <w:p w14:paraId="01492071" w14:textId="23C4DB9A" w:rsidR="00894280" w:rsidRPr="00894280" w:rsidRDefault="00154AA5" w:rsidP="00154AA5">
      <w:pPr>
        <w:pStyle w:val="Paragraphedeliste"/>
        <w:rPr>
          <w:rStyle w:val="normaltextrun"/>
        </w:rPr>
      </w:pPr>
      <w:r>
        <w:t xml:space="preserve">La taxe Tobin : une idée simple pour un monde complexe </w:t>
      </w:r>
      <w:r w:rsidR="00122B05">
        <w:rPr>
          <w:rStyle w:val="normaltextrun"/>
          <w:b w:val="0"/>
          <w:bCs w:val="0"/>
        </w:rPr>
        <w:t>–</w:t>
      </w:r>
      <w:r w:rsidRPr="00154AA5">
        <w:rPr>
          <w:b w:val="0"/>
          <w:bCs w:val="0"/>
        </w:rPr>
        <w:t xml:space="preserve"> Gunther Capelle-Blancard</w:t>
      </w:r>
      <w:r w:rsidRPr="00154AA5">
        <w:t xml:space="preserve"> </w:t>
      </w:r>
    </w:p>
    <w:p w14:paraId="0E5690FF" w14:textId="77777777" w:rsidR="00AD7A49" w:rsidRPr="00B03C02" w:rsidRDefault="00AD7A49" w:rsidP="00E12F62">
      <w:pPr>
        <w:spacing w:line="276" w:lineRule="auto"/>
        <w:ind w:left="0"/>
        <w:rPr>
          <w:rStyle w:val="normaltextrun"/>
          <w:rFonts w:eastAsia="Times New Roman" w:cs="Segoe UI"/>
          <w:color w:val="080058"/>
        </w:rPr>
      </w:pPr>
    </w:p>
    <w:p w14:paraId="7027F7BB" w14:textId="548D5E48" w:rsidR="00B03C02" w:rsidRDefault="004D4D56" w:rsidP="00E12F62">
      <w:pPr>
        <w:spacing w:line="276" w:lineRule="auto"/>
        <w:ind w:left="0"/>
        <w:rPr>
          <w:rStyle w:val="normaltextrun"/>
          <w:rFonts w:eastAsia="Times New Roman" w:cs="Segoe UI"/>
          <w:color w:val="080058"/>
        </w:rPr>
      </w:pPr>
      <w:r w:rsidRPr="00AD7A49">
        <w:rPr>
          <w:rStyle w:val="normaltextrun"/>
          <w:rFonts w:eastAsia="Times New Roman" w:cs="Segoe UI"/>
          <w:color w:val="080058"/>
        </w:rPr>
        <w:t>………………………………………………</w:t>
      </w:r>
    </w:p>
    <w:p w14:paraId="0DB7B7D6" w14:textId="77777777" w:rsidR="00345F04" w:rsidRDefault="00345F04" w:rsidP="00E12F62">
      <w:pPr>
        <w:spacing w:line="276" w:lineRule="auto"/>
        <w:ind w:left="0"/>
        <w:rPr>
          <w:rStyle w:val="normaltextrun"/>
          <w:rFonts w:eastAsia="Times New Roman" w:cs="Segoe UI"/>
          <w:color w:val="080058"/>
        </w:rPr>
      </w:pPr>
    </w:p>
    <w:p w14:paraId="47A34D61" w14:textId="77777777" w:rsidR="0028125A" w:rsidRPr="00CD580E" w:rsidRDefault="0028125A" w:rsidP="0028125A">
      <w:pPr>
        <w:spacing w:line="276" w:lineRule="auto"/>
        <w:ind w:left="0"/>
        <w:rPr>
          <w:b/>
          <w:bCs/>
        </w:rPr>
      </w:pPr>
      <w:r w:rsidRPr="00CD580E">
        <w:rPr>
          <w:b/>
          <w:bCs/>
          <w:highlight w:val="lightGray"/>
        </w:rPr>
        <w:t>Comité éditorial</w:t>
      </w:r>
      <w:r w:rsidRPr="00CD580E">
        <w:rPr>
          <w:b/>
          <w:bCs/>
        </w:rPr>
        <w:t xml:space="preserve"> </w:t>
      </w:r>
    </w:p>
    <w:p w14:paraId="5EDC6ECF" w14:textId="77777777" w:rsidR="0028125A" w:rsidRPr="009618CB" w:rsidRDefault="0028125A" w:rsidP="0028125A">
      <w:pPr>
        <w:spacing w:line="276" w:lineRule="auto"/>
        <w:ind w:left="0"/>
        <w:rPr>
          <w:color w:val="080058"/>
        </w:rPr>
      </w:pPr>
    </w:p>
    <w:p w14:paraId="4993DC9B" w14:textId="77777777" w:rsidR="0028125A" w:rsidRPr="009618CB" w:rsidRDefault="0028125A" w:rsidP="0028125A">
      <w:pPr>
        <w:spacing w:line="276" w:lineRule="auto"/>
        <w:ind w:left="0"/>
        <w:rPr>
          <w:color w:val="080058"/>
        </w:rPr>
      </w:pPr>
      <w:r w:rsidRPr="009618CB">
        <w:rPr>
          <w:color w:val="080058"/>
        </w:rPr>
        <w:t xml:space="preserve">PRÉSIDENT </w:t>
      </w:r>
    </w:p>
    <w:p w14:paraId="4883053E" w14:textId="77777777" w:rsidR="0028125A" w:rsidRPr="009618CB" w:rsidRDefault="0028125A" w:rsidP="0028125A">
      <w:pPr>
        <w:spacing w:line="276" w:lineRule="auto"/>
        <w:ind w:left="0"/>
        <w:rPr>
          <w:b/>
          <w:bCs/>
          <w:color w:val="080058"/>
        </w:rPr>
      </w:pPr>
      <w:r w:rsidRPr="009618CB">
        <w:rPr>
          <w:b/>
          <w:bCs/>
          <w:color w:val="080058"/>
        </w:rPr>
        <w:t xml:space="preserve">Jean-Marc Daniel </w:t>
      </w:r>
    </w:p>
    <w:p w14:paraId="656CFAAE" w14:textId="77777777" w:rsidR="0028125A" w:rsidRPr="009618CB" w:rsidRDefault="0028125A" w:rsidP="0028125A">
      <w:pPr>
        <w:spacing w:line="276" w:lineRule="auto"/>
        <w:ind w:left="0"/>
        <w:rPr>
          <w:color w:val="080058"/>
        </w:rPr>
      </w:pPr>
    </w:p>
    <w:p w14:paraId="60713A21" w14:textId="14CC1ABE" w:rsidR="0028125A" w:rsidRPr="009618CB" w:rsidRDefault="0028125A" w:rsidP="0028125A">
      <w:pPr>
        <w:spacing w:line="276" w:lineRule="auto"/>
        <w:ind w:left="0"/>
        <w:rPr>
          <w:color w:val="080058"/>
        </w:rPr>
      </w:pPr>
      <w:r w:rsidRPr="009618CB">
        <w:rPr>
          <w:color w:val="080058"/>
        </w:rPr>
        <w:t xml:space="preserve">COMITÉ </w:t>
      </w:r>
    </w:p>
    <w:p w14:paraId="72CFECCF" w14:textId="77777777" w:rsidR="0028125A" w:rsidRPr="009618CB" w:rsidRDefault="0028125A" w:rsidP="0028125A">
      <w:pPr>
        <w:spacing w:line="276" w:lineRule="auto"/>
        <w:ind w:left="0"/>
        <w:rPr>
          <w:color w:val="080058"/>
        </w:rPr>
      </w:pPr>
      <w:r w:rsidRPr="009618CB">
        <w:rPr>
          <w:b/>
          <w:bCs/>
          <w:color w:val="080058"/>
        </w:rPr>
        <w:t>Michel Pébereau</w:t>
      </w:r>
      <w:r w:rsidRPr="009618CB">
        <w:rPr>
          <w:color w:val="080058"/>
        </w:rPr>
        <w:t xml:space="preserve">, président d’honneur de l’Institut de l’Entreprise et membre de l’Académie des sciences morales et politiques </w:t>
      </w:r>
    </w:p>
    <w:p w14:paraId="2DBCC5D3" w14:textId="77777777" w:rsidR="0028125A" w:rsidRPr="009618CB" w:rsidRDefault="0028125A" w:rsidP="0028125A">
      <w:pPr>
        <w:spacing w:line="276" w:lineRule="auto"/>
        <w:ind w:left="0"/>
        <w:rPr>
          <w:color w:val="080058"/>
        </w:rPr>
      </w:pPr>
      <w:r w:rsidRPr="009618CB">
        <w:rPr>
          <w:b/>
          <w:bCs/>
          <w:color w:val="080058"/>
        </w:rPr>
        <w:t>Hippolyte d’Albis</w:t>
      </w:r>
      <w:r w:rsidRPr="009618CB">
        <w:rPr>
          <w:color w:val="080058"/>
        </w:rPr>
        <w:t xml:space="preserve">, professeur à l’École d’économie de Paris </w:t>
      </w:r>
    </w:p>
    <w:p w14:paraId="3DFDF69C" w14:textId="77777777" w:rsidR="0028125A" w:rsidRPr="009618CB" w:rsidRDefault="0028125A" w:rsidP="0028125A">
      <w:pPr>
        <w:spacing w:line="276" w:lineRule="auto"/>
        <w:ind w:left="0"/>
        <w:rPr>
          <w:color w:val="080058"/>
        </w:rPr>
      </w:pPr>
      <w:r w:rsidRPr="009618CB">
        <w:rPr>
          <w:b/>
          <w:bCs/>
          <w:color w:val="080058"/>
        </w:rPr>
        <w:t>Emmanuel Cugny</w:t>
      </w:r>
      <w:r w:rsidRPr="009618CB">
        <w:rPr>
          <w:color w:val="080058"/>
        </w:rPr>
        <w:t xml:space="preserve">, président de l’AJEF </w:t>
      </w:r>
    </w:p>
    <w:p w14:paraId="52EA9909" w14:textId="77777777" w:rsidR="0028125A" w:rsidRPr="009618CB" w:rsidRDefault="0028125A" w:rsidP="0028125A">
      <w:pPr>
        <w:spacing w:line="276" w:lineRule="auto"/>
        <w:ind w:left="0"/>
        <w:rPr>
          <w:color w:val="080058"/>
        </w:rPr>
      </w:pPr>
      <w:r w:rsidRPr="009618CB">
        <w:rPr>
          <w:b/>
          <w:bCs/>
          <w:color w:val="080058"/>
        </w:rPr>
        <w:t xml:space="preserve">Flora </w:t>
      </w:r>
      <w:proofErr w:type="spellStart"/>
      <w:r w:rsidRPr="009618CB">
        <w:rPr>
          <w:b/>
          <w:bCs/>
          <w:color w:val="080058"/>
        </w:rPr>
        <w:t>Donsimoni</w:t>
      </w:r>
      <w:proofErr w:type="spellEnd"/>
      <w:r w:rsidRPr="009618CB">
        <w:rPr>
          <w:color w:val="080058"/>
        </w:rPr>
        <w:t xml:space="preserve">, directrice générale de l’Institut de l’Entreprise et directrice de la rédaction </w:t>
      </w:r>
    </w:p>
    <w:p w14:paraId="0CFDCA5C" w14:textId="77777777" w:rsidR="0028125A" w:rsidRPr="009618CB" w:rsidRDefault="0028125A" w:rsidP="0028125A">
      <w:pPr>
        <w:spacing w:line="276" w:lineRule="auto"/>
        <w:ind w:left="0"/>
        <w:rPr>
          <w:color w:val="080058"/>
        </w:rPr>
      </w:pPr>
      <w:r w:rsidRPr="009618CB">
        <w:rPr>
          <w:b/>
          <w:bCs/>
          <w:color w:val="080058"/>
        </w:rPr>
        <w:t xml:space="preserve">Vincenzo Esposito </w:t>
      </w:r>
      <w:proofErr w:type="spellStart"/>
      <w:r w:rsidRPr="009618CB">
        <w:rPr>
          <w:b/>
          <w:bCs/>
          <w:color w:val="080058"/>
        </w:rPr>
        <w:t>Vinzi</w:t>
      </w:r>
      <w:proofErr w:type="spellEnd"/>
      <w:r w:rsidRPr="009618CB">
        <w:rPr>
          <w:color w:val="080058"/>
        </w:rPr>
        <w:t xml:space="preserve">, directeur général de l’ESSEC </w:t>
      </w:r>
    </w:p>
    <w:p w14:paraId="7F48E7F6" w14:textId="77777777" w:rsidR="0028125A" w:rsidRPr="009618CB" w:rsidRDefault="0028125A" w:rsidP="0028125A">
      <w:pPr>
        <w:spacing w:line="276" w:lineRule="auto"/>
        <w:ind w:left="0"/>
        <w:rPr>
          <w:color w:val="080058"/>
        </w:rPr>
      </w:pPr>
      <w:r w:rsidRPr="009618CB">
        <w:rPr>
          <w:b/>
          <w:bCs/>
          <w:color w:val="080058"/>
        </w:rPr>
        <w:t>Louis Lalanne</w:t>
      </w:r>
      <w:r w:rsidRPr="009618CB">
        <w:rPr>
          <w:color w:val="080058"/>
        </w:rPr>
        <w:t xml:space="preserve">, président de </w:t>
      </w:r>
      <w:proofErr w:type="spellStart"/>
      <w:r w:rsidRPr="009618CB">
        <w:rPr>
          <w:color w:val="080058"/>
        </w:rPr>
        <w:t>Meet</w:t>
      </w:r>
      <w:proofErr w:type="spellEnd"/>
      <w:r w:rsidRPr="009618CB">
        <w:rPr>
          <w:color w:val="080058"/>
        </w:rPr>
        <w:t xml:space="preserve"> </w:t>
      </w:r>
      <w:proofErr w:type="spellStart"/>
      <w:r w:rsidRPr="009618CB">
        <w:rPr>
          <w:color w:val="080058"/>
        </w:rPr>
        <w:t>My</w:t>
      </w:r>
      <w:proofErr w:type="spellEnd"/>
      <w:r w:rsidRPr="009618CB">
        <w:rPr>
          <w:color w:val="080058"/>
        </w:rPr>
        <w:t xml:space="preserve"> Mentor et de </w:t>
      </w:r>
      <w:proofErr w:type="spellStart"/>
      <w:r w:rsidRPr="009618CB">
        <w:rPr>
          <w:color w:val="080058"/>
        </w:rPr>
        <w:t>Connexio</w:t>
      </w:r>
      <w:proofErr w:type="spellEnd"/>
      <w:r w:rsidRPr="009618CB">
        <w:rPr>
          <w:color w:val="080058"/>
        </w:rPr>
        <w:t xml:space="preserve"> </w:t>
      </w:r>
    </w:p>
    <w:p w14:paraId="7D7D6A4D" w14:textId="77777777" w:rsidR="0028125A" w:rsidRPr="009618CB" w:rsidRDefault="0028125A" w:rsidP="0028125A">
      <w:pPr>
        <w:spacing w:line="276" w:lineRule="auto"/>
        <w:ind w:left="0"/>
        <w:rPr>
          <w:color w:val="080058"/>
        </w:rPr>
      </w:pPr>
      <w:r w:rsidRPr="009618CB">
        <w:rPr>
          <w:b/>
          <w:bCs/>
          <w:color w:val="080058"/>
        </w:rPr>
        <w:t>Laurent Marquet de Vasselot</w:t>
      </w:r>
      <w:r w:rsidRPr="009618CB">
        <w:rPr>
          <w:color w:val="080058"/>
        </w:rPr>
        <w:t xml:space="preserve">, directeur général de CMS Francis Lefebvre </w:t>
      </w:r>
    </w:p>
    <w:p w14:paraId="4F640E7F" w14:textId="77777777" w:rsidR="0028125A" w:rsidRPr="009618CB" w:rsidRDefault="0028125A" w:rsidP="0028125A">
      <w:pPr>
        <w:spacing w:line="276" w:lineRule="auto"/>
        <w:ind w:left="0"/>
        <w:rPr>
          <w:color w:val="080058"/>
        </w:rPr>
      </w:pPr>
      <w:r w:rsidRPr="009618CB">
        <w:rPr>
          <w:b/>
          <w:bCs/>
          <w:color w:val="080058"/>
        </w:rPr>
        <w:t>Jean-Luc Placet</w:t>
      </w:r>
      <w:r w:rsidRPr="009618CB">
        <w:rPr>
          <w:color w:val="080058"/>
        </w:rPr>
        <w:t xml:space="preserve">, administrateur indépendant </w:t>
      </w:r>
    </w:p>
    <w:p w14:paraId="6FAE1A81" w14:textId="77777777" w:rsidR="00594045" w:rsidRDefault="0028125A" w:rsidP="00594045">
      <w:pPr>
        <w:spacing w:line="276" w:lineRule="auto"/>
        <w:ind w:left="0"/>
        <w:rPr>
          <w:color w:val="080058"/>
        </w:rPr>
      </w:pPr>
      <w:r w:rsidRPr="009618CB">
        <w:rPr>
          <w:b/>
          <w:bCs/>
          <w:color w:val="080058"/>
        </w:rPr>
        <w:t>Philippe Plassart</w:t>
      </w:r>
      <w:r w:rsidRPr="009618CB">
        <w:rPr>
          <w:color w:val="080058"/>
        </w:rPr>
        <w:t xml:space="preserve">, vice-président de l’AJEF, rédacteur en chef au Nouvel économiste </w:t>
      </w:r>
    </w:p>
    <w:p w14:paraId="5E77F82F" w14:textId="2441C778" w:rsidR="00594045" w:rsidRPr="00594045" w:rsidRDefault="00594045" w:rsidP="00594045">
      <w:pPr>
        <w:spacing w:line="276" w:lineRule="auto"/>
        <w:ind w:left="0"/>
        <w:rPr>
          <w:color w:val="080058"/>
        </w:rPr>
      </w:pPr>
      <w:r w:rsidRPr="00594045">
        <w:rPr>
          <w:b/>
          <w:bCs/>
          <w:color w:val="080058"/>
        </w:rPr>
        <w:t xml:space="preserve">Nicolas </w:t>
      </w:r>
      <w:proofErr w:type="spellStart"/>
      <w:r w:rsidRPr="00594045">
        <w:rPr>
          <w:b/>
          <w:bCs/>
          <w:color w:val="080058"/>
        </w:rPr>
        <w:t>Tcheng</w:t>
      </w:r>
      <w:proofErr w:type="spellEnd"/>
      <w:r w:rsidRPr="00594045">
        <w:rPr>
          <w:color w:val="080058"/>
        </w:rPr>
        <w:t xml:space="preserve">, responsable relations institutionnelles, Projets </w:t>
      </w:r>
      <w:r w:rsidR="00BE6422" w:rsidRPr="00594045">
        <w:rPr>
          <w:color w:val="080058"/>
        </w:rPr>
        <w:t>stratégiques</w:t>
      </w:r>
      <w:r w:rsidRPr="00594045">
        <w:rPr>
          <w:color w:val="080058"/>
        </w:rPr>
        <w:t xml:space="preserve"> France de Renault Group </w:t>
      </w:r>
    </w:p>
    <w:p w14:paraId="5A00903D" w14:textId="2349AB83" w:rsidR="00594045" w:rsidRPr="00594045" w:rsidRDefault="00594045" w:rsidP="00594045">
      <w:pPr>
        <w:spacing w:line="276" w:lineRule="auto"/>
        <w:ind w:left="0"/>
        <w:rPr>
          <w:color w:val="080058"/>
        </w:rPr>
      </w:pPr>
      <w:r w:rsidRPr="00594045">
        <w:rPr>
          <w:b/>
          <w:bCs/>
          <w:color w:val="080058"/>
        </w:rPr>
        <w:t xml:space="preserve">Jean-Marc </w:t>
      </w:r>
      <w:proofErr w:type="spellStart"/>
      <w:r w:rsidRPr="00594045">
        <w:rPr>
          <w:b/>
          <w:bCs/>
          <w:color w:val="080058"/>
        </w:rPr>
        <w:t>Vittori</w:t>
      </w:r>
      <w:proofErr w:type="spellEnd"/>
      <w:r w:rsidRPr="00594045">
        <w:rPr>
          <w:color w:val="080058"/>
        </w:rPr>
        <w:t xml:space="preserve">, </w:t>
      </w:r>
      <w:proofErr w:type="spellStart"/>
      <w:r w:rsidRPr="00594045">
        <w:rPr>
          <w:color w:val="080058"/>
        </w:rPr>
        <w:t>éditorialiste</w:t>
      </w:r>
      <w:proofErr w:type="spellEnd"/>
      <w:r w:rsidRPr="00594045">
        <w:rPr>
          <w:color w:val="080058"/>
        </w:rPr>
        <w:t xml:space="preserve">, Les </w:t>
      </w:r>
      <w:proofErr w:type="spellStart"/>
      <w:r w:rsidRPr="00594045">
        <w:rPr>
          <w:color w:val="080058"/>
        </w:rPr>
        <w:t>Échos</w:t>
      </w:r>
      <w:proofErr w:type="spellEnd"/>
      <w:r w:rsidRPr="00594045">
        <w:rPr>
          <w:b/>
          <w:bCs/>
          <w:color w:val="080058"/>
        </w:rPr>
        <w:t xml:space="preserve"> </w:t>
      </w:r>
    </w:p>
    <w:p w14:paraId="5A1B0F47" w14:textId="77777777" w:rsidR="0028125A" w:rsidRPr="009618CB" w:rsidRDefault="0028125A" w:rsidP="0028125A">
      <w:pPr>
        <w:spacing w:line="276" w:lineRule="auto"/>
        <w:ind w:left="0"/>
        <w:rPr>
          <w:color w:val="080058"/>
        </w:rPr>
      </w:pPr>
    </w:p>
    <w:p w14:paraId="5B260F80" w14:textId="3E24A403" w:rsidR="0028125A" w:rsidRPr="009618CB" w:rsidRDefault="0028125A" w:rsidP="0028125A">
      <w:pPr>
        <w:spacing w:line="276" w:lineRule="auto"/>
        <w:ind w:left="0"/>
        <w:rPr>
          <w:color w:val="080058"/>
        </w:rPr>
      </w:pPr>
      <w:r w:rsidRPr="009618CB">
        <w:rPr>
          <w:color w:val="080058"/>
        </w:rPr>
        <w:t>ÉQUIPE</w:t>
      </w:r>
    </w:p>
    <w:p w14:paraId="23275ACB" w14:textId="51B6272B" w:rsidR="00F56598" w:rsidRPr="00F56598" w:rsidRDefault="00F56598" w:rsidP="00F56598">
      <w:pPr>
        <w:pStyle w:val="NormalWeb"/>
        <w:spacing w:before="0" w:beforeAutospacing="0" w:after="0" w:afterAutospacing="0"/>
        <w:rPr>
          <w:rFonts w:ascii="Sofia Pro" w:eastAsiaTheme="minorEastAsia" w:hAnsi="Sofia Pro" w:cs="Times New Roman (Body CS)"/>
          <w:b/>
          <w:bCs/>
          <w:color w:val="080058"/>
          <w:sz w:val="20"/>
          <w:szCs w:val="18"/>
        </w:rPr>
      </w:pPr>
      <w:proofErr w:type="spellStart"/>
      <w:r w:rsidRPr="00F56598">
        <w:rPr>
          <w:rFonts w:ascii="Sofia Pro" w:eastAsiaTheme="minorEastAsia" w:hAnsi="Sofia Pro" w:cs="Times New Roman (Body CS)"/>
          <w:b/>
          <w:bCs/>
          <w:color w:val="080058"/>
          <w:sz w:val="20"/>
          <w:szCs w:val="18"/>
        </w:rPr>
        <w:t>Pierre-Étienne</w:t>
      </w:r>
      <w:proofErr w:type="spellEnd"/>
      <w:r w:rsidRPr="00F56598">
        <w:rPr>
          <w:rFonts w:ascii="Sofia Pro" w:eastAsiaTheme="minorEastAsia" w:hAnsi="Sofia Pro" w:cs="Times New Roman (Body CS)"/>
          <w:b/>
          <w:bCs/>
          <w:color w:val="080058"/>
          <w:sz w:val="20"/>
          <w:szCs w:val="18"/>
        </w:rPr>
        <w:t xml:space="preserve"> de La Rochefoucauld</w:t>
      </w:r>
      <w:r>
        <w:rPr>
          <w:rFonts w:ascii="Sofia Pro" w:eastAsiaTheme="minorEastAsia" w:hAnsi="Sofia Pro" w:cs="Times New Roman (Body CS)"/>
          <w:b/>
          <w:bCs/>
          <w:color w:val="080058"/>
          <w:sz w:val="20"/>
          <w:szCs w:val="18"/>
        </w:rPr>
        <w:t xml:space="preserve">, </w:t>
      </w:r>
      <w:r w:rsidRPr="00F56598">
        <w:rPr>
          <w:rFonts w:ascii="Sofia Pro" w:eastAsiaTheme="minorEastAsia" w:hAnsi="Sofia Pro" w:cs="Times New Roman (Body CS)"/>
          <w:color w:val="080058"/>
          <w:sz w:val="20"/>
          <w:szCs w:val="18"/>
        </w:rPr>
        <w:t xml:space="preserve">directeur des </w:t>
      </w:r>
      <w:proofErr w:type="spellStart"/>
      <w:r w:rsidRPr="00F56598">
        <w:rPr>
          <w:rFonts w:ascii="Sofia Pro" w:eastAsiaTheme="minorEastAsia" w:hAnsi="Sofia Pro" w:cs="Times New Roman (Body CS)"/>
          <w:color w:val="080058"/>
          <w:sz w:val="20"/>
          <w:szCs w:val="18"/>
        </w:rPr>
        <w:t>Études</w:t>
      </w:r>
      <w:proofErr w:type="spellEnd"/>
      <w:r w:rsidRPr="00F56598">
        <w:rPr>
          <w:rFonts w:ascii="Sofia Pro" w:eastAsiaTheme="minorEastAsia" w:hAnsi="Sofia Pro" w:cs="Times New Roman (Body CS)"/>
          <w:color w:val="080058"/>
          <w:sz w:val="20"/>
          <w:szCs w:val="18"/>
        </w:rPr>
        <w:t xml:space="preserve"> de l’Institu</w:t>
      </w:r>
      <w:r>
        <w:rPr>
          <w:rFonts w:ascii="Sofia Pro" w:eastAsiaTheme="minorEastAsia" w:hAnsi="Sofia Pro" w:cs="Times New Roman (Body CS)"/>
          <w:color w:val="080058"/>
          <w:sz w:val="20"/>
          <w:szCs w:val="18"/>
        </w:rPr>
        <w:t>t de l’Entreprise</w:t>
      </w:r>
      <w:r>
        <w:rPr>
          <w:rFonts w:ascii="NotoSansDisplay" w:hAnsi="NotoSansDisplay"/>
          <w:i/>
          <w:iCs/>
          <w:color w:val="FFFFFF"/>
          <w:sz w:val="16"/>
          <w:szCs w:val="16"/>
        </w:rPr>
        <w:t xml:space="preserve"> </w:t>
      </w:r>
    </w:p>
    <w:p w14:paraId="15768106" w14:textId="3A31F455" w:rsidR="0028125A" w:rsidRDefault="0028125A" w:rsidP="00F56598">
      <w:pPr>
        <w:spacing w:line="276" w:lineRule="auto"/>
        <w:ind w:left="0"/>
        <w:rPr>
          <w:color w:val="080058"/>
        </w:rPr>
      </w:pPr>
      <w:r w:rsidRPr="009618CB">
        <w:rPr>
          <w:b/>
          <w:bCs/>
          <w:color w:val="080058"/>
        </w:rPr>
        <w:t>Nathalie Garroux</w:t>
      </w:r>
      <w:r w:rsidRPr="00826A52">
        <w:rPr>
          <w:color w:val="080058"/>
        </w:rPr>
        <w:t>,</w:t>
      </w:r>
      <w:r w:rsidRPr="009618CB">
        <w:rPr>
          <w:color w:val="080058"/>
        </w:rPr>
        <w:t xml:space="preserve"> responsable de l’Agora de l’Institut de l’Entreprise</w:t>
      </w:r>
    </w:p>
    <w:p w14:paraId="380B2B31" w14:textId="77777777" w:rsidR="0028125A" w:rsidRDefault="0028125A" w:rsidP="0028125A">
      <w:pPr>
        <w:spacing w:line="276" w:lineRule="auto"/>
        <w:ind w:left="0"/>
        <w:rPr>
          <w:color w:val="080058"/>
        </w:rPr>
      </w:pPr>
    </w:p>
    <w:p w14:paraId="2640AACC" w14:textId="6856E9CA" w:rsidR="00222BDE" w:rsidRPr="00F91923" w:rsidRDefault="0028125A" w:rsidP="00E12F62">
      <w:pPr>
        <w:spacing w:line="276" w:lineRule="auto"/>
        <w:ind w:left="0"/>
        <w:rPr>
          <w:rStyle w:val="normaltextrun"/>
          <w:rFonts w:eastAsia="Times New Roman" w:cs="Segoe UI"/>
          <w:color w:val="080058"/>
        </w:rPr>
      </w:pPr>
      <w:r w:rsidRPr="00AD7A49">
        <w:rPr>
          <w:rStyle w:val="normaltextrun"/>
          <w:rFonts w:eastAsia="Times New Roman" w:cs="Segoe UI"/>
          <w:color w:val="080058"/>
        </w:rPr>
        <w:t>………………………………………………</w:t>
      </w:r>
    </w:p>
    <w:p w14:paraId="2C784685" w14:textId="72672A11" w:rsidR="003D0244" w:rsidRPr="003D0244" w:rsidRDefault="00222BDE" w:rsidP="00E12F62">
      <w:pPr>
        <w:spacing w:line="276" w:lineRule="auto"/>
        <w:ind w:left="0"/>
        <w:rPr>
          <w:rStyle w:val="normaltextrun"/>
          <w:rFonts w:eastAsia="Times New Roman" w:cs="Segoe UI"/>
          <w:b/>
          <w:bCs/>
          <w:i/>
          <w:iCs/>
          <w:color w:val="080058"/>
        </w:rPr>
      </w:pPr>
      <w:r>
        <w:rPr>
          <w:rStyle w:val="normaltextrun"/>
          <w:rFonts w:eastAsia="Times New Roman" w:cs="Segoe UI"/>
          <w:b/>
          <w:bCs/>
          <w:i/>
          <w:iCs/>
          <w:color w:val="080058"/>
        </w:rPr>
        <w:lastRenderedPageBreak/>
        <w:t>À</w:t>
      </w:r>
      <w:r w:rsidR="003D0244" w:rsidRPr="003D0244">
        <w:rPr>
          <w:rStyle w:val="normaltextrun"/>
          <w:rFonts w:eastAsia="Times New Roman" w:cs="Segoe UI"/>
          <w:b/>
          <w:bCs/>
          <w:i/>
          <w:iCs/>
          <w:color w:val="080058"/>
        </w:rPr>
        <w:t xml:space="preserve"> propos de l’Institut de l’Entreprise</w:t>
      </w:r>
    </w:p>
    <w:p w14:paraId="042210F1" w14:textId="10921042" w:rsidR="003D0244" w:rsidRPr="003D0244" w:rsidRDefault="003D0244" w:rsidP="003D0244">
      <w:pPr>
        <w:spacing w:line="276" w:lineRule="auto"/>
        <w:ind w:left="0"/>
        <w:rPr>
          <w:rStyle w:val="normaltextrun"/>
          <w:rFonts w:eastAsia="Times New Roman" w:cs="Segoe UI"/>
          <w:color w:val="777777" w:themeColor="accent5"/>
        </w:rPr>
      </w:pPr>
      <w:r w:rsidRPr="003D0244">
        <w:rPr>
          <w:rStyle w:val="normaltextrun"/>
          <w:rFonts w:eastAsia="Times New Roman" w:cs="Segoe UI"/>
          <w:color w:val="777777" w:themeColor="accent5"/>
        </w:rPr>
        <w:t xml:space="preserve">Créé en 1975, l’Institut de l’Entreprise est une association à but non lucratif réunissant une centaine d’entreprises de dimension multinationale mais fortement implantées en France. L’Institut travaille à valoriser le rôle et la place de l’entreprise dans notre société à travers différents programmes. </w:t>
      </w:r>
      <w:r w:rsidRPr="003D0244">
        <w:rPr>
          <w:rStyle w:val="normaltextrun"/>
          <w:rFonts w:eastAsia="Times New Roman" w:cs="Segoe UI"/>
          <w:b/>
          <w:bCs/>
          <w:color w:val="777777" w:themeColor="accent5"/>
        </w:rPr>
        <w:t>L’Agora</w:t>
      </w:r>
      <w:r w:rsidRPr="003D0244">
        <w:rPr>
          <w:rStyle w:val="normaltextrun"/>
          <w:rFonts w:eastAsia="Times New Roman" w:cs="Segoe UI"/>
          <w:color w:val="777777" w:themeColor="accent5"/>
        </w:rPr>
        <w:t xml:space="preserve"> orchestre un travail collégial entre dirigeants et parties prenantes sur les grandes transformations et mutations de l’entreprise. </w:t>
      </w:r>
      <w:r w:rsidRPr="003D0244">
        <w:rPr>
          <w:rStyle w:val="normaltextrun"/>
          <w:rFonts w:eastAsia="Times New Roman" w:cs="Segoe UI"/>
          <w:b/>
          <w:bCs/>
          <w:color w:val="777777" w:themeColor="accent5"/>
        </w:rPr>
        <w:t>L’IHEE</w:t>
      </w:r>
      <w:r w:rsidRPr="003D0244">
        <w:rPr>
          <w:rStyle w:val="normaltextrun"/>
          <w:rFonts w:eastAsia="Times New Roman" w:cs="Segoe UI"/>
          <w:color w:val="777777" w:themeColor="accent5"/>
        </w:rPr>
        <w:t> accompagne et forme des dirigeants issus de l’entreprise et de ses parties prenantes. </w:t>
      </w:r>
      <w:r w:rsidRPr="003D0244">
        <w:rPr>
          <w:rStyle w:val="normaltextrun"/>
          <w:rFonts w:eastAsia="Times New Roman" w:cs="Segoe UI"/>
          <w:b/>
          <w:bCs/>
          <w:color w:val="777777" w:themeColor="accent5"/>
        </w:rPr>
        <w:t>Melchior</w:t>
      </w:r>
      <w:r w:rsidRPr="003D0244">
        <w:rPr>
          <w:rStyle w:val="normaltextrun"/>
          <w:rFonts w:eastAsia="Times New Roman" w:cs="Segoe UI"/>
          <w:color w:val="777777" w:themeColor="accent5"/>
        </w:rPr>
        <w:t xml:space="preserve"> créé le dialogue entre le monde de l’éducation et celui de l’entreprise afin d’améliorer l’insertion professionnelle des jeunes.</w:t>
      </w:r>
    </w:p>
    <w:p w14:paraId="4C0CD262" w14:textId="77777777" w:rsidR="003D0244" w:rsidRPr="003D0244" w:rsidRDefault="003D0244" w:rsidP="00E12F62">
      <w:pPr>
        <w:spacing w:line="276" w:lineRule="auto"/>
        <w:ind w:left="0"/>
        <w:rPr>
          <w:rStyle w:val="normaltextrun"/>
          <w:rFonts w:eastAsia="Times New Roman" w:cs="Segoe UI"/>
          <w:color w:val="080058"/>
        </w:rPr>
      </w:pPr>
    </w:p>
    <w:p w14:paraId="4E1BF65A" w14:textId="77777777" w:rsidR="003F3909" w:rsidRPr="003D0244" w:rsidRDefault="003F3909" w:rsidP="00E12F62">
      <w:pPr>
        <w:spacing w:line="276" w:lineRule="auto"/>
        <w:ind w:left="0"/>
        <w:rPr>
          <w:rStyle w:val="normaltextrun"/>
          <w:rFonts w:eastAsia="Times New Roman" w:cs="Segoe UI"/>
          <w:color w:val="080058"/>
        </w:rPr>
      </w:pPr>
    </w:p>
    <w:p w14:paraId="21C6B570" w14:textId="77777777" w:rsidR="003F3909" w:rsidRPr="003D0244" w:rsidRDefault="003F3909" w:rsidP="00E12F62">
      <w:pPr>
        <w:spacing w:line="276" w:lineRule="auto"/>
        <w:ind w:left="0"/>
        <w:rPr>
          <w:rStyle w:val="normaltextrun"/>
          <w:rFonts w:eastAsia="Times New Roman" w:cs="Segoe UI"/>
          <w:color w:val="080058"/>
        </w:rPr>
      </w:pPr>
    </w:p>
    <w:p w14:paraId="7551FF71" w14:textId="5B042C69" w:rsidR="003D0244" w:rsidRDefault="00AB42A3" w:rsidP="00BD0B63">
      <w:pPr>
        <w:spacing w:line="276" w:lineRule="auto"/>
        <w:ind w:left="0"/>
        <w:jc w:val="center"/>
        <w:rPr>
          <w:rStyle w:val="normaltextrun"/>
          <w:rFonts w:eastAsia="Times New Roman" w:cs="Segoe UI"/>
          <w:color w:val="080058"/>
          <w:u w:val="single"/>
        </w:rPr>
      </w:pPr>
      <w:r w:rsidRPr="20BB7EFD">
        <w:rPr>
          <w:rStyle w:val="normaltextrun"/>
          <w:rFonts w:eastAsia="Times New Roman" w:cs="Segoe UI"/>
          <w:color w:val="080058"/>
          <w:u w:val="single"/>
        </w:rPr>
        <w:t>Contact</w:t>
      </w:r>
      <w:r w:rsidR="1446D7CA" w:rsidRPr="20BB7EFD">
        <w:rPr>
          <w:rStyle w:val="normaltextrun"/>
          <w:rFonts w:eastAsia="Times New Roman" w:cs="Segoe UI"/>
          <w:color w:val="080058"/>
          <w:u w:val="single"/>
        </w:rPr>
        <w:t>s p</w:t>
      </w:r>
      <w:r w:rsidRPr="20BB7EFD">
        <w:rPr>
          <w:rStyle w:val="normaltextrun"/>
          <w:rFonts w:eastAsia="Times New Roman" w:cs="Segoe UI"/>
          <w:color w:val="080058"/>
          <w:u w:val="single"/>
        </w:rPr>
        <w:t>resse</w:t>
      </w:r>
    </w:p>
    <w:p w14:paraId="7D54EB39" w14:textId="335AA8CA" w:rsidR="007A6937" w:rsidRPr="007A6937" w:rsidRDefault="00BE6422" w:rsidP="007A6937">
      <w:pPr>
        <w:spacing w:line="276" w:lineRule="auto"/>
        <w:ind w:left="0"/>
        <w:jc w:val="center"/>
        <w:rPr>
          <w:rStyle w:val="normaltextrun"/>
          <w:rFonts w:eastAsia="Times New Roman" w:cs="Segoe UI"/>
          <w:color w:val="777777" w:themeColor="accent5"/>
        </w:rPr>
      </w:pPr>
      <w:r w:rsidRPr="007A6937">
        <w:rPr>
          <w:rStyle w:val="normaltextrun"/>
          <w:rFonts w:eastAsia="Times New Roman" w:cs="Segoe UI"/>
          <w:color w:val="777777" w:themeColor="accent5"/>
        </w:rPr>
        <w:t>Agence Enderby</w:t>
      </w:r>
    </w:p>
    <w:p w14:paraId="6AD0A604" w14:textId="7A303AEB" w:rsidR="00BE6422" w:rsidRPr="007A6937" w:rsidRDefault="00BE6422" w:rsidP="00BE6422">
      <w:pPr>
        <w:spacing w:line="276" w:lineRule="auto"/>
        <w:ind w:left="0"/>
        <w:jc w:val="center"/>
        <w:rPr>
          <w:rStyle w:val="normaltextrun"/>
          <w:rFonts w:eastAsia="Times New Roman" w:cs="Segoe UI"/>
          <w:b/>
          <w:bCs/>
          <w:color w:val="777777" w:themeColor="accent5"/>
        </w:rPr>
      </w:pPr>
      <w:r w:rsidRPr="007A6937">
        <w:rPr>
          <w:rStyle w:val="normaltextrun"/>
          <w:rFonts w:eastAsia="Times New Roman" w:cs="Segoe UI"/>
          <w:b/>
          <w:bCs/>
          <w:color w:val="777777" w:themeColor="accent5"/>
        </w:rPr>
        <w:t xml:space="preserve">Sixtine </w:t>
      </w:r>
      <w:proofErr w:type="spellStart"/>
      <w:r w:rsidRPr="007A6937">
        <w:rPr>
          <w:rStyle w:val="normaltextrun"/>
          <w:rFonts w:eastAsia="Times New Roman" w:cs="Segoe UI"/>
          <w:b/>
          <w:bCs/>
          <w:color w:val="777777" w:themeColor="accent5"/>
        </w:rPr>
        <w:t>Favatier</w:t>
      </w:r>
      <w:proofErr w:type="spellEnd"/>
    </w:p>
    <w:p w14:paraId="71EE1BB0" w14:textId="1271D017" w:rsidR="00BE6422" w:rsidRPr="00DF56CE" w:rsidRDefault="00BE6422" w:rsidP="00BE6422">
      <w:pPr>
        <w:spacing w:line="276" w:lineRule="auto"/>
        <w:ind w:left="0"/>
        <w:jc w:val="center"/>
        <w:rPr>
          <w:rStyle w:val="normaltextrun"/>
          <w:rFonts w:eastAsia="Times New Roman" w:cs="Segoe UI"/>
          <w:color w:val="777777" w:themeColor="accent5"/>
          <w:u w:val="single"/>
        </w:rPr>
      </w:pPr>
      <w:hyperlink r:id="rId13" w:history="1">
        <w:r w:rsidRPr="00DF56CE">
          <w:rPr>
            <w:rStyle w:val="normaltextrun"/>
            <w:color w:val="777777" w:themeColor="accent5"/>
            <w:u w:val="single"/>
          </w:rPr>
          <w:t>sfa@enderby.fr</w:t>
        </w:r>
      </w:hyperlink>
    </w:p>
    <w:p w14:paraId="223CB917" w14:textId="46DFBF55" w:rsidR="00DF56CE" w:rsidRPr="007A6937" w:rsidRDefault="00DF56CE" w:rsidP="00BE6422">
      <w:pPr>
        <w:spacing w:line="276" w:lineRule="auto"/>
        <w:ind w:left="0"/>
        <w:jc w:val="center"/>
        <w:rPr>
          <w:rStyle w:val="normaltextrun"/>
          <w:rFonts w:eastAsia="Times New Roman" w:cs="Segoe UI"/>
          <w:color w:val="777777" w:themeColor="accent5"/>
        </w:rPr>
      </w:pPr>
      <w:r>
        <w:rPr>
          <w:rStyle w:val="normaltextrun"/>
          <w:rFonts w:eastAsia="Times New Roman" w:cs="Segoe UI"/>
          <w:color w:val="777777" w:themeColor="accent5"/>
        </w:rPr>
        <w:t>0</w:t>
      </w:r>
      <w:r w:rsidRPr="00DF56CE">
        <w:rPr>
          <w:rStyle w:val="normaltextrun"/>
          <w:rFonts w:eastAsia="Times New Roman" w:cs="Segoe UI"/>
          <w:color w:val="777777" w:themeColor="accent5"/>
        </w:rPr>
        <w:t>7</w:t>
      </w:r>
      <w:r>
        <w:rPr>
          <w:rStyle w:val="normaltextrun"/>
          <w:rFonts w:eastAsia="Times New Roman" w:cs="Segoe UI"/>
          <w:color w:val="777777" w:themeColor="accent5"/>
        </w:rPr>
        <w:t>-</w:t>
      </w:r>
      <w:r w:rsidRPr="00DF56CE">
        <w:rPr>
          <w:rStyle w:val="normaltextrun"/>
          <w:rFonts w:eastAsia="Times New Roman" w:cs="Segoe UI"/>
          <w:color w:val="777777" w:themeColor="accent5"/>
        </w:rPr>
        <w:t>84</w:t>
      </w:r>
      <w:r>
        <w:rPr>
          <w:rStyle w:val="normaltextrun"/>
          <w:rFonts w:eastAsia="Times New Roman" w:cs="Segoe UI"/>
          <w:color w:val="777777" w:themeColor="accent5"/>
        </w:rPr>
        <w:t>-</w:t>
      </w:r>
      <w:r w:rsidRPr="00DF56CE">
        <w:rPr>
          <w:rStyle w:val="normaltextrun"/>
          <w:rFonts w:eastAsia="Times New Roman" w:cs="Segoe UI"/>
          <w:color w:val="777777" w:themeColor="accent5"/>
        </w:rPr>
        <w:t>08</w:t>
      </w:r>
      <w:r>
        <w:rPr>
          <w:rStyle w:val="normaltextrun"/>
          <w:rFonts w:eastAsia="Times New Roman" w:cs="Segoe UI"/>
          <w:color w:val="777777" w:themeColor="accent5"/>
        </w:rPr>
        <w:t>-</w:t>
      </w:r>
      <w:r w:rsidRPr="00DF56CE">
        <w:rPr>
          <w:rStyle w:val="normaltextrun"/>
          <w:rFonts w:eastAsia="Times New Roman" w:cs="Segoe UI"/>
          <w:color w:val="777777" w:themeColor="accent5"/>
        </w:rPr>
        <w:t>90</w:t>
      </w:r>
      <w:r>
        <w:rPr>
          <w:rStyle w:val="normaltextrun"/>
          <w:rFonts w:eastAsia="Times New Roman" w:cs="Segoe UI"/>
          <w:color w:val="777777" w:themeColor="accent5"/>
        </w:rPr>
        <w:t>-</w:t>
      </w:r>
      <w:r w:rsidRPr="00DF56CE">
        <w:rPr>
          <w:rStyle w:val="normaltextrun"/>
          <w:rFonts w:eastAsia="Times New Roman" w:cs="Segoe UI"/>
          <w:color w:val="777777" w:themeColor="accent5"/>
        </w:rPr>
        <w:t>64</w:t>
      </w:r>
    </w:p>
    <w:p w14:paraId="63B03D13" w14:textId="3DD0EA96" w:rsidR="00BE6422" w:rsidRPr="007A6937" w:rsidRDefault="007A6937" w:rsidP="00BE6422">
      <w:pPr>
        <w:spacing w:line="276" w:lineRule="auto"/>
        <w:ind w:left="0"/>
        <w:jc w:val="center"/>
        <w:rPr>
          <w:rStyle w:val="normaltextrun"/>
          <w:rFonts w:eastAsia="Times New Roman" w:cs="Segoe UI"/>
          <w:color w:val="777777" w:themeColor="accent5"/>
        </w:rPr>
      </w:pPr>
      <w:r w:rsidRPr="007A6937">
        <w:rPr>
          <w:rStyle w:val="normaltextrun"/>
          <w:rFonts w:eastAsia="Times New Roman" w:cs="Segoe UI"/>
          <w:color w:val="777777" w:themeColor="accent5"/>
        </w:rPr>
        <w:t>-</w:t>
      </w:r>
    </w:p>
    <w:p w14:paraId="4A08C13E" w14:textId="128A51F1" w:rsidR="00AA0825" w:rsidRPr="00BD0B63" w:rsidRDefault="00AA0825" w:rsidP="003D0244">
      <w:pPr>
        <w:spacing w:line="276" w:lineRule="auto"/>
        <w:ind w:left="0"/>
        <w:jc w:val="center"/>
        <w:rPr>
          <w:rStyle w:val="normaltextrun"/>
          <w:rFonts w:eastAsia="Times New Roman" w:cs="Segoe UI"/>
          <w:b/>
          <w:bCs/>
          <w:color w:val="777777" w:themeColor="accent5"/>
        </w:rPr>
      </w:pPr>
      <w:proofErr w:type="spellStart"/>
      <w:r w:rsidRPr="00BD0B63">
        <w:rPr>
          <w:rStyle w:val="normaltextrun"/>
          <w:rFonts w:eastAsia="Times New Roman" w:cs="Segoe UI"/>
          <w:b/>
          <w:bCs/>
          <w:color w:val="777777" w:themeColor="accent5"/>
        </w:rPr>
        <w:t>El</w:t>
      </w:r>
      <w:r w:rsidR="00222BDE">
        <w:rPr>
          <w:rStyle w:val="normaltextrun"/>
          <w:rFonts w:eastAsia="Times New Roman" w:cs="Segoe UI"/>
          <w:b/>
          <w:bCs/>
          <w:color w:val="777777" w:themeColor="accent5"/>
        </w:rPr>
        <w:t>é</w:t>
      </w:r>
      <w:r w:rsidRPr="00BD0B63">
        <w:rPr>
          <w:rStyle w:val="normaltextrun"/>
          <w:rFonts w:eastAsia="Times New Roman" w:cs="Segoe UI"/>
          <w:b/>
          <w:bCs/>
          <w:color w:val="777777" w:themeColor="accent5"/>
        </w:rPr>
        <w:t>na</w:t>
      </w:r>
      <w:proofErr w:type="spellEnd"/>
      <w:r w:rsidRPr="00BD0B63">
        <w:rPr>
          <w:rStyle w:val="normaltextrun"/>
          <w:rFonts w:eastAsia="Times New Roman" w:cs="Segoe UI"/>
          <w:b/>
          <w:bCs/>
          <w:color w:val="777777" w:themeColor="accent5"/>
        </w:rPr>
        <w:t xml:space="preserve"> </w:t>
      </w:r>
      <w:proofErr w:type="spellStart"/>
      <w:r w:rsidRPr="00BD0B63">
        <w:rPr>
          <w:rStyle w:val="normaltextrun"/>
          <w:rFonts w:eastAsia="Times New Roman" w:cs="Segoe UI"/>
          <w:b/>
          <w:bCs/>
          <w:color w:val="777777" w:themeColor="accent5"/>
        </w:rPr>
        <w:t>Piéto</w:t>
      </w:r>
      <w:proofErr w:type="spellEnd"/>
    </w:p>
    <w:p w14:paraId="39B9CE84" w14:textId="56466C73" w:rsidR="00AA0825" w:rsidRDefault="00AA0825" w:rsidP="003D0244">
      <w:pPr>
        <w:spacing w:line="276" w:lineRule="auto"/>
        <w:ind w:left="0"/>
        <w:jc w:val="center"/>
        <w:rPr>
          <w:rStyle w:val="normaltextrun"/>
          <w:rFonts w:eastAsia="Times New Roman" w:cs="Segoe UI"/>
          <w:color w:val="777777" w:themeColor="accent5"/>
        </w:rPr>
      </w:pPr>
      <w:hyperlink r:id="rId14" w:history="1">
        <w:r w:rsidRPr="00AA0825">
          <w:rPr>
            <w:rStyle w:val="Lienhypertexte"/>
            <w:rFonts w:eastAsia="Times New Roman" w:cs="Segoe UI"/>
            <w:color w:val="777777" w:themeColor="accent5"/>
          </w:rPr>
          <w:t>epi@enderby.fr</w:t>
        </w:r>
      </w:hyperlink>
    </w:p>
    <w:p w14:paraId="611B13F3" w14:textId="231464A4" w:rsidR="00BD0B63" w:rsidRDefault="00BD0B63" w:rsidP="003D0244">
      <w:pPr>
        <w:spacing w:line="276" w:lineRule="auto"/>
        <w:ind w:left="0"/>
        <w:jc w:val="center"/>
        <w:rPr>
          <w:rStyle w:val="normaltextrun"/>
          <w:rFonts w:eastAsia="Times New Roman" w:cs="Segoe UI"/>
          <w:color w:val="777777" w:themeColor="accent5"/>
        </w:rPr>
      </w:pPr>
      <w:r>
        <w:rPr>
          <w:rStyle w:val="normaltextrun"/>
          <w:rFonts w:eastAsia="Times New Roman" w:cs="Segoe UI"/>
          <w:color w:val="777777" w:themeColor="accent5"/>
        </w:rPr>
        <w:t>07-61-26-53-29</w:t>
      </w:r>
    </w:p>
    <w:p w14:paraId="7FBFC690" w14:textId="77777777" w:rsidR="00AA0825" w:rsidRPr="00AA0825" w:rsidRDefault="00AA0825" w:rsidP="003D0244">
      <w:pPr>
        <w:spacing w:line="276" w:lineRule="auto"/>
        <w:ind w:left="0"/>
        <w:jc w:val="center"/>
        <w:rPr>
          <w:rStyle w:val="normaltextrun"/>
          <w:rFonts w:eastAsia="Times New Roman" w:cs="Segoe UI"/>
          <w:color w:val="777777" w:themeColor="accent5"/>
        </w:rPr>
      </w:pPr>
    </w:p>
    <w:p w14:paraId="4AE82A91" w14:textId="77777777" w:rsidR="00AA0825" w:rsidRPr="00AA0825" w:rsidRDefault="00AA0825" w:rsidP="003D0244">
      <w:pPr>
        <w:spacing w:line="276" w:lineRule="auto"/>
        <w:ind w:left="0"/>
        <w:jc w:val="center"/>
        <w:rPr>
          <w:rStyle w:val="normaltextrun"/>
          <w:rFonts w:eastAsia="Times New Roman" w:cs="Segoe UI"/>
          <w:b/>
          <w:bCs/>
          <w:color w:val="777777" w:themeColor="accent5"/>
        </w:rPr>
      </w:pPr>
    </w:p>
    <w:p w14:paraId="18A56822" w14:textId="77777777" w:rsidR="003F3909" w:rsidRPr="008734DD" w:rsidRDefault="003F3909" w:rsidP="003D0244">
      <w:pPr>
        <w:spacing w:line="276" w:lineRule="auto"/>
        <w:ind w:left="0"/>
        <w:jc w:val="center"/>
        <w:rPr>
          <w:color w:val="777777" w:themeColor="accent5"/>
          <w:szCs w:val="20"/>
        </w:rPr>
      </w:pPr>
    </w:p>
    <w:p w14:paraId="1C988CB6" w14:textId="77777777" w:rsidR="00E866D3" w:rsidRPr="008734DD" w:rsidRDefault="00E866D3" w:rsidP="003D0244">
      <w:pPr>
        <w:spacing w:line="276" w:lineRule="auto"/>
        <w:ind w:left="3828"/>
        <w:jc w:val="center"/>
        <w:rPr>
          <w:color w:val="777777" w:themeColor="accent5"/>
          <w:szCs w:val="20"/>
        </w:rPr>
      </w:pPr>
    </w:p>
    <w:p w14:paraId="6D50B78B" w14:textId="32263BF0" w:rsidR="003A1B14" w:rsidRPr="008734DD" w:rsidRDefault="003A1B14" w:rsidP="00E12F62">
      <w:pPr>
        <w:spacing w:line="276" w:lineRule="auto"/>
        <w:ind w:left="0"/>
        <w:jc w:val="left"/>
        <w:rPr>
          <w:szCs w:val="20"/>
        </w:rPr>
      </w:pPr>
    </w:p>
    <w:sectPr w:rsidR="003A1B14" w:rsidRPr="008734DD" w:rsidSect="00753F0E">
      <w:headerReference w:type="even" r:id="rId15"/>
      <w:headerReference w:type="default" r:id="rId16"/>
      <w:footerReference w:type="default" r:id="rId17"/>
      <w:headerReference w:type="first" r:id="rId18"/>
      <w:footerReference w:type="first" r:id="rId19"/>
      <w:pgSz w:w="11900" w:h="16840"/>
      <w:pgMar w:top="1843" w:right="1410" w:bottom="1701" w:left="882" w:header="1020"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4E5C4" w14:textId="77777777" w:rsidR="00854533" w:rsidRDefault="00854533" w:rsidP="000E1F85">
      <w:r>
        <w:separator/>
      </w:r>
    </w:p>
  </w:endnote>
  <w:endnote w:type="continuationSeparator" w:id="0">
    <w:p w14:paraId="0C8C4684" w14:textId="77777777" w:rsidR="00854533" w:rsidRDefault="00854533" w:rsidP="000E1F85">
      <w:r>
        <w:continuationSeparator/>
      </w:r>
    </w:p>
  </w:endnote>
  <w:endnote w:type="continuationNotice" w:id="1">
    <w:p w14:paraId="6B843810" w14:textId="77777777" w:rsidR="00854533" w:rsidRDefault="00854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HGGothicM">
    <w:altName w:val="Yu Gothic"/>
    <w:panose1 w:val="020B0604020202020204"/>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ofia Pro">
    <w:altName w:val="Calibri"/>
    <w:panose1 w:val="020B0604020202020204"/>
    <w:charset w:val="00"/>
    <w:family w:val="swiss"/>
    <w:notTrueType/>
    <w:pitch w:val="variable"/>
    <w:sig w:usb0="A000022F" w:usb1="50000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pitch w:val="default"/>
  </w:font>
  <w:font w:name="Libre Bodoni">
    <w:altName w:val="Cambria"/>
    <w:panose1 w:val="020B0604020202020204"/>
    <w:charset w:val="4D"/>
    <w:family w:val="roman"/>
    <w:pitch w:val="variable"/>
    <w:sig w:usb0="A00000FF" w:usb1="0000205B" w:usb2="00000000" w:usb3="00000000" w:csb0="00000093" w:csb1="00000000"/>
  </w:font>
  <w:font w:name="Garamond">
    <w:panose1 w:val="02020404030301010803"/>
    <w:charset w:val="00"/>
    <w:family w:val="roman"/>
    <w:pitch w:val="variable"/>
    <w:sig w:usb0="00000287" w:usb1="00000002"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inionPro-Regular">
    <w:altName w:val="Cambria"/>
    <w:panose1 w:val="020B0604020202020204"/>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4D"/>
    <w:family w:val="roman"/>
    <w:pitch w:val="variable"/>
    <w:sig w:usb0="00000003" w:usb1="00000000" w:usb2="00000000" w:usb3="00000000" w:csb0="00000001" w:csb1="00000000"/>
  </w:font>
  <w:font w:name="Sofia Pro Extra Light">
    <w:altName w:val="Calibri"/>
    <w:panose1 w:val="020B0604020202020204"/>
    <w:charset w:val="00"/>
    <w:family w:val="modern"/>
    <w:pitch w:val="variable"/>
    <w:sig w:usb0="A00002AF" w:usb1="5000004B" w:usb2="00000000" w:usb3="00000000" w:csb0="0000019F" w:csb1="00000000"/>
  </w:font>
  <w:font w:name="Sofia Pro Medium">
    <w:altName w:val="Calibri"/>
    <w:panose1 w:val="020B0604020202020204"/>
    <w:charset w:val="00"/>
    <w:family w:val="modern"/>
    <w:pitch w:val="variable"/>
    <w:sig w:usb0="A00002AF" w:usb1="5000004B" w:usb2="00000000" w:usb3="00000000" w:csb0="0000019F" w:csb1="00000000"/>
  </w:font>
  <w:font w:name="NotoSansDisplay">
    <w:altName w:val="Cambria"/>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90A79" w14:textId="77777777" w:rsidR="008734DD" w:rsidRPr="0036124D" w:rsidRDefault="00AF090F" w:rsidP="008734DD">
    <w:pPr>
      <w:pStyle w:val="Pieddepage"/>
      <w:tabs>
        <w:tab w:val="clear" w:pos="4536"/>
        <w:tab w:val="clear" w:pos="9072"/>
      </w:tabs>
      <w:spacing w:after="120"/>
      <w:ind w:left="-567" w:firstLine="1276"/>
      <w:jc w:val="center"/>
      <w:rPr>
        <w:color w:val="33289C"/>
        <w:spacing w:val="-10"/>
      </w:rPr>
    </w:pPr>
    <w:r w:rsidRPr="0036124D">
      <w:rPr>
        <w:noProof/>
        <w:color w:val="33289C"/>
        <w:spacing w:val="-10"/>
        <w:sz w:val="16"/>
      </w:rPr>
      <w:drawing>
        <wp:anchor distT="0" distB="0" distL="114300" distR="114300" simplePos="0" relativeHeight="251658241" behindDoc="1" locked="1" layoutInCell="1" allowOverlap="1" wp14:anchorId="317D92C3" wp14:editId="397410D7">
          <wp:simplePos x="0" y="0"/>
          <wp:positionH relativeFrom="page">
            <wp:posOffset>-572135</wp:posOffset>
          </wp:positionH>
          <wp:positionV relativeFrom="page">
            <wp:posOffset>4308475</wp:posOffset>
          </wp:positionV>
          <wp:extent cx="6673850" cy="6673850"/>
          <wp:effectExtent l="0" t="0" r="0" b="0"/>
          <wp:wrapNone/>
          <wp:docPr id="642468700" name="Image 642468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468700" name="Image 642468700"/>
                  <pic:cNvPicPr>
                    <a:picLocks noChangeAspect="1" noChangeArrowheads="1"/>
                  </pic:cNvPicPr>
                </pic:nvPicPr>
                <pic:blipFill>
                  <a:blip r:embed="rId1">
                    <a:alphaModFix amt="50000"/>
                  </a:blip>
                  <a:stretch>
                    <a:fillRect/>
                  </a:stretch>
                </pic:blipFill>
                <pic:spPr bwMode="auto">
                  <a:xfrm>
                    <a:off x="0" y="0"/>
                    <a:ext cx="6673850" cy="667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4DD" w:rsidRPr="0036124D">
      <w:rPr>
        <w:color w:val="33289C"/>
        <w:spacing w:val="-10"/>
        <w:sz w:val="16"/>
      </w:rPr>
      <w:t xml:space="preserve">29, rue de Lisbonne 75008 Paris </w:t>
    </w:r>
    <w:r w:rsidR="008734DD" w:rsidRPr="0036124D">
      <w:rPr>
        <w:rFonts w:ascii="Cambria Math" w:hAnsi="Cambria Math" w:cs="Cambria Math"/>
        <w:color w:val="33289C"/>
        <w:spacing w:val="-10"/>
        <w:sz w:val="16"/>
      </w:rPr>
      <w:t>∙</w:t>
    </w:r>
    <w:r w:rsidR="008734DD" w:rsidRPr="0036124D">
      <w:rPr>
        <w:color w:val="33289C"/>
        <w:spacing w:val="-10"/>
        <w:sz w:val="16"/>
      </w:rPr>
      <w:t xml:space="preserve"> Tél. +33 1 53 23 05 40 </w:t>
    </w:r>
    <w:r w:rsidR="008734DD" w:rsidRPr="0036124D">
      <w:rPr>
        <w:rFonts w:ascii="Cambria Math" w:hAnsi="Cambria Math" w:cs="Cambria Math"/>
        <w:color w:val="33289C"/>
        <w:spacing w:val="-10"/>
        <w:sz w:val="16"/>
      </w:rPr>
      <w:t>∙</w:t>
    </w:r>
    <w:r w:rsidR="008734DD" w:rsidRPr="0036124D">
      <w:rPr>
        <w:color w:val="33289C"/>
        <w:spacing w:val="-10"/>
        <w:sz w:val="16"/>
      </w:rPr>
      <w:t xml:space="preserve"> www.institut-entreprise.fr</w:t>
    </w:r>
  </w:p>
  <w:p w14:paraId="21139794" w14:textId="77777777" w:rsidR="003B20F3" w:rsidRPr="0036124D" w:rsidRDefault="003B20F3" w:rsidP="003B71A4">
    <w:pPr>
      <w:pStyle w:val="Pieddepage"/>
      <w:tabs>
        <w:tab w:val="clear" w:pos="4536"/>
        <w:tab w:val="clear" w:pos="9072"/>
      </w:tabs>
      <w:spacing w:after="120"/>
      <w:ind w:left="-1843"/>
      <w:jc w:val="center"/>
      <w:rPr>
        <w:spacing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729A0" w14:textId="77777777" w:rsidR="00467167" w:rsidRDefault="003D64DA" w:rsidP="008734DD">
    <w:pPr>
      <w:pStyle w:val="Pieddepage"/>
      <w:tabs>
        <w:tab w:val="clear" w:pos="4536"/>
        <w:tab w:val="clear" w:pos="9072"/>
      </w:tabs>
      <w:spacing w:after="120"/>
      <w:ind w:left="-567" w:firstLine="1276"/>
      <w:jc w:val="center"/>
      <w:rPr>
        <w:color w:val="33289C"/>
        <w:spacing w:val="-10"/>
        <w:sz w:val="16"/>
      </w:rPr>
    </w:pPr>
    <w:r w:rsidRPr="0036124D">
      <w:rPr>
        <w:color w:val="33289C"/>
        <w:spacing w:val="-10"/>
        <w:sz w:val="16"/>
      </w:rPr>
      <w:t xml:space="preserve">29, rue de Lisbonne 75008 Paris </w:t>
    </w:r>
    <w:r w:rsidRPr="0036124D">
      <w:rPr>
        <w:rFonts w:ascii="Cambria Math" w:hAnsi="Cambria Math" w:cs="Cambria Math"/>
        <w:color w:val="33289C"/>
        <w:spacing w:val="-10"/>
        <w:sz w:val="16"/>
      </w:rPr>
      <w:t>∙</w:t>
    </w:r>
    <w:r w:rsidRPr="0036124D">
      <w:rPr>
        <w:color w:val="33289C"/>
        <w:spacing w:val="-10"/>
        <w:sz w:val="16"/>
      </w:rPr>
      <w:t xml:space="preserve"> Tél.</w:t>
    </w:r>
    <w:r w:rsidR="00631317" w:rsidRPr="0036124D">
      <w:rPr>
        <w:color w:val="33289C"/>
        <w:spacing w:val="-10"/>
        <w:sz w:val="16"/>
      </w:rPr>
      <w:t xml:space="preserve"> </w:t>
    </w:r>
    <w:r w:rsidR="005A1778" w:rsidRPr="0036124D">
      <w:rPr>
        <w:color w:val="33289C"/>
        <w:spacing w:val="-10"/>
        <w:sz w:val="16"/>
      </w:rPr>
      <w:t>+</w:t>
    </w:r>
    <w:r w:rsidR="00631317" w:rsidRPr="0036124D">
      <w:rPr>
        <w:color w:val="33289C"/>
        <w:spacing w:val="-10"/>
        <w:sz w:val="16"/>
      </w:rPr>
      <w:t xml:space="preserve">33 1 53 23 05 40 </w:t>
    </w:r>
    <w:r w:rsidR="00631317" w:rsidRPr="0036124D">
      <w:rPr>
        <w:rFonts w:ascii="Cambria Math" w:hAnsi="Cambria Math" w:cs="Cambria Math"/>
        <w:color w:val="33289C"/>
        <w:spacing w:val="-10"/>
        <w:sz w:val="16"/>
      </w:rPr>
      <w:t>∙</w:t>
    </w:r>
    <w:r w:rsidR="00631317" w:rsidRPr="0036124D">
      <w:rPr>
        <w:color w:val="33289C"/>
        <w:spacing w:val="-10"/>
        <w:sz w:val="16"/>
      </w:rPr>
      <w:t xml:space="preserve"> </w:t>
    </w:r>
    <w:hyperlink r:id="rId1" w:history="1">
      <w:r w:rsidR="008734DD" w:rsidRPr="005F475E">
        <w:rPr>
          <w:rStyle w:val="Lienhypertexte"/>
          <w:spacing w:val="-10"/>
          <w:sz w:val="16"/>
        </w:rPr>
        <w:t>www.institut-entreprise.fr</w:t>
      </w:r>
    </w:hyperlink>
  </w:p>
  <w:p w14:paraId="7A34E458" w14:textId="77777777" w:rsidR="008734DD" w:rsidRPr="0036124D" w:rsidRDefault="008734DD" w:rsidP="008734DD">
    <w:pPr>
      <w:pStyle w:val="Pieddepage"/>
      <w:tabs>
        <w:tab w:val="clear" w:pos="4536"/>
        <w:tab w:val="clear" w:pos="9072"/>
      </w:tabs>
      <w:spacing w:after="120"/>
      <w:ind w:left="-567" w:firstLine="1276"/>
      <w:jc w:val="center"/>
      <w:rPr>
        <w:color w:val="33289C"/>
        <w:spacing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C6DC1" w14:textId="77777777" w:rsidR="00854533" w:rsidRDefault="00854533" w:rsidP="000E1F85">
      <w:bookmarkStart w:id="0" w:name="_Hlk121149831"/>
      <w:bookmarkEnd w:id="0"/>
      <w:r>
        <w:separator/>
      </w:r>
    </w:p>
  </w:footnote>
  <w:footnote w:type="continuationSeparator" w:id="0">
    <w:p w14:paraId="507FA88E" w14:textId="77777777" w:rsidR="00854533" w:rsidRDefault="00854533" w:rsidP="000E1F85">
      <w:r>
        <w:continuationSeparator/>
      </w:r>
    </w:p>
  </w:footnote>
  <w:footnote w:type="continuationNotice" w:id="1">
    <w:p w14:paraId="52D72A54" w14:textId="77777777" w:rsidR="00854533" w:rsidRDefault="008545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74012" w14:textId="40496525" w:rsidR="00DF55CC" w:rsidRDefault="000B7145">
    <w:pPr>
      <w:pStyle w:val="En-tte"/>
    </w:pPr>
    <w:r>
      <w:rPr>
        <w:noProof/>
      </w:rPr>
      <w:drawing>
        <wp:anchor distT="0" distB="0" distL="114300" distR="114300" simplePos="0" relativeHeight="251658243" behindDoc="1" locked="0" layoutInCell="1" allowOverlap="1" wp14:anchorId="336C0208" wp14:editId="409EA04D">
          <wp:simplePos x="0" y="0"/>
          <wp:positionH relativeFrom="margin">
            <wp:align>center</wp:align>
          </wp:positionH>
          <wp:positionV relativeFrom="margin">
            <wp:align>center</wp:align>
          </wp:positionV>
          <wp:extent cx="7560310" cy="10692130"/>
          <wp:effectExtent l="0" t="0" r="0" b="1270"/>
          <wp:wrapNone/>
          <wp:docPr id="3" name="WordPictureWatermark2"/>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2"/>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23292" w14:textId="77777777" w:rsidR="00DF55CC" w:rsidRPr="008734DD" w:rsidRDefault="008734DD" w:rsidP="00193FBC">
    <w:pPr>
      <w:pStyle w:val="Pieddepage"/>
      <w:tabs>
        <w:tab w:val="clear" w:pos="4536"/>
        <w:tab w:val="clear" w:pos="9072"/>
      </w:tabs>
      <w:spacing w:after="120"/>
      <w:ind w:left="0"/>
      <w:jc w:val="right"/>
      <w:rPr>
        <w:color w:val="33289C"/>
        <w:spacing w:val="-10"/>
        <w:szCs w:val="20"/>
      </w:rPr>
    </w:pPr>
    <w:r w:rsidRPr="008734DD">
      <w:rPr>
        <w:noProof/>
        <w:szCs w:val="20"/>
      </w:rPr>
      <mc:AlternateContent>
        <mc:Choice Requires="wpc">
          <w:drawing>
            <wp:anchor distT="0" distB="0" distL="114300" distR="114300" simplePos="0" relativeHeight="251658242" behindDoc="0" locked="1" layoutInCell="1" allowOverlap="0" wp14:anchorId="50D0D672" wp14:editId="76BFA72E">
              <wp:simplePos x="0" y="0"/>
              <wp:positionH relativeFrom="page">
                <wp:posOffset>350520</wp:posOffset>
              </wp:positionH>
              <wp:positionV relativeFrom="page">
                <wp:posOffset>226695</wp:posOffset>
              </wp:positionV>
              <wp:extent cx="1903095" cy="982980"/>
              <wp:effectExtent l="0" t="0" r="0" b="0"/>
              <wp:wrapNone/>
              <wp:docPr id="1894386568" name="Zone de dessin 1345259155"/>
              <wp:cNvGraphicFramePr>
                <a:graphicFrameLocks xmlns:a="http://schemas.openxmlformats.org/drawingml/2006/main" noChangeAspect="1"/>
              </wp:cNvGraphicFramePr>
              <a:graphic xmlns:a="http://schemas.openxmlformats.org/drawingml/2006/main">
                <a:graphicData uri="http://schemas.microsoft.com/office/word/2010/wordprocessingCanvas">
                  <wpc:wpc>
                    <wpc:bg>
                      <a:blipFill dpi="0" rotWithShape="1">
                        <a:blip r:embed="rId1"/>
                        <a:srcRect/>
                        <a:stretch>
                          <a:fillRect/>
                        </a:stretch>
                      </a:blipFill>
                    </wpc:bg>
                    <wpc:whole>
                      <a:ln>
                        <a:noFill/>
                      </a:ln>
                    </wpc:whole>
                  </wpc:wpc>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group id="Zone de dessin 1345259155" style="position:absolute;margin-left:27.6pt;margin-top:17.85pt;width:149.85pt;height:77.4pt;z-index:251658240;mso-position-horizontal-relative:page;mso-position-vertical-relative:page" coordsize="19030,9829" o:spid="_x0000_s1026" o:allowoverlap="f" editas="canvas" w14:anchorId="41486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9030;height:9829;visibility:visible;mso-wrap-style:square" filled="t" type="#_x0000_t75">
                <v:fill type="frame" o:detectmouseclick="t" o:title="" recolor="t" rotate="t" r:id="rId3"/>
                <v:path o:connecttype="none"/>
              </v:shape>
              <w10:wrap anchorx="page" anchory="page"/>
              <w10:anchorlock/>
            </v:group>
          </w:pict>
        </mc:Fallback>
      </mc:AlternateContent>
    </w:r>
    <w:r w:rsidRPr="008734DD">
      <w:rPr>
        <w:color w:val="33289C"/>
        <w:spacing w:val="-10"/>
        <w:szCs w:val="20"/>
      </w:rPr>
      <w:t>COMMUNIQUÉ DE PRESSE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AB91F" w14:textId="77777777" w:rsidR="008734DD" w:rsidRPr="00193FBC" w:rsidRDefault="008734DD" w:rsidP="00193FBC">
    <w:pPr>
      <w:pStyle w:val="En-tte"/>
      <w:tabs>
        <w:tab w:val="clear" w:pos="9072"/>
      </w:tabs>
      <w:ind w:left="0" w:right="-31"/>
      <w:jc w:val="right"/>
      <w:rPr>
        <w:rFonts w:ascii="Libre Bodoni" w:hAnsi="Libre Bodoni"/>
        <w:color w:val="33289C" w:themeColor="text2"/>
        <w:sz w:val="40"/>
        <w:szCs w:val="40"/>
      </w:rPr>
    </w:pPr>
    <w:bookmarkStart w:id="1" w:name="_Hlk516066730"/>
    <w:bookmarkStart w:id="2" w:name="_Hlk516066731"/>
    <w:bookmarkStart w:id="3" w:name="_Hlk516066732"/>
    <w:bookmarkStart w:id="4" w:name="_Hlk516066743"/>
    <w:bookmarkStart w:id="5" w:name="_Hlk516066744"/>
    <w:bookmarkStart w:id="6" w:name="_Hlk516066745"/>
    <w:r w:rsidRPr="00193FBC">
      <w:rPr>
        <w:rFonts w:ascii="Libre Bodoni" w:hAnsi="Libre Bodoni"/>
        <w:color w:val="33289C" w:themeColor="text2"/>
        <w:sz w:val="40"/>
        <w:szCs w:val="40"/>
      </w:rPr>
      <w:t>COMMUNIQUÉ DE PRESSE</w:t>
    </w:r>
  </w:p>
  <w:p w14:paraId="5C3CAFC1" w14:textId="77777777" w:rsidR="00DF55CC" w:rsidRPr="00E43F83" w:rsidRDefault="00665A26" w:rsidP="008734DD">
    <w:pPr>
      <w:pStyle w:val="En-tte"/>
      <w:tabs>
        <w:tab w:val="clear" w:pos="9072"/>
      </w:tabs>
      <w:ind w:left="0" w:right="7932"/>
      <w:rPr>
        <w:rFonts w:ascii="Trebuchet MS" w:hAnsi="Trebuchet MS"/>
        <w:sz w:val="12"/>
        <w:szCs w:val="12"/>
      </w:rPr>
    </w:pPr>
    <w:r>
      <w:rPr>
        <w:noProof/>
      </w:rPr>
      <mc:AlternateContent>
        <mc:Choice Requires="wpc">
          <w:drawing>
            <wp:anchor distT="0" distB="0" distL="114300" distR="114300" simplePos="0" relativeHeight="251658240" behindDoc="0" locked="1" layoutInCell="1" allowOverlap="0" wp14:anchorId="34B6E551" wp14:editId="67882CC4">
              <wp:simplePos x="0" y="0"/>
              <wp:positionH relativeFrom="page">
                <wp:posOffset>346710</wp:posOffset>
              </wp:positionH>
              <wp:positionV relativeFrom="page">
                <wp:posOffset>220345</wp:posOffset>
              </wp:positionV>
              <wp:extent cx="1903095" cy="982980"/>
              <wp:effectExtent l="0" t="0" r="0" b="0"/>
              <wp:wrapNone/>
              <wp:docPr id="1345259155" name="Zone de dessin 1345259155"/>
              <wp:cNvGraphicFramePr>
                <a:graphicFrameLocks xmlns:a="http://schemas.openxmlformats.org/drawingml/2006/main" noChangeAspect="1"/>
              </wp:cNvGraphicFramePr>
              <a:graphic xmlns:a="http://schemas.openxmlformats.org/drawingml/2006/main">
                <a:graphicData uri="http://schemas.microsoft.com/office/word/2010/wordprocessingCanvas">
                  <wpc:wpc>
                    <wpc:bg>
                      <a:blipFill dpi="0" rotWithShape="1">
                        <a:blip r:embed="rId1"/>
                        <a:srcRect/>
                        <a:stretch>
                          <a:fillRect/>
                        </a:stretch>
                      </a:blipFill>
                    </wpc:bg>
                    <wpc:whole>
                      <a:ln>
                        <a:noFill/>
                      </a:ln>
                    </wpc:whole>
                  </wpc:wpc>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group id="Zone de dessin 1345259155" style="position:absolute;margin-left:27.3pt;margin-top:17.35pt;width:149.85pt;height:77.4pt;z-index:251656192;mso-position-horizontal-relative:page;mso-position-vertical-relative:page" coordsize="19030,9829" o:spid="_x0000_s1026" o:allowoverlap="f" editas="canvas" w14:anchorId="3FDB5A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9030;height:9829;visibility:visible;mso-wrap-style:square" filled="t" type="#_x0000_t75">
                <v:fill type="frame" o:detectmouseclick="t" o:title="" recolor="t" rotate="t" r:id="rId5"/>
                <v:path o:connecttype="none"/>
              </v:shape>
              <w10:wrap anchorx="page" anchory="page"/>
              <w10:anchorlock/>
            </v:group>
          </w:pict>
        </mc:Fallback>
      </mc:AlternateContent>
    </w:r>
    <w:bookmarkEnd w:id="1"/>
    <w:bookmarkEnd w:id="2"/>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6506"/>
    <w:multiLevelType w:val="hybridMultilevel"/>
    <w:tmpl w:val="CD249012"/>
    <w:lvl w:ilvl="0" w:tplc="93F4655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25FD0"/>
    <w:multiLevelType w:val="hybridMultilevel"/>
    <w:tmpl w:val="F3FCCF40"/>
    <w:lvl w:ilvl="0" w:tplc="5AAE5C1A">
      <w:start w:val="1"/>
      <w:numFmt w:val="bullet"/>
      <w:lvlText w:val="•"/>
      <w:lvlJc w:val="left"/>
      <w:pPr>
        <w:ind w:left="720" w:hanging="360"/>
      </w:pPr>
      <w:rPr>
        <w:rFonts w:ascii="Verdana" w:hAnsi="Verdana" w:hint="default"/>
        <w:color w:val="33289C" w:themeColor="text2"/>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9D25A7"/>
    <w:multiLevelType w:val="hybridMultilevel"/>
    <w:tmpl w:val="AAD2B078"/>
    <w:lvl w:ilvl="0" w:tplc="0D4CA1C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EC6693"/>
    <w:multiLevelType w:val="multilevel"/>
    <w:tmpl w:val="C262D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F64558"/>
    <w:multiLevelType w:val="hybridMultilevel"/>
    <w:tmpl w:val="D8165C58"/>
    <w:lvl w:ilvl="0" w:tplc="341A58F4">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D47B99"/>
    <w:multiLevelType w:val="hybridMultilevel"/>
    <w:tmpl w:val="2B722F2C"/>
    <w:lvl w:ilvl="0" w:tplc="E9727468">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726123A"/>
    <w:multiLevelType w:val="hybridMultilevel"/>
    <w:tmpl w:val="C76051EA"/>
    <w:lvl w:ilvl="0" w:tplc="5AAE5C1A">
      <w:start w:val="1"/>
      <w:numFmt w:val="bullet"/>
      <w:lvlText w:val="•"/>
      <w:lvlJc w:val="left"/>
      <w:pPr>
        <w:ind w:left="1004" w:hanging="360"/>
      </w:pPr>
      <w:rPr>
        <w:rFonts w:ascii="Verdana" w:hAnsi="Verdana" w:hint="default"/>
        <w:color w:val="33289C" w:themeColor="text2"/>
        <w:sz w:val="2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2C6E3D2E"/>
    <w:multiLevelType w:val="hybridMultilevel"/>
    <w:tmpl w:val="AD0C3874"/>
    <w:lvl w:ilvl="0" w:tplc="33361082">
      <w:start w:val="14"/>
      <w:numFmt w:val="bullet"/>
      <w:lvlText w:val="-"/>
      <w:lvlJc w:val="left"/>
      <w:pPr>
        <w:ind w:left="720" w:hanging="360"/>
      </w:pPr>
      <w:rPr>
        <w:rFonts w:ascii="Verdana" w:eastAsiaTheme="minorEastAsia"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E85568"/>
    <w:multiLevelType w:val="hybridMultilevel"/>
    <w:tmpl w:val="59A6BD2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9" w15:restartNumberingAfterBreak="0">
    <w:nsid w:val="358A387D"/>
    <w:multiLevelType w:val="multilevel"/>
    <w:tmpl w:val="5AF850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Verdana" w:eastAsiaTheme="minorEastAsia" w:hAnsi="Verdana" w:cstheme="minorBid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7166D0"/>
    <w:multiLevelType w:val="hybridMultilevel"/>
    <w:tmpl w:val="A8EE669E"/>
    <w:lvl w:ilvl="0" w:tplc="5AD61976">
      <w:start w:val="1"/>
      <w:numFmt w:val="bullet"/>
      <w:pStyle w:val="Puceniveau3"/>
      <w:lvlText w:val="o"/>
      <w:lvlJc w:val="left"/>
      <w:pPr>
        <w:ind w:left="862" w:hanging="360"/>
      </w:pPr>
      <w:rPr>
        <w:rFonts w:ascii="Courier New" w:hAnsi="Courier New" w:cs="Courier New" w:hint="default"/>
        <w:color w:val="777777" w:themeColor="accent5"/>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677D83"/>
    <w:multiLevelType w:val="hybridMultilevel"/>
    <w:tmpl w:val="9FAE8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2B368E"/>
    <w:multiLevelType w:val="hybridMultilevel"/>
    <w:tmpl w:val="746A705A"/>
    <w:lvl w:ilvl="0" w:tplc="8412507E">
      <w:start w:val="1"/>
      <w:numFmt w:val="bullet"/>
      <w:pStyle w:val="Puceniveau4"/>
      <w:lvlText w:val=""/>
      <w:lvlJc w:val="left"/>
      <w:pPr>
        <w:ind w:left="862" w:hanging="360"/>
      </w:pPr>
      <w:rPr>
        <w:rFonts w:ascii="Symbol" w:hAnsi="Symbol" w:hint="default"/>
        <w:color w:val="777777" w:themeColor="accent5"/>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CD75BF"/>
    <w:multiLevelType w:val="hybridMultilevel"/>
    <w:tmpl w:val="69E259F2"/>
    <w:lvl w:ilvl="0" w:tplc="7854B30C">
      <w:start w:val="6"/>
      <w:numFmt w:val="bullet"/>
      <w:lvlText w:val="-"/>
      <w:lvlJc w:val="left"/>
      <w:pPr>
        <w:ind w:left="720" w:hanging="360"/>
      </w:pPr>
      <w:rPr>
        <w:rFonts w:ascii="Sofia Pro" w:eastAsia="Times New Roman" w:hAnsi="Sofia Pro"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025311"/>
    <w:multiLevelType w:val="hybridMultilevel"/>
    <w:tmpl w:val="10CA63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57651579"/>
    <w:multiLevelType w:val="hybridMultilevel"/>
    <w:tmpl w:val="CB6A2B66"/>
    <w:lvl w:ilvl="0" w:tplc="040C0001">
      <w:start w:val="1"/>
      <w:numFmt w:val="bullet"/>
      <w:lvlText w:val=""/>
      <w:lvlJc w:val="left"/>
      <w:pPr>
        <w:ind w:left="862" w:hanging="360"/>
      </w:pPr>
      <w:rPr>
        <w:rFonts w:ascii="Symbol" w:hAnsi="Symbol" w:hint="default"/>
        <w:color w:val="777777" w:themeColor="accent5"/>
        <w:sz w:val="28"/>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6" w15:restartNumberingAfterBreak="0">
    <w:nsid w:val="5D206895"/>
    <w:multiLevelType w:val="hybridMultilevel"/>
    <w:tmpl w:val="B6987914"/>
    <w:lvl w:ilvl="0" w:tplc="AB9AC69A">
      <w:start w:val="6"/>
      <w:numFmt w:val="bullet"/>
      <w:lvlText w:val="-"/>
      <w:lvlJc w:val="left"/>
      <w:pPr>
        <w:ind w:left="720" w:hanging="360"/>
      </w:pPr>
      <w:rPr>
        <w:rFonts w:ascii="Sofia Pro" w:eastAsia="Times New Roman" w:hAnsi="Sofia Pro"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190C24"/>
    <w:multiLevelType w:val="hybridMultilevel"/>
    <w:tmpl w:val="042AF77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15:restartNumberingAfterBreak="0">
    <w:nsid w:val="6E2B36CA"/>
    <w:multiLevelType w:val="hybridMultilevel"/>
    <w:tmpl w:val="192E4F54"/>
    <w:lvl w:ilvl="0" w:tplc="D9CAC4BC">
      <w:start w:val="1"/>
      <w:numFmt w:val="bullet"/>
      <w:pStyle w:val="Puceniveau1"/>
      <w:lvlText w:val=""/>
      <w:lvlJc w:val="left"/>
      <w:pPr>
        <w:ind w:left="862" w:hanging="360"/>
      </w:pPr>
      <w:rPr>
        <w:rFonts w:ascii="Wingdings" w:hAnsi="Wingdings" w:hint="default"/>
        <w:color w:val="777777" w:themeColor="accent5"/>
        <w:sz w:val="1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6F781723"/>
    <w:multiLevelType w:val="hybridMultilevel"/>
    <w:tmpl w:val="81EA5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924946"/>
    <w:multiLevelType w:val="hybridMultilevel"/>
    <w:tmpl w:val="0A6AE7C4"/>
    <w:lvl w:ilvl="0" w:tplc="18ACE4F4">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446193692">
    <w:abstractNumId w:val="12"/>
  </w:num>
  <w:num w:numId="2" w16cid:durableId="1893299716">
    <w:abstractNumId w:val="10"/>
  </w:num>
  <w:num w:numId="3" w16cid:durableId="401413031">
    <w:abstractNumId w:val="18"/>
  </w:num>
  <w:num w:numId="4" w16cid:durableId="773327435">
    <w:abstractNumId w:val="12"/>
  </w:num>
  <w:num w:numId="5" w16cid:durableId="244384794">
    <w:abstractNumId w:val="10"/>
  </w:num>
  <w:num w:numId="6" w16cid:durableId="445348024">
    <w:abstractNumId w:val="18"/>
  </w:num>
  <w:num w:numId="7" w16cid:durableId="1566259247">
    <w:abstractNumId w:val="14"/>
  </w:num>
  <w:num w:numId="8" w16cid:durableId="532305867">
    <w:abstractNumId w:val="8"/>
  </w:num>
  <w:num w:numId="9" w16cid:durableId="536428829">
    <w:abstractNumId w:val="8"/>
  </w:num>
  <w:num w:numId="10" w16cid:durableId="617612854">
    <w:abstractNumId w:val="17"/>
  </w:num>
  <w:num w:numId="11" w16cid:durableId="1483888933">
    <w:abstractNumId w:val="7"/>
  </w:num>
  <w:num w:numId="12" w16cid:durableId="1447309800">
    <w:abstractNumId w:val="3"/>
  </w:num>
  <w:num w:numId="13" w16cid:durableId="1670132803">
    <w:abstractNumId w:val="9"/>
  </w:num>
  <w:num w:numId="14" w16cid:durableId="956641161">
    <w:abstractNumId w:val="15"/>
  </w:num>
  <w:num w:numId="15" w16cid:durableId="845826648">
    <w:abstractNumId w:val="20"/>
  </w:num>
  <w:num w:numId="16" w16cid:durableId="2134015917">
    <w:abstractNumId w:val="1"/>
  </w:num>
  <w:num w:numId="17" w16cid:durableId="1863319860">
    <w:abstractNumId w:val="2"/>
  </w:num>
  <w:num w:numId="18" w16cid:durableId="1681810996">
    <w:abstractNumId w:val="6"/>
  </w:num>
  <w:num w:numId="19" w16cid:durableId="960384665">
    <w:abstractNumId w:val="5"/>
  </w:num>
  <w:num w:numId="20" w16cid:durableId="763110710">
    <w:abstractNumId w:val="13"/>
  </w:num>
  <w:num w:numId="21" w16cid:durableId="2111655807">
    <w:abstractNumId w:val="0"/>
  </w:num>
  <w:num w:numId="22" w16cid:durableId="754857485">
    <w:abstractNumId w:val="16"/>
  </w:num>
  <w:num w:numId="23" w16cid:durableId="1067537773">
    <w:abstractNumId w:val="19"/>
  </w:num>
  <w:num w:numId="24" w16cid:durableId="864834148">
    <w:abstractNumId w:val="4"/>
  </w:num>
  <w:num w:numId="25" w16cid:durableId="63842668">
    <w:abstractNumId w:val="11"/>
  </w:num>
  <w:num w:numId="26" w16cid:durableId="161705312">
    <w:abstractNumId w:val="4"/>
  </w:num>
  <w:num w:numId="27" w16cid:durableId="883949880">
    <w:abstractNumId w:val="4"/>
  </w:num>
  <w:num w:numId="28" w16cid:durableId="1173495129">
    <w:abstractNumId w:val="4"/>
  </w:num>
  <w:num w:numId="29" w16cid:durableId="155806570">
    <w:abstractNumId w:val="4"/>
  </w:num>
  <w:num w:numId="30" w16cid:durableId="1638143507">
    <w:abstractNumId w:val="4"/>
  </w:num>
  <w:num w:numId="31" w16cid:durableId="1866290219">
    <w:abstractNumId w:val="4"/>
  </w:num>
  <w:num w:numId="32" w16cid:durableId="1479692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D0D"/>
    <w:rsid w:val="00000147"/>
    <w:rsid w:val="0000330E"/>
    <w:rsid w:val="000033C3"/>
    <w:rsid w:val="000054FC"/>
    <w:rsid w:val="0000704C"/>
    <w:rsid w:val="00012B0C"/>
    <w:rsid w:val="00013D81"/>
    <w:rsid w:val="00016B8E"/>
    <w:rsid w:val="00020F60"/>
    <w:rsid w:val="00021284"/>
    <w:rsid w:val="00021E34"/>
    <w:rsid w:val="000228D1"/>
    <w:rsid w:val="00030C52"/>
    <w:rsid w:val="000313FB"/>
    <w:rsid w:val="00031824"/>
    <w:rsid w:val="000318F4"/>
    <w:rsid w:val="00031A02"/>
    <w:rsid w:val="00032D0D"/>
    <w:rsid w:val="000344E9"/>
    <w:rsid w:val="0003546A"/>
    <w:rsid w:val="00036FF5"/>
    <w:rsid w:val="00040C7B"/>
    <w:rsid w:val="00043754"/>
    <w:rsid w:val="000450C0"/>
    <w:rsid w:val="00050BBE"/>
    <w:rsid w:val="00051D67"/>
    <w:rsid w:val="00057CBF"/>
    <w:rsid w:val="00062272"/>
    <w:rsid w:val="0006269B"/>
    <w:rsid w:val="00062F69"/>
    <w:rsid w:val="00063109"/>
    <w:rsid w:val="00067892"/>
    <w:rsid w:val="000738E2"/>
    <w:rsid w:val="00073BA0"/>
    <w:rsid w:val="0007758A"/>
    <w:rsid w:val="000800B2"/>
    <w:rsid w:val="00082A64"/>
    <w:rsid w:val="00082BCA"/>
    <w:rsid w:val="000841ED"/>
    <w:rsid w:val="000A10B7"/>
    <w:rsid w:val="000A18EC"/>
    <w:rsid w:val="000A23A6"/>
    <w:rsid w:val="000A556F"/>
    <w:rsid w:val="000A7140"/>
    <w:rsid w:val="000B478A"/>
    <w:rsid w:val="000B4947"/>
    <w:rsid w:val="000B62BD"/>
    <w:rsid w:val="000B6736"/>
    <w:rsid w:val="000B69D1"/>
    <w:rsid w:val="000B7145"/>
    <w:rsid w:val="000C035C"/>
    <w:rsid w:val="000C1D34"/>
    <w:rsid w:val="000C1F46"/>
    <w:rsid w:val="000C32C8"/>
    <w:rsid w:val="000C3DE1"/>
    <w:rsid w:val="000D1CEB"/>
    <w:rsid w:val="000D2D4C"/>
    <w:rsid w:val="000D30A6"/>
    <w:rsid w:val="000D319E"/>
    <w:rsid w:val="000D7D76"/>
    <w:rsid w:val="000E1CCE"/>
    <w:rsid w:val="000E1F85"/>
    <w:rsid w:val="000E28E4"/>
    <w:rsid w:val="000E5366"/>
    <w:rsid w:val="000E707B"/>
    <w:rsid w:val="000F0D92"/>
    <w:rsid w:val="000F175B"/>
    <w:rsid w:val="000F498A"/>
    <w:rsid w:val="0010023C"/>
    <w:rsid w:val="00101169"/>
    <w:rsid w:val="00101507"/>
    <w:rsid w:val="00106388"/>
    <w:rsid w:val="00110533"/>
    <w:rsid w:val="00114BD6"/>
    <w:rsid w:val="001224E3"/>
    <w:rsid w:val="00122B05"/>
    <w:rsid w:val="001309D8"/>
    <w:rsid w:val="00137F0E"/>
    <w:rsid w:val="00140C9C"/>
    <w:rsid w:val="0014220C"/>
    <w:rsid w:val="00144F4C"/>
    <w:rsid w:val="0014562D"/>
    <w:rsid w:val="00150AF1"/>
    <w:rsid w:val="00150D4C"/>
    <w:rsid w:val="00152318"/>
    <w:rsid w:val="00154096"/>
    <w:rsid w:val="00154AA5"/>
    <w:rsid w:val="001604DB"/>
    <w:rsid w:val="00170117"/>
    <w:rsid w:val="0017052C"/>
    <w:rsid w:val="001729A2"/>
    <w:rsid w:val="001765DD"/>
    <w:rsid w:val="00182E3B"/>
    <w:rsid w:val="0019017F"/>
    <w:rsid w:val="0019378F"/>
    <w:rsid w:val="00193FBC"/>
    <w:rsid w:val="001A794D"/>
    <w:rsid w:val="001B3E66"/>
    <w:rsid w:val="001C04CC"/>
    <w:rsid w:val="001C7FD5"/>
    <w:rsid w:val="001D2F15"/>
    <w:rsid w:val="001D59F6"/>
    <w:rsid w:val="001E13D1"/>
    <w:rsid w:val="001E3BAC"/>
    <w:rsid w:val="001E67FE"/>
    <w:rsid w:val="001F2026"/>
    <w:rsid w:val="001F2802"/>
    <w:rsid w:val="001F3447"/>
    <w:rsid w:val="002003A9"/>
    <w:rsid w:val="00203B6C"/>
    <w:rsid w:val="00214CFF"/>
    <w:rsid w:val="002161DD"/>
    <w:rsid w:val="002224DD"/>
    <w:rsid w:val="00222BDE"/>
    <w:rsid w:val="00226592"/>
    <w:rsid w:val="00230033"/>
    <w:rsid w:val="00232E55"/>
    <w:rsid w:val="002345C5"/>
    <w:rsid w:val="00237496"/>
    <w:rsid w:val="002375A5"/>
    <w:rsid w:val="00240FE1"/>
    <w:rsid w:val="00241C3B"/>
    <w:rsid w:val="00244916"/>
    <w:rsid w:val="002456EC"/>
    <w:rsid w:val="002468E6"/>
    <w:rsid w:val="00246D4D"/>
    <w:rsid w:val="002512A6"/>
    <w:rsid w:val="00253A96"/>
    <w:rsid w:val="00255174"/>
    <w:rsid w:val="00255BE7"/>
    <w:rsid w:val="002560E0"/>
    <w:rsid w:val="00256B0F"/>
    <w:rsid w:val="002608C4"/>
    <w:rsid w:val="00261237"/>
    <w:rsid w:val="00265A5A"/>
    <w:rsid w:val="00265E4A"/>
    <w:rsid w:val="002661DE"/>
    <w:rsid w:val="00266941"/>
    <w:rsid w:val="00271620"/>
    <w:rsid w:val="00271D28"/>
    <w:rsid w:val="00275FC6"/>
    <w:rsid w:val="0028125A"/>
    <w:rsid w:val="002855C4"/>
    <w:rsid w:val="00293DFD"/>
    <w:rsid w:val="0029676D"/>
    <w:rsid w:val="002A6601"/>
    <w:rsid w:val="002B3AB6"/>
    <w:rsid w:val="002C1198"/>
    <w:rsid w:val="002C35D9"/>
    <w:rsid w:val="002C3668"/>
    <w:rsid w:val="002C405A"/>
    <w:rsid w:val="002C60D8"/>
    <w:rsid w:val="002C6738"/>
    <w:rsid w:val="002D434C"/>
    <w:rsid w:val="002D7EC9"/>
    <w:rsid w:val="002E1DFA"/>
    <w:rsid w:val="002F224C"/>
    <w:rsid w:val="002F5750"/>
    <w:rsid w:val="003000E0"/>
    <w:rsid w:val="00300D3F"/>
    <w:rsid w:val="0030298D"/>
    <w:rsid w:val="00307294"/>
    <w:rsid w:val="00307FFB"/>
    <w:rsid w:val="00310D87"/>
    <w:rsid w:val="00312B25"/>
    <w:rsid w:val="00321782"/>
    <w:rsid w:val="0032663E"/>
    <w:rsid w:val="00326B4F"/>
    <w:rsid w:val="00327E64"/>
    <w:rsid w:val="00333316"/>
    <w:rsid w:val="00333AC3"/>
    <w:rsid w:val="00333E0A"/>
    <w:rsid w:val="00333F1B"/>
    <w:rsid w:val="003348B7"/>
    <w:rsid w:val="00336FE1"/>
    <w:rsid w:val="003377F4"/>
    <w:rsid w:val="00342BC2"/>
    <w:rsid w:val="00344BF8"/>
    <w:rsid w:val="00345F04"/>
    <w:rsid w:val="003467CF"/>
    <w:rsid w:val="00350601"/>
    <w:rsid w:val="003520B7"/>
    <w:rsid w:val="0035281F"/>
    <w:rsid w:val="003536F3"/>
    <w:rsid w:val="00356834"/>
    <w:rsid w:val="00356CDF"/>
    <w:rsid w:val="0036124D"/>
    <w:rsid w:val="00361441"/>
    <w:rsid w:val="0036426C"/>
    <w:rsid w:val="003731AF"/>
    <w:rsid w:val="003739EE"/>
    <w:rsid w:val="00376744"/>
    <w:rsid w:val="00377734"/>
    <w:rsid w:val="00381F34"/>
    <w:rsid w:val="00382982"/>
    <w:rsid w:val="003844D6"/>
    <w:rsid w:val="00385B5F"/>
    <w:rsid w:val="00390590"/>
    <w:rsid w:val="00390BE2"/>
    <w:rsid w:val="0039385C"/>
    <w:rsid w:val="003943B3"/>
    <w:rsid w:val="00395401"/>
    <w:rsid w:val="003A17A1"/>
    <w:rsid w:val="003A1B14"/>
    <w:rsid w:val="003B16B0"/>
    <w:rsid w:val="003B20F3"/>
    <w:rsid w:val="003B2A38"/>
    <w:rsid w:val="003B42D0"/>
    <w:rsid w:val="003B71A4"/>
    <w:rsid w:val="003C228E"/>
    <w:rsid w:val="003D0244"/>
    <w:rsid w:val="003D074C"/>
    <w:rsid w:val="003D19E1"/>
    <w:rsid w:val="003D3CA1"/>
    <w:rsid w:val="003D4A98"/>
    <w:rsid w:val="003D64DA"/>
    <w:rsid w:val="003D7444"/>
    <w:rsid w:val="003E080B"/>
    <w:rsid w:val="003F3909"/>
    <w:rsid w:val="003F3C10"/>
    <w:rsid w:val="003F7178"/>
    <w:rsid w:val="00400493"/>
    <w:rsid w:val="004012E6"/>
    <w:rsid w:val="00404534"/>
    <w:rsid w:val="00404CFD"/>
    <w:rsid w:val="00406ACD"/>
    <w:rsid w:val="0041368C"/>
    <w:rsid w:val="004165D5"/>
    <w:rsid w:val="00416EAD"/>
    <w:rsid w:val="00417A7E"/>
    <w:rsid w:val="00421E6C"/>
    <w:rsid w:val="0042250E"/>
    <w:rsid w:val="00422994"/>
    <w:rsid w:val="004232AE"/>
    <w:rsid w:val="00426B79"/>
    <w:rsid w:val="00427EDF"/>
    <w:rsid w:val="00430191"/>
    <w:rsid w:val="00432FB4"/>
    <w:rsid w:val="00434DF5"/>
    <w:rsid w:val="00436F0E"/>
    <w:rsid w:val="00440153"/>
    <w:rsid w:val="00441485"/>
    <w:rsid w:val="0044223C"/>
    <w:rsid w:val="00445559"/>
    <w:rsid w:val="004461C7"/>
    <w:rsid w:val="00451399"/>
    <w:rsid w:val="00454884"/>
    <w:rsid w:val="004559AC"/>
    <w:rsid w:val="00457A5C"/>
    <w:rsid w:val="00457C4B"/>
    <w:rsid w:val="004604C9"/>
    <w:rsid w:val="00467167"/>
    <w:rsid w:val="00481119"/>
    <w:rsid w:val="00482238"/>
    <w:rsid w:val="00482B64"/>
    <w:rsid w:val="00485BF0"/>
    <w:rsid w:val="00487B76"/>
    <w:rsid w:val="00487D62"/>
    <w:rsid w:val="004902A7"/>
    <w:rsid w:val="004904FE"/>
    <w:rsid w:val="00495C88"/>
    <w:rsid w:val="00496419"/>
    <w:rsid w:val="004A225B"/>
    <w:rsid w:val="004A5FE1"/>
    <w:rsid w:val="004B001F"/>
    <w:rsid w:val="004B1430"/>
    <w:rsid w:val="004B3BE2"/>
    <w:rsid w:val="004B3F57"/>
    <w:rsid w:val="004B699D"/>
    <w:rsid w:val="004B6A72"/>
    <w:rsid w:val="004B766F"/>
    <w:rsid w:val="004C1845"/>
    <w:rsid w:val="004C19D4"/>
    <w:rsid w:val="004C35F2"/>
    <w:rsid w:val="004D10EA"/>
    <w:rsid w:val="004D1F9C"/>
    <w:rsid w:val="004D4D56"/>
    <w:rsid w:val="004D681D"/>
    <w:rsid w:val="004E1203"/>
    <w:rsid w:val="004E1F70"/>
    <w:rsid w:val="004E2EDD"/>
    <w:rsid w:val="004F0824"/>
    <w:rsid w:val="004F13F0"/>
    <w:rsid w:val="00500F41"/>
    <w:rsid w:val="005040A1"/>
    <w:rsid w:val="005062B4"/>
    <w:rsid w:val="0050710E"/>
    <w:rsid w:val="005079EF"/>
    <w:rsid w:val="0051521A"/>
    <w:rsid w:val="00515DFC"/>
    <w:rsid w:val="00516FCF"/>
    <w:rsid w:val="00517E02"/>
    <w:rsid w:val="005267AB"/>
    <w:rsid w:val="00530236"/>
    <w:rsid w:val="00533A8B"/>
    <w:rsid w:val="00533D8A"/>
    <w:rsid w:val="00534193"/>
    <w:rsid w:val="005348A1"/>
    <w:rsid w:val="00535E9A"/>
    <w:rsid w:val="00544E79"/>
    <w:rsid w:val="0054666B"/>
    <w:rsid w:val="00547388"/>
    <w:rsid w:val="00547804"/>
    <w:rsid w:val="005535B3"/>
    <w:rsid w:val="00554718"/>
    <w:rsid w:val="0055529F"/>
    <w:rsid w:val="00556CC6"/>
    <w:rsid w:val="00570AF8"/>
    <w:rsid w:val="00571B0F"/>
    <w:rsid w:val="00572135"/>
    <w:rsid w:val="00573314"/>
    <w:rsid w:val="0057573A"/>
    <w:rsid w:val="005760E2"/>
    <w:rsid w:val="00581701"/>
    <w:rsid w:val="00584213"/>
    <w:rsid w:val="00584783"/>
    <w:rsid w:val="00584FA3"/>
    <w:rsid w:val="005851A2"/>
    <w:rsid w:val="00587058"/>
    <w:rsid w:val="0058729C"/>
    <w:rsid w:val="00587FFD"/>
    <w:rsid w:val="005905C6"/>
    <w:rsid w:val="00591336"/>
    <w:rsid w:val="00591A8F"/>
    <w:rsid w:val="005931A2"/>
    <w:rsid w:val="00594045"/>
    <w:rsid w:val="005A1778"/>
    <w:rsid w:val="005A28BF"/>
    <w:rsid w:val="005A3C54"/>
    <w:rsid w:val="005B007A"/>
    <w:rsid w:val="005B2DFA"/>
    <w:rsid w:val="005B4B8E"/>
    <w:rsid w:val="005B5DAC"/>
    <w:rsid w:val="005C34BF"/>
    <w:rsid w:val="005C5F8F"/>
    <w:rsid w:val="005C6F8B"/>
    <w:rsid w:val="005C7167"/>
    <w:rsid w:val="005D4DBC"/>
    <w:rsid w:val="005D6C1F"/>
    <w:rsid w:val="005D79AA"/>
    <w:rsid w:val="005D7E98"/>
    <w:rsid w:val="005E1E21"/>
    <w:rsid w:val="005E7383"/>
    <w:rsid w:val="005E74E4"/>
    <w:rsid w:val="005F3D77"/>
    <w:rsid w:val="005F599C"/>
    <w:rsid w:val="005F64ED"/>
    <w:rsid w:val="005F6602"/>
    <w:rsid w:val="005F722B"/>
    <w:rsid w:val="006002A7"/>
    <w:rsid w:val="00601BCA"/>
    <w:rsid w:val="0060388D"/>
    <w:rsid w:val="00607386"/>
    <w:rsid w:val="006073CF"/>
    <w:rsid w:val="00607A8C"/>
    <w:rsid w:val="00612344"/>
    <w:rsid w:val="0061290A"/>
    <w:rsid w:val="006141E1"/>
    <w:rsid w:val="006146FB"/>
    <w:rsid w:val="00617933"/>
    <w:rsid w:val="006179B8"/>
    <w:rsid w:val="006229C8"/>
    <w:rsid w:val="006254EC"/>
    <w:rsid w:val="00626C26"/>
    <w:rsid w:val="00626D8C"/>
    <w:rsid w:val="00630CA0"/>
    <w:rsid w:val="00631317"/>
    <w:rsid w:val="006341AE"/>
    <w:rsid w:val="00641B6A"/>
    <w:rsid w:val="00642F2C"/>
    <w:rsid w:val="0065171E"/>
    <w:rsid w:val="0065379C"/>
    <w:rsid w:val="0066013F"/>
    <w:rsid w:val="00660E1E"/>
    <w:rsid w:val="00661AA1"/>
    <w:rsid w:val="00663A20"/>
    <w:rsid w:val="00665A26"/>
    <w:rsid w:val="00680C89"/>
    <w:rsid w:val="00682B9C"/>
    <w:rsid w:val="006832B1"/>
    <w:rsid w:val="00683DE2"/>
    <w:rsid w:val="00686F97"/>
    <w:rsid w:val="00690949"/>
    <w:rsid w:val="006913D1"/>
    <w:rsid w:val="00694082"/>
    <w:rsid w:val="00695DA0"/>
    <w:rsid w:val="006A038B"/>
    <w:rsid w:val="006A2A47"/>
    <w:rsid w:val="006A5083"/>
    <w:rsid w:val="006A5F6D"/>
    <w:rsid w:val="006B3E23"/>
    <w:rsid w:val="006B5110"/>
    <w:rsid w:val="006B5CF9"/>
    <w:rsid w:val="006C0874"/>
    <w:rsid w:val="006C1382"/>
    <w:rsid w:val="006C78CE"/>
    <w:rsid w:val="006D5065"/>
    <w:rsid w:val="006D628F"/>
    <w:rsid w:val="006D6EAC"/>
    <w:rsid w:val="006D7AD7"/>
    <w:rsid w:val="006E25B9"/>
    <w:rsid w:val="006F2331"/>
    <w:rsid w:val="006F2B2F"/>
    <w:rsid w:val="006F7F15"/>
    <w:rsid w:val="00710747"/>
    <w:rsid w:val="00714FA5"/>
    <w:rsid w:val="00722624"/>
    <w:rsid w:val="0072375B"/>
    <w:rsid w:val="00726430"/>
    <w:rsid w:val="00726992"/>
    <w:rsid w:val="00732D4E"/>
    <w:rsid w:val="00736DB3"/>
    <w:rsid w:val="0073738C"/>
    <w:rsid w:val="00741134"/>
    <w:rsid w:val="00752495"/>
    <w:rsid w:val="007536EF"/>
    <w:rsid w:val="00753F0E"/>
    <w:rsid w:val="007574E0"/>
    <w:rsid w:val="00757F82"/>
    <w:rsid w:val="00762735"/>
    <w:rsid w:val="007671A5"/>
    <w:rsid w:val="00770EC0"/>
    <w:rsid w:val="007734FD"/>
    <w:rsid w:val="0077528A"/>
    <w:rsid w:val="007757B0"/>
    <w:rsid w:val="00775DB3"/>
    <w:rsid w:val="007771AF"/>
    <w:rsid w:val="00783922"/>
    <w:rsid w:val="00785F31"/>
    <w:rsid w:val="007860DB"/>
    <w:rsid w:val="00787D62"/>
    <w:rsid w:val="00790BAA"/>
    <w:rsid w:val="00791DB0"/>
    <w:rsid w:val="007937F2"/>
    <w:rsid w:val="00797435"/>
    <w:rsid w:val="007A09D3"/>
    <w:rsid w:val="007A210D"/>
    <w:rsid w:val="007A334D"/>
    <w:rsid w:val="007A42B3"/>
    <w:rsid w:val="007A519D"/>
    <w:rsid w:val="007A6937"/>
    <w:rsid w:val="007B1FD6"/>
    <w:rsid w:val="007B4BAC"/>
    <w:rsid w:val="007B5194"/>
    <w:rsid w:val="007B5FA3"/>
    <w:rsid w:val="007B653C"/>
    <w:rsid w:val="007C0115"/>
    <w:rsid w:val="007C0772"/>
    <w:rsid w:val="007C21C0"/>
    <w:rsid w:val="007C4672"/>
    <w:rsid w:val="007C472F"/>
    <w:rsid w:val="007C4C59"/>
    <w:rsid w:val="007C685A"/>
    <w:rsid w:val="007C6957"/>
    <w:rsid w:val="007C78E2"/>
    <w:rsid w:val="007D367A"/>
    <w:rsid w:val="007D69E0"/>
    <w:rsid w:val="007D7604"/>
    <w:rsid w:val="007E2522"/>
    <w:rsid w:val="007E254D"/>
    <w:rsid w:val="007F1C73"/>
    <w:rsid w:val="007F2314"/>
    <w:rsid w:val="007F63AA"/>
    <w:rsid w:val="007F664F"/>
    <w:rsid w:val="007F6F10"/>
    <w:rsid w:val="00800EBB"/>
    <w:rsid w:val="00802D55"/>
    <w:rsid w:val="00804097"/>
    <w:rsid w:val="00805953"/>
    <w:rsid w:val="00805CBE"/>
    <w:rsid w:val="0080751F"/>
    <w:rsid w:val="00811F17"/>
    <w:rsid w:val="0081425B"/>
    <w:rsid w:val="0081470B"/>
    <w:rsid w:val="00816954"/>
    <w:rsid w:val="00820B89"/>
    <w:rsid w:val="008213AF"/>
    <w:rsid w:val="0082425E"/>
    <w:rsid w:val="008242AB"/>
    <w:rsid w:val="00826A52"/>
    <w:rsid w:val="00831601"/>
    <w:rsid w:val="0083788F"/>
    <w:rsid w:val="00841CEC"/>
    <w:rsid w:val="008437A2"/>
    <w:rsid w:val="00846C31"/>
    <w:rsid w:val="00853420"/>
    <w:rsid w:val="00854533"/>
    <w:rsid w:val="00855FBC"/>
    <w:rsid w:val="00860BA2"/>
    <w:rsid w:val="00861754"/>
    <w:rsid w:val="00863017"/>
    <w:rsid w:val="008653F7"/>
    <w:rsid w:val="0086556B"/>
    <w:rsid w:val="00872ECC"/>
    <w:rsid w:val="008734DD"/>
    <w:rsid w:val="008734E7"/>
    <w:rsid w:val="008763CC"/>
    <w:rsid w:val="00877C98"/>
    <w:rsid w:val="008814EF"/>
    <w:rsid w:val="00882CCB"/>
    <w:rsid w:val="008844BE"/>
    <w:rsid w:val="00884D4D"/>
    <w:rsid w:val="00890B2B"/>
    <w:rsid w:val="0089135E"/>
    <w:rsid w:val="0089167F"/>
    <w:rsid w:val="00891DFE"/>
    <w:rsid w:val="00894280"/>
    <w:rsid w:val="00897343"/>
    <w:rsid w:val="00897E92"/>
    <w:rsid w:val="008A538E"/>
    <w:rsid w:val="008B3324"/>
    <w:rsid w:val="008B337F"/>
    <w:rsid w:val="008C40EC"/>
    <w:rsid w:val="008C7F57"/>
    <w:rsid w:val="008D0FE2"/>
    <w:rsid w:val="008D1229"/>
    <w:rsid w:val="008D212D"/>
    <w:rsid w:val="008D690D"/>
    <w:rsid w:val="008D7BCF"/>
    <w:rsid w:val="008E1E97"/>
    <w:rsid w:val="008E3CF7"/>
    <w:rsid w:val="008E4E17"/>
    <w:rsid w:val="008E65E1"/>
    <w:rsid w:val="008E72FA"/>
    <w:rsid w:val="008E7F37"/>
    <w:rsid w:val="008F4C7F"/>
    <w:rsid w:val="008F693C"/>
    <w:rsid w:val="008F7D30"/>
    <w:rsid w:val="00900E2B"/>
    <w:rsid w:val="009039A9"/>
    <w:rsid w:val="00903E49"/>
    <w:rsid w:val="009053DA"/>
    <w:rsid w:val="00913EF3"/>
    <w:rsid w:val="009207C4"/>
    <w:rsid w:val="00923D04"/>
    <w:rsid w:val="00930F5C"/>
    <w:rsid w:val="0093137E"/>
    <w:rsid w:val="009316F1"/>
    <w:rsid w:val="00941757"/>
    <w:rsid w:val="009457DC"/>
    <w:rsid w:val="00947B25"/>
    <w:rsid w:val="00950A94"/>
    <w:rsid w:val="00950AD4"/>
    <w:rsid w:val="009618CB"/>
    <w:rsid w:val="00963297"/>
    <w:rsid w:val="00966269"/>
    <w:rsid w:val="009669A7"/>
    <w:rsid w:val="00970541"/>
    <w:rsid w:val="0097056A"/>
    <w:rsid w:val="00972917"/>
    <w:rsid w:val="00973766"/>
    <w:rsid w:val="009752E3"/>
    <w:rsid w:val="009759B2"/>
    <w:rsid w:val="00977B69"/>
    <w:rsid w:val="00981998"/>
    <w:rsid w:val="0098754C"/>
    <w:rsid w:val="009877BD"/>
    <w:rsid w:val="00987FD3"/>
    <w:rsid w:val="009912FA"/>
    <w:rsid w:val="0099428B"/>
    <w:rsid w:val="0099665E"/>
    <w:rsid w:val="00997774"/>
    <w:rsid w:val="009A13BB"/>
    <w:rsid w:val="009A36B2"/>
    <w:rsid w:val="009B0D27"/>
    <w:rsid w:val="009B2F82"/>
    <w:rsid w:val="009B3AAC"/>
    <w:rsid w:val="009C1136"/>
    <w:rsid w:val="009D2C0D"/>
    <w:rsid w:val="009E0862"/>
    <w:rsid w:val="009E5A1D"/>
    <w:rsid w:val="009E6E37"/>
    <w:rsid w:val="009E7D49"/>
    <w:rsid w:val="009F06B5"/>
    <w:rsid w:val="009F5F7E"/>
    <w:rsid w:val="009F7DB9"/>
    <w:rsid w:val="00A0068D"/>
    <w:rsid w:val="00A04963"/>
    <w:rsid w:val="00A05C82"/>
    <w:rsid w:val="00A10A49"/>
    <w:rsid w:val="00A114C2"/>
    <w:rsid w:val="00A1377F"/>
    <w:rsid w:val="00A1491A"/>
    <w:rsid w:val="00A15FDD"/>
    <w:rsid w:val="00A17FEB"/>
    <w:rsid w:val="00A23188"/>
    <w:rsid w:val="00A25D48"/>
    <w:rsid w:val="00A26DF7"/>
    <w:rsid w:val="00A3131C"/>
    <w:rsid w:val="00A31A2D"/>
    <w:rsid w:val="00A3252A"/>
    <w:rsid w:val="00A40F1D"/>
    <w:rsid w:val="00A42193"/>
    <w:rsid w:val="00A469C4"/>
    <w:rsid w:val="00A51E75"/>
    <w:rsid w:val="00A52BF2"/>
    <w:rsid w:val="00A5358A"/>
    <w:rsid w:val="00A578F2"/>
    <w:rsid w:val="00A61042"/>
    <w:rsid w:val="00A610BB"/>
    <w:rsid w:val="00A6203B"/>
    <w:rsid w:val="00A70D95"/>
    <w:rsid w:val="00A7561B"/>
    <w:rsid w:val="00A81FC9"/>
    <w:rsid w:val="00A86DFA"/>
    <w:rsid w:val="00A91DC1"/>
    <w:rsid w:val="00A92B89"/>
    <w:rsid w:val="00A93627"/>
    <w:rsid w:val="00A936D5"/>
    <w:rsid w:val="00A94EB8"/>
    <w:rsid w:val="00A96FF0"/>
    <w:rsid w:val="00AA0825"/>
    <w:rsid w:val="00AA229C"/>
    <w:rsid w:val="00AA29EB"/>
    <w:rsid w:val="00AA5B17"/>
    <w:rsid w:val="00AA6867"/>
    <w:rsid w:val="00AA7C73"/>
    <w:rsid w:val="00AB0F2D"/>
    <w:rsid w:val="00AB3750"/>
    <w:rsid w:val="00AB42A3"/>
    <w:rsid w:val="00AC2F3B"/>
    <w:rsid w:val="00AC787B"/>
    <w:rsid w:val="00AD18FD"/>
    <w:rsid w:val="00AD33CE"/>
    <w:rsid w:val="00AD4661"/>
    <w:rsid w:val="00AD7A49"/>
    <w:rsid w:val="00AE74AE"/>
    <w:rsid w:val="00AE7DE6"/>
    <w:rsid w:val="00AF090F"/>
    <w:rsid w:val="00AF09D2"/>
    <w:rsid w:val="00AF113B"/>
    <w:rsid w:val="00AF5BA3"/>
    <w:rsid w:val="00B00CDB"/>
    <w:rsid w:val="00B03C02"/>
    <w:rsid w:val="00B0458A"/>
    <w:rsid w:val="00B05229"/>
    <w:rsid w:val="00B05ABF"/>
    <w:rsid w:val="00B17CA2"/>
    <w:rsid w:val="00B21C26"/>
    <w:rsid w:val="00B243E3"/>
    <w:rsid w:val="00B26D94"/>
    <w:rsid w:val="00B26F97"/>
    <w:rsid w:val="00B3148E"/>
    <w:rsid w:val="00B31A90"/>
    <w:rsid w:val="00B32D93"/>
    <w:rsid w:val="00B35B75"/>
    <w:rsid w:val="00B35FC9"/>
    <w:rsid w:val="00B429DE"/>
    <w:rsid w:val="00B43826"/>
    <w:rsid w:val="00B44B6D"/>
    <w:rsid w:val="00B50DB2"/>
    <w:rsid w:val="00B5519C"/>
    <w:rsid w:val="00B5742C"/>
    <w:rsid w:val="00B632C1"/>
    <w:rsid w:val="00B63B22"/>
    <w:rsid w:val="00B65130"/>
    <w:rsid w:val="00B664F1"/>
    <w:rsid w:val="00B746E9"/>
    <w:rsid w:val="00B81ADA"/>
    <w:rsid w:val="00B85236"/>
    <w:rsid w:val="00B86C5C"/>
    <w:rsid w:val="00B913E3"/>
    <w:rsid w:val="00B95186"/>
    <w:rsid w:val="00B967CB"/>
    <w:rsid w:val="00B974C6"/>
    <w:rsid w:val="00BA47A4"/>
    <w:rsid w:val="00BB0FBB"/>
    <w:rsid w:val="00BB4A31"/>
    <w:rsid w:val="00BC08E9"/>
    <w:rsid w:val="00BC6000"/>
    <w:rsid w:val="00BD0B63"/>
    <w:rsid w:val="00BD210F"/>
    <w:rsid w:val="00BD4B47"/>
    <w:rsid w:val="00BD7462"/>
    <w:rsid w:val="00BE22BE"/>
    <w:rsid w:val="00BE6422"/>
    <w:rsid w:val="00BF1A36"/>
    <w:rsid w:val="00BF32EC"/>
    <w:rsid w:val="00BF5557"/>
    <w:rsid w:val="00C0055C"/>
    <w:rsid w:val="00C00A35"/>
    <w:rsid w:val="00C0102E"/>
    <w:rsid w:val="00C019DE"/>
    <w:rsid w:val="00C03549"/>
    <w:rsid w:val="00C039B0"/>
    <w:rsid w:val="00C03A98"/>
    <w:rsid w:val="00C03C1D"/>
    <w:rsid w:val="00C04527"/>
    <w:rsid w:val="00C053A8"/>
    <w:rsid w:val="00C0779F"/>
    <w:rsid w:val="00C129CE"/>
    <w:rsid w:val="00C22F02"/>
    <w:rsid w:val="00C23DAC"/>
    <w:rsid w:val="00C23F12"/>
    <w:rsid w:val="00C27687"/>
    <w:rsid w:val="00C31804"/>
    <w:rsid w:val="00C34C8C"/>
    <w:rsid w:val="00C36F83"/>
    <w:rsid w:val="00C50884"/>
    <w:rsid w:val="00C531E1"/>
    <w:rsid w:val="00C53691"/>
    <w:rsid w:val="00C54AAC"/>
    <w:rsid w:val="00C624EC"/>
    <w:rsid w:val="00C65B2F"/>
    <w:rsid w:val="00C677E1"/>
    <w:rsid w:val="00C71819"/>
    <w:rsid w:val="00C773CC"/>
    <w:rsid w:val="00C777E6"/>
    <w:rsid w:val="00C80266"/>
    <w:rsid w:val="00C803EF"/>
    <w:rsid w:val="00C841A5"/>
    <w:rsid w:val="00C86DD2"/>
    <w:rsid w:val="00C9005F"/>
    <w:rsid w:val="00C915F3"/>
    <w:rsid w:val="00C927B0"/>
    <w:rsid w:val="00C93998"/>
    <w:rsid w:val="00C93E07"/>
    <w:rsid w:val="00C94DDF"/>
    <w:rsid w:val="00CA0169"/>
    <w:rsid w:val="00CA039E"/>
    <w:rsid w:val="00CA4E6A"/>
    <w:rsid w:val="00CA5396"/>
    <w:rsid w:val="00CA7494"/>
    <w:rsid w:val="00CB00AA"/>
    <w:rsid w:val="00CB0C0F"/>
    <w:rsid w:val="00CB19C8"/>
    <w:rsid w:val="00CB1FF8"/>
    <w:rsid w:val="00CB6460"/>
    <w:rsid w:val="00CC044A"/>
    <w:rsid w:val="00CC384F"/>
    <w:rsid w:val="00CC715C"/>
    <w:rsid w:val="00CD580E"/>
    <w:rsid w:val="00CD65A3"/>
    <w:rsid w:val="00CE4909"/>
    <w:rsid w:val="00CE4ABA"/>
    <w:rsid w:val="00CF10A5"/>
    <w:rsid w:val="00CF29A3"/>
    <w:rsid w:val="00D03A57"/>
    <w:rsid w:val="00D0557F"/>
    <w:rsid w:val="00D060C6"/>
    <w:rsid w:val="00D06EEE"/>
    <w:rsid w:val="00D0703C"/>
    <w:rsid w:val="00D07D50"/>
    <w:rsid w:val="00D10DFC"/>
    <w:rsid w:val="00D13131"/>
    <w:rsid w:val="00D13A8F"/>
    <w:rsid w:val="00D15A47"/>
    <w:rsid w:val="00D207C3"/>
    <w:rsid w:val="00D24EFC"/>
    <w:rsid w:val="00D2590F"/>
    <w:rsid w:val="00D260ED"/>
    <w:rsid w:val="00D27CBA"/>
    <w:rsid w:val="00D31710"/>
    <w:rsid w:val="00D3382E"/>
    <w:rsid w:val="00D37039"/>
    <w:rsid w:val="00D37370"/>
    <w:rsid w:val="00D41EEC"/>
    <w:rsid w:val="00D43F3B"/>
    <w:rsid w:val="00D450F4"/>
    <w:rsid w:val="00D461E3"/>
    <w:rsid w:val="00D52046"/>
    <w:rsid w:val="00D544B4"/>
    <w:rsid w:val="00D61301"/>
    <w:rsid w:val="00D624ED"/>
    <w:rsid w:val="00D64232"/>
    <w:rsid w:val="00D64F40"/>
    <w:rsid w:val="00D669DA"/>
    <w:rsid w:val="00D66B1B"/>
    <w:rsid w:val="00D708F7"/>
    <w:rsid w:val="00D70923"/>
    <w:rsid w:val="00D7492E"/>
    <w:rsid w:val="00D82450"/>
    <w:rsid w:val="00D846A5"/>
    <w:rsid w:val="00D84EEF"/>
    <w:rsid w:val="00D85EEA"/>
    <w:rsid w:val="00D86CD0"/>
    <w:rsid w:val="00D910DD"/>
    <w:rsid w:val="00D95E28"/>
    <w:rsid w:val="00D968DB"/>
    <w:rsid w:val="00DA3450"/>
    <w:rsid w:val="00DB03F4"/>
    <w:rsid w:val="00DB387D"/>
    <w:rsid w:val="00DB3FD2"/>
    <w:rsid w:val="00DB45E6"/>
    <w:rsid w:val="00DB5372"/>
    <w:rsid w:val="00DB76BB"/>
    <w:rsid w:val="00DC0BB2"/>
    <w:rsid w:val="00DC2254"/>
    <w:rsid w:val="00DC7A12"/>
    <w:rsid w:val="00DD4878"/>
    <w:rsid w:val="00DD5097"/>
    <w:rsid w:val="00DE3A95"/>
    <w:rsid w:val="00DE63F8"/>
    <w:rsid w:val="00DF0D77"/>
    <w:rsid w:val="00DF10D5"/>
    <w:rsid w:val="00DF168A"/>
    <w:rsid w:val="00DF185C"/>
    <w:rsid w:val="00DF3277"/>
    <w:rsid w:val="00DF5460"/>
    <w:rsid w:val="00DF55CC"/>
    <w:rsid w:val="00DF56CE"/>
    <w:rsid w:val="00DF7068"/>
    <w:rsid w:val="00E0167E"/>
    <w:rsid w:val="00E02DD8"/>
    <w:rsid w:val="00E03093"/>
    <w:rsid w:val="00E032A6"/>
    <w:rsid w:val="00E06930"/>
    <w:rsid w:val="00E07233"/>
    <w:rsid w:val="00E07A43"/>
    <w:rsid w:val="00E112DB"/>
    <w:rsid w:val="00E12294"/>
    <w:rsid w:val="00E124FC"/>
    <w:rsid w:val="00E12E2B"/>
    <w:rsid w:val="00E12F62"/>
    <w:rsid w:val="00E15117"/>
    <w:rsid w:val="00E17D86"/>
    <w:rsid w:val="00E226F7"/>
    <w:rsid w:val="00E2518E"/>
    <w:rsid w:val="00E25E09"/>
    <w:rsid w:val="00E30A24"/>
    <w:rsid w:val="00E319FA"/>
    <w:rsid w:val="00E33BCE"/>
    <w:rsid w:val="00E365F1"/>
    <w:rsid w:val="00E43F83"/>
    <w:rsid w:val="00E4405E"/>
    <w:rsid w:val="00E447B8"/>
    <w:rsid w:val="00E47983"/>
    <w:rsid w:val="00E506B0"/>
    <w:rsid w:val="00E50C8B"/>
    <w:rsid w:val="00E51AE5"/>
    <w:rsid w:val="00E60A10"/>
    <w:rsid w:val="00E610AB"/>
    <w:rsid w:val="00E641CF"/>
    <w:rsid w:val="00E70EC4"/>
    <w:rsid w:val="00E7121C"/>
    <w:rsid w:val="00E71CB6"/>
    <w:rsid w:val="00E72089"/>
    <w:rsid w:val="00E76615"/>
    <w:rsid w:val="00E80882"/>
    <w:rsid w:val="00E819D6"/>
    <w:rsid w:val="00E866D3"/>
    <w:rsid w:val="00E86F86"/>
    <w:rsid w:val="00E90197"/>
    <w:rsid w:val="00E91A86"/>
    <w:rsid w:val="00E91F8D"/>
    <w:rsid w:val="00E92B6E"/>
    <w:rsid w:val="00E93B5D"/>
    <w:rsid w:val="00E94133"/>
    <w:rsid w:val="00E95C25"/>
    <w:rsid w:val="00E95F9C"/>
    <w:rsid w:val="00EA39C6"/>
    <w:rsid w:val="00EA6027"/>
    <w:rsid w:val="00EB4E95"/>
    <w:rsid w:val="00EB718B"/>
    <w:rsid w:val="00EC4428"/>
    <w:rsid w:val="00EC4A91"/>
    <w:rsid w:val="00ED049B"/>
    <w:rsid w:val="00ED11EC"/>
    <w:rsid w:val="00ED3AC8"/>
    <w:rsid w:val="00ED41CC"/>
    <w:rsid w:val="00ED5B63"/>
    <w:rsid w:val="00ED6270"/>
    <w:rsid w:val="00ED6F29"/>
    <w:rsid w:val="00EE0B49"/>
    <w:rsid w:val="00EE14B2"/>
    <w:rsid w:val="00EE3235"/>
    <w:rsid w:val="00EE356F"/>
    <w:rsid w:val="00EE550B"/>
    <w:rsid w:val="00EF17BF"/>
    <w:rsid w:val="00EF3C3A"/>
    <w:rsid w:val="00EF52D3"/>
    <w:rsid w:val="00F02C51"/>
    <w:rsid w:val="00F0451B"/>
    <w:rsid w:val="00F05874"/>
    <w:rsid w:val="00F068D6"/>
    <w:rsid w:val="00F1066B"/>
    <w:rsid w:val="00F11EC0"/>
    <w:rsid w:val="00F156D6"/>
    <w:rsid w:val="00F1572C"/>
    <w:rsid w:val="00F225AF"/>
    <w:rsid w:val="00F2382D"/>
    <w:rsid w:val="00F26DD2"/>
    <w:rsid w:val="00F31B76"/>
    <w:rsid w:val="00F3368B"/>
    <w:rsid w:val="00F3517E"/>
    <w:rsid w:val="00F35A48"/>
    <w:rsid w:val="00F4161D"/>
    <w:rsid w:val="00F434A0"/>
    <w:rsid w:val="00F50B23"/>
    <w:rsid w:val="00F51A1D"/>
    <w:rsid w:val="00F51CA1"/>
    <w:rsid w:val="00F53D55"/>
    <w:rsid w:val="00F5538A"/>
    <w:rsid w:val="00F55CD6"/>
    <w:rsid w:val="00F56598"/>
    <w:rsid w:val="00F56E89"/>
    <w:rsid w:val="00F604DB"/>
    <w:rsid w:val="00F6067E"/>
    <w:rsid w:val="00F60886"/>
    <w:rsid w:val="00F6305F"/>
    <w:rsid w:val="00F65E90"/>
    <w:rsid w:val="00F7223F"/>
    <w:rsid w:val="00F73247"/>
    <w:rsid w:val="00F74D80"/>
    <w:rsid w:val="00F75E73"/>
    <w:rsid w:val="00F76034"/>
    <w:rsid w:val="00F80495"/>
    <w:rsid w:val="00F83ACC"/>
    <w:rsid w:val="00F853AE"/>
    <w:rsid w:val="00F85531"/>
    <w:rsid w:val="00F87F01"/>
    <w:rsid w:val="00F91923"/>
    <w:rsid w:val="00F97059"/>
    <w:rsid w:val="00F97E42"/>
    <w:rsid w:val="00FA25CE"/>
    <w:rsid w:val="00FA5FB6"/>
    <w:rsid w:val="00FB0501"/>
    <w:rsid w:val="00FB168C"/>
    <w:rsid w:val="00FC19B1"/>
    <w:rsid w:val="00FC35A0"/>
    <w:rsid w:val="00FC3F87"/>
    <w:rsid w:val="00FC42D0"/>
    <w:rsid w:val="00FC787E"/>
    <w:rsid w:val="00FD13F8"/>
    <w:rsid w:val="00FD51BA"/>
    <w:rsid w:val="00FD7318"/>
    <w:rsid w:val="00FE1511"/>
    <w:rsid w:val="00FE2A5B"/>
    <w:rsid w:val="00FE4726"/>
    <w:rsid w:val="00FE4A6C"/>
    <w:rsid w:val="00FE5105"/>
    <w:rsid w:val="00FE5602"/>
    <w:rsid w:val="00FE56F0"/>
    <w:rsid w:val="00FE6CB8"/>
    <w:rsid w:val="00FE6DF0"/>
    <w:rsid w:val="00FF2852"/>
    <w:rsid w:val="00FF3220"/>
    <w:rsid w:val="00FF32CC"/>
    <w:rsid w:val="00FF794D"/>
    <w:rsid w:val="0DAC322C"/>
    <w:rsid w:val="12FE6FCF"/>
    <w:rsid w:val="134E6436"/>
    <w:rsid w:val="1424BC14"/>
    <w:rsid w:val="1446D7CA"/>
    <w:rsid w:val="17089CBC"/>
    <w:rsid w:val="20BB7EFD"/>
    <w:rsid w:val="42DC99EA"/>
    <w:rsid w:val="65B7C5C3"/>
    <w:rsid w:val="680839A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24CE73"/>
  <w14:defaultImageDpi w14:val="300"/>
  <w15:docId w15:val="{827EFF6C-8890-4BFF-9EBF-1B7BE40C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fia Pro" w:eastAsiaTheme="minorEastAsia" w:hAnsi="Sofia Pro" w:cs="Times New Roman (Body CS)"/>
        <w:szCs w:val="18"/>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ACD"/>
    <w:pPr>
      <w:ind w:left="142"/>
      <w:jc w:val="both"/>
    </w:pPr>
  </w:style>
  <w:style w:type="paragraph" w:styleId="Titre1">
    <w:name w:val="heading 1"/>
    <w:basedOn w:val="Normal"/>
    <w:next w:val="Normal"/>
    <w:link w:val="Titre1Car"/>
    <w:autoRedefine/>
    <w:uiPriority w:val="9"/>
    <w:qFormat/>
    <w:rsid w:val="008734DD"/>
    <w:pPr>
      <w:spacing w:before="360" w:after="360"/>
      <w:jc w:val="left"/>
      <w:outlineLvl w:val="0"/>
    </w:pPr>
    <w:rPr>
      <w:rFonts w:ascii="Libre Bodoni" w:hAnsi="Libre Bodoni"/>
      <w:caps/>
      <w:color w:val="33289C"/>
      <w:sz w:val="52"/>
      <w:szCs w:val="52"/>
    </w:rPr>
  </w:style>
  <w:style w:type="paragraph" w:styleId="Titre2">
    <w:name w:val="heading 2"/>
    <w:basedOn w:val="Normal"/>
    <w:next w:val="Normal"/>
    <w:link w:val="Titre2Car"/>
    <w:autoRedefine/>
    <w:uiPriority w:val="9"/>
    <w:unhideWhenUsed/>
    <w:qFormat/>
    <w:rsid w:val="0058729C"/>
    <w:pPr>
      <w:spacing w:before="240" w:after="240"/>
      <w:jc w:val="left"/>
      <w:outlineLvl w:val="1"/>
    </w:pPr>
    <w:rPr>
      <w:rFonts w:eastAsia="Times New Roman" w:cs="Segoe UI"/>
      <w:bCs/>
      <w:color w:val="080058"/>
      <w:sz w:val="22"/>
      <w:szCs w:val="22"/>
    </w:rPr>
  </w:style>
  <w:style w:type="paragraph" w:styleId="Titre3">
    <w:name w:val="heading 3"/>
    <w:basedOn w:val="Normal"/>
    <w:next w:val="Normal"/>
    <w:link w:val="Titre3Car"/>
    <w:uiPriority w:val="9"/>
    <w:semiHidden/>
    <w:unhideWhenUsed/>
    <w:qFormat/>
    <w:rsid w:val="00150D4C"/>
    <w:pPr>
      <w:spacing w:before="120" w:after="120"/>
      <w:jc w:val="left"/>
      <w:outlineLvl w:val="2"/>
    </w:pPr>
    <w:rPr>
      <w:rFonts w:asciiTheme="majorHAnsi" w:hAnsiTheme="majorHAnsi"/>
      <w:b/>
      <w:caps/>
      <w:sz w:val="28"/>
    </w:rPr>
  </w:style>
  <w:style w:type="paragraph" w:styleId="Titre4">
    <w:name w:val="heading 4"/>
    <w:basedOn w:val="Normal"/>
    <w:next w:val="Normal"/>
    <w:link w:val="Titre4Car"/>
    <w:uiPriority w:val="9"/>
    <w:semiHidden/>
    <w:unhideWhenUsed/>
    <w:qFormat/>
    <w:rsid w:val="00150D4C"/>
    <w:pPr>
      <w:jc w:val="left"/>
      <w:outlineLvl w:val="3"/>
    </w:pPr>
    <w:rPr>
      <w:rFonts w:asciiTheme="majorHAnsi" w:hAnsiTheme="majorHAnsi"/>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E1F85"/>
    <w:pPr>
      <w:tabs>
        <w:tab w:val="center" w:pos="4536"/>
        <w:tab w:val="right" w:pos="9072"/>
      </w:tabs>
    </w:pPr>
  </w:style>
  <w:style w:type="character" w:customStyle="1" w:styleId="En-tteCar">
    <w:name w:val="En-tête Car"/>
    <w:basedOn w:val="Policepardfaut"/>
    <w:link w:val="En-tte"/>
    <w:uiPriority w:val="99"/>
    <w:rsid w:val="000E1F85"/>
  </w:style>
  <w:style w:type="paragraph" w:styleId="Pieddepage">
    <w:name w:val="footer"/>
    <w:basedOn w:val="Normal"/>
    <w:link w:val="PieddepageCar"/>
    <w:uiPriority w:val="99"/>
    <w:unhideWhenUsed/>
    <w:rsid w:val="000E1F85"/>
    <w:pPr>
      <w:tabs>
        <w:tab w:val="center" w:pos="4536"/>
        <w:tab w:val="right" w:pos="9072"/>
      </w:tabs>
    </w:pPr>
  </w:style>
  <w:style w:type="character" w:customStyle="1" w:styleId="PieddepageCar">
    <w:name w:val="Pied de page Car"/>
    <w:basedOn w:val="Policepardfaut"/>
    <w:link w:val="Pieddepage"/>
    <w:uiPriority w:val="99"/>
    <w:rsid w:val="000E1F85"/>
  </w:style>
  <w:style w:type="paragraph" w:styleId="Textedebulles">
    <w:name w:val="Balloon Text"/>
    <w:basedOn w:val="Normal"/>
    <w:link w:val="TextedebullesCar"/>
    <w:uiPriority w:val="99"/>
    <w:semiHidden/>
    <w:unhideWhenUsed/>
    <w:rsid w:val="00DF55CC"/>
    <w:rPr>
      <w:rFonts w:ascii="Lucida Grande" w:hAnsi="Lucida Grande" w:cs="Lucida Grande"/>
      <w:sz w:val="18"/>
    </w:rPr>
  </w:style>
  <w:style w:type="character" w:customStyle="1" w:styleId="TextedebullesCar">
    <w:name w:val="Texte de bulles Car"/>
    <w:basedOn w:val="Policepardfaut"/>
    <w:link w:val="Textedebulles"/>
    <w:uiPriority w:val="99"/>
    <w:semiHidden/>
    <w:rsid w:val="00DF55CC"/>
    <w:rPr>
      <w:rFonts w:ascii="Lucida Grande" w:hAnsi="Lucida Grande" w:cs="Lucida Grande"/>
      <w:sz w:val="18"/>
      <w:szCs w:val="18"/>
    </w:rPr>
  </w:style>
  <w:style w:type="character" w:styleId="Lienhypertexte">
    <w:name w:val="Hyperlink"/>
    <w:basedOn w:val="Policepardfaut"/>
    <w:uiPriority w:val="99"/>
    <w:unhideWhenUsed/>
    <w:qFormat/>
    <w:rsid w:val="00406ACD"/>
    <w:rPr>
      <w:rFonts w:ascii="Sofia Pro" w:hAnsi="Sofia Pro"/>
      <w:b w:val="0"/>
      <w:i w:val="0"/>
      <w:color w:val="6460AF"/>
      <w:u w:val="single"/>
    </w:rPr>
  </w:style>
  <w:style w:type="paragraph" w:customStyle="1" w:styleId="Paragraphestandard">
    <w:name w:val="[Paragraphe standard]"/>
    <w:basedOn w:val="Normal"/>
    <w:autoRedefine/>
    <w:uiPriority w:val="99"/>
    <w:qFormat/>
    <w:rsid w:val="00406ACD"/>
    <w:pPr>
      <w:widowControl w:val="0"/>
      <w:autoSpaceDE w:val="0"/>
      <w:autoSpaceDN w:val="0"/>
      <w:adjustRightInd w:val="0"/>
      <w:spacing w:line="288" w:lineRule="auto"/>
      <w:textAlignment w:val="center"/>
    </w:pPr>
    <w:rPr>
      <w:rFonts w:cs="MinionPro-Regular"/>
      <w:color w:val="000000"/>
    </w:rPr>
  </w:style>
  <w:style w:type="character" w:customStyle="1" w:styleId="Titre1Car">
    <w:name w:val="Titre 1 Car"/>
    <w:basedOn w:val="Policepardfaut"/>
    <w:link w:val="Titre1"/>
    <w:uiPriority w:val="9"/>
    <w:rsid w:val="008734DD"/>
    <w:rPr>
      <w:rFonts w:ascii="Libre Bodoni" w:hAnsi="Libre Bodoni"/>
      <w:caps/>
      <w:color w:val="33289C"/>
      <w:sz w:val="52"/>
      <w:szCs w:val="52"/>
    </w:rPr>
  </w:style>
  <w:style w:type="paragraph" w:customStyle="1" w:styleId="Puceniveau1">
    <w:name w:val="Puce niveau 1"/>
    <w:basedOn w:val="Paragraphedeliste"/>
    <w:link w:val="Puceniveau1Car"/>
    <w:autoRedefine/>
    <w:qFormat/>
    <w:rsid w:val="00406ACD"/>
    <w:pPr>
      <w:numPr>
        <w:numId w:val="6"/>
      </w:numPr>
    </w:pPr>
  </w:style>
  <w:style w:type="character" w:customStyle="1" w:styleId="Puceniveau1Car">
    <w:name w:val="Puce niveau 1 Car"/>
    <w:basedOn w:val="Policepardfaut"/>
    <w:link w:val="Puceniveau1"/>
    <w:rsid w:val="00406ACD"/>
    <w:rPr>
      <w:rFonts w:ascii="Sofia Pro" w:hAnsi="Sofia Pro"/>
      <w:sz w:val="22"/>
    </w:rPr>
  </w:style>
  <w:style w:type="paragraph" w:styleId="Paragraphedeliste">
    <w:name w:val="List Paragraph"/>
    <w:basedOn w:val="Normal"/>
    <w:link w:val="ParagraphedelisteCar"/>
    <w:autoRedefine/>
    <w:uiPriority w:val="34"/>
    <w:qFormat/>
    <w:rsid w:val="00FD7318"/>
    <w:pPr>
      <w:numPr>
        <w:numId w:val="24"/>
      </w:numPr>
      <w:spacing w:line="276" w:lineRule="auto"/>
      <w:contextualSpacing/>
    </w:pPr>
    <w:rPr>
      <w:rFonts w:eastAsia="Times New Roman" w:cs="Segoe UI"/>
      <w:b/>
      <w:bCs/>
      <w:color w:val="080058"/>
    </w:rPr>
  </w:style>
  <w:style w:type="paragraph" w:customStyle="1" w:styleId="Puceniveau2">
    <w:name w:val="Puce niveau 2"/>
    <w:basedOn w:val="Puceniveau1"/>
    <w:link w:val="Puceniveau2Car"/>
    <w:autoRedefine/>
    <w:qFormat/>
    <w:rsid w:val="00150D4C"/>
    <w:pPr>
      <w:numPr>
        <w:numId w:val="0"/>
      </w:numPr>
      <w:ind w:left="993" w:hanging="426"/>
    </w:pPr>
  </w:style>
  <w:style w:type="character" w:customStyle="1" w:styleId="Puceniveau2Car">
    <w:name w:val="Puce niveau 2 Car"/>
    <w:basedOn w:val="Puceniveau1Car"/>
    <w:link w:val="Puceniveau2"/>
    <w:rsid w:val="00150D4C"/>
    <w:rPr>
      <w:rFonts w:ascii="Trebuchet MS" w:hAnsi="Trebuchet MS"/>
      <w:sz w:val="22"/>
    </w:rPr>
  </w:style>
  <w:style w:type="paragraph" w:customStyle="1" w:styleId="Puceniveau3">
    <w:name w:val="Puce niveau 3"/>
    <w:basedOn w:val="Puceniveau2"/>
    <w:link w:val="Puceniveau3Car"/>
    <w:autoRedefine/>
    <w:qFormat/>
    <w:rsid w:val="00150D4C"/>
    <w:pPr>
      <w:numPr>
        <w:numId w:val="2"/>
      </w:numPr>
      <w:ind w:left="1276" w:hanging="425"/>
    </w:pPr>
    <w:rPr>
      <w:i/>
    </w:rPr>
  </w:style>
  <w:style w:type="character" w:customStyle="1" w:styleId="Puceniveau3Car">
    <w:name w:val="Puce niveau 3 Car"/>
    <w:basedOn w:val="Puceniveau2Car"/>
    <w:link w:val="Puceniveau3"/>
    <w:rsid w:val="00150D4C"/>
    <w:rPr>
      <w:rFonts w:ascii="Trebuchet MS" w:hAnsi="Trebuchet MS"/>
      <w:i/>
      <w:sz w:val="22"/>
    </w:rPr>
  </w:style>
  <w:style w:type="paragraph" w:customStyle="1" w:styleId="Puceniveau4">
    <w:name w:val="Puce niveau 4"/>
    <w:basedOn w:val="Paragraphedeliste"/>
    <w:link w:val="Puceniveau4Car"/>
    <w:autoRedefine/>
    <w:qFormat/>
    <w:rsid w:val="00406ACD"/>
    <w:pPr>
      <w:numPr>
        <w:numId w:val="4"/>
      </w:numPr>
      <w:ind w:left="1560"/>
    </w:pPr>
    <w:rPr>
      <w:color w:val="E9E8F3" w:themeColor="background2"/>
    </w:rPr>
  </w:style>
  <w:style w:type="character" w:customStyle="1" w:styleId="Puceniveau4Car">
    <w:name w:val="Puce niveau 4 Car"/>
    <w:basedOn w:val="Policepardfaut"/>
    <w:link w:val="Puceniveau4"/>
    <w:rsid w:val="00406ACD"/>
    <w:rPr>
      <w:rFonts w:ascii="Sofia Pro" w:hAnsi="Sofia Pro"/>
      <w:color w:val="E9E8F3" w:themeColor="background2"/>
      <w:sz w:val="20"/>
    </w:rPr>
  </w:style>
  <w:style w:type="paragraph" w:customStyle="1" w:styleId="Encadr">
    <w:name w:val="Encadré"/>
    <w:basedOn w:val="Normal"/>
    <w:link w:val="EncadrCar"/>
    <w:autoRedefine/>
    <w:qFormat/>
    <w:rsid w:val="00406ACD"/>
    <w:pPr>
      <w:keepNext/>
      <w:framePr w:w="4536" w:h="4536" w:hSpace="1134" w:vSpace="284" w:wrap="around" w:vAnchor="text" w:hAnchor="text" w:xAlign="inside" w:y="1"/>
      <w:shd w:val="solid" w:color="777777" w:themeColor="accent5" w:fill="auto"/>
      <w:suppressAutoHyphens/>
      <w:ind w:left="113" w:right="113"/>
      <w:jc w:val="center"/>
      <w:textboxTightWrap w:val="firstAndLastLine"/>
    </w:pPr>
    <w:rPr>
      <w:color w:val="FFFFFF" w:themeColor="background1"/>
    </w:rPr>
  </w:style>
  <w:style w:type="character" w:customStyle="1" w:styleId="EncadrCar">
    <w:name w:val="Encadré Car"/>
    <w:basedOn w:val="Policepardfaut"/>
    <w:link w:val="Encadr"/>
    <w:rsid w:val="00406ACD"/>
    <w:rPr>
      <w:rFonts w:ascii="Sofia Pro" w:hAnsi="Sofia Pro"/>
      <w:color w:val="FFFFFF" w:themeColor="background1"/>
      <w:sz w:val="22"/>
      <w:shd w:val="solid" w:color="777777" w:themeColor="accent5" w:fill="auto"/>
    </w:rPr>
  </w:style>
  <w:style w:type="paragraph" w:customStyle="1" w:styleId="Encadr2">
    <w:name w:val="Encadré 2"/>
    <w:basedOn w:val="Normal"/>
    <w:link w:val="Encadr2Car"/>
    <w:autoRedefine/>
    <w:qFormat/>
    <w:rsid w:val="00406ACD"/>
    <w:pPr>
      <w:framePr w:w="8789" w:h="1134" w:wrap="around" w:vAnchor="text" w:hAnchor="text" w:y="1"/>
      <w:pBdr>
        <w:top w:val="single" w:sz="18" w:space="4" w:color="33289C" w:themeColor="text2"/>
        <w:left w:val="single" w:sz="18" w:space="8" w:color="33289C" w:themeColor="text2"/>
        <w:bottom w:val="single" w:sz="18" w:space="4" w:color="33289C" w:themeColor="text2"/>
        <w:right w:val="single" w:sz="18" w:space="7" w:color="33289C" w:themeColor="text2"/>
      </w:pBdr>
      <w:shd w:val="clear" w:color="auto" w:fill="33289C" w:themeFill="text2"/>
      <w:jc w:val="left"/>
    </w:pPr>
    <w:rPr>
      <w:b/>
      <w:color w:val="FFFFFF" w:themeColor="background1"/>
      <w:sz w:val="96"/>
    </w:rPr>
  </w:style>
  <w:style w:type="character" w:customStyle="1" w:styleId="Encadr2Car">
    <w:name w:val="Encadré 2 Car"/>
    <w:basedOn w:val="Policepardfaut"/>
    <w:link w:val="Encadr2"/>
    <w:rsid w:val="00406ACD"/>
    <w:rPr>
      <w:rFonts w:ascii="Sofia Pro" w:hAnsi="Sofia Pro"/>
      <w:b/>
      <w:color w:val="FFFFFF" w:themeColor="background1"/>
      <w:sz w:val="96"/>
      <w:shd w:val="clear" w:color="auto" w:fill="33289C" w:themeFill="text2"/>
    </w:rPr>
  </w:style>
  <w:style w:type="character" w:customStyle="1" w:styleId="Titre2Car">
    <w:name w:val="Titre 2 Car"/>
    <w:basedOn w:val="Policepardfaut"/>
    <w:link w:val="Titre2"/>
    <w:uiPriority w:val="9"/>
    <w:rsid w:val="0058729C"/>
    <w:rPr>
      <w:rFonts w:eastAsia="Times New Roman" w:cs="Segoe UI"/>
      <w:bCs/>
      <w:color w:val="080058"/>
      <w:sz w:val="22"/>
      <w:szCs w:val="22"/>
    </w:rPr>
  </w:style>
  <w:style w:type="character" w:customStyle="1" w:styleId="Titre3Car">
    <w:name w:val="Titre 3 Car"/>
    <w:basedOn w:val="Policepardfaut"/>
    <w:link w:val="Titre3"/>
    <w:uiPriority w:val="9"/>
    <w:semiHidden/>
    <w:rsid w:val="00150D4C"/>
    <w:rPr>
      <w:rFonts w:asciiTheme="majorHAnsi" w:hAnsiTheme="majorHAnsi"/>
      <w:b/>
      <w:caps/>
      <w:sz w:val="28"/>
    </w:rPr>
  </w:style>
  <w:style w:type="character" w:customStyle="1" w:styleId="Titre4Car">
    <w:name w:val="Titre 4 Car"/>
    <w:basedOn w:val="Policepardfaut"/>
    <w:link w:val="Titre4"/>
    <w:uiPriority w:val="9"/>
    <w:semiHidden/>
    <w:rsid w:val="00150D4C"/>
    <w:rPr>
      <w:rFonts w:asciiTheme="majorHAnsi" w:hAnsiTheme="majorHAnsi"/>
      <w:b/>
    </w:rPr>
  </w:style>
  <w:style w:type="paragraph" w:styleId="Titre">
    <w:name w:val="Title"/>
    <w:basedOn w:val="Sansinterligne"/>
    <w:next w:val="Normal"/>
    <w:link w:val="TitreCar"/>
    <w:autoRedefine/>
    <w:uiPriority w:val="10"/>
    <w:qFormat/>
    <w:rsid w:val="00406ACD"/>
    <w:pPr>
      <w:framePr w:wrap="around" w:vAnchor="margin" w:hAnchor="page" w:x="2537" w:y="8706"/>
      <w:spacing w:line="216" w:lineRule="auto"/>
      <w:ind w:right="465"/>
    </w:pPr>
    <w:rPr>
      <w:rFonts w:eastAsiaTheme="majorEastAsia" w:cstheme="majorBidi"/>
      <w:b/>
      <w:color w:val="33289C"/>
      <w:sz w:val="144"/>
      <w:szCs w:val="144"/>
    </w:rPr>
  </w:style>
  <w:style w:type="character" w:customStyle="1" w:styleId="TitreCar">
    <w:name w:val="Titre Car"/>
    <w:basedOn w:val="Policepardfaut"/>
    <w:link w:val="Titre"/>
    <w:uiPriority w:val="10"/>
    <w:rsid w:val="00406ACD"/>
    <w:rPr>
      <w:rFonts w:ascii="Sofia Pro" w:eastAsiaTheme="majorEastAsia" w:hAnsi="Sofia Pro" w:cstheme="majorBidi"/>
      <w:b/>
      <w:color w:val="33289C"/>
      <w:sz w:val="144"/>
      <w:szCs w:val="144"/>
    </w:rPr>
  </w:style>
  <w:style w:type="paragraph" w:styleId="Sansinterligne">
    <w:name w:val="No Spacing"/>
    <w:link w:val="SansinterligneCar"/>
    <w:autoRedefine/>
    <w:uiPriority w:val="1"/>
    <w:qFormat/>
    <w:rsid w:val="008734DD"/>
    <w:pPr>
      <w:framePr w:hSpace="187" w:wrap="around" w:vAnchor="page" w:hAnchor="margin" w:y="1955"/>
    </w:pPr>
    <w:rPr>
      <w:rFonts w:ascii="Libre Bodoni" w:hAnsi="Libre Bodoni"/>
      <w:bCs/>
      <w:color w:val="33289C" w:themeColor="text2"/>
      <w:sz w:val="48"/>
      <w:szCs w:val="48"/>
    </w:rPr>
  </w:style>
  <w:style w:type="paragraph" w:styleId="Sous-titre">
    <w:name w:val="Subtitle"/>
    <w:basedOn w:val="Sansinterligne"/>
    <w:next w:val="Normal"/>
    <w:link w:val="Sous-titreCar"/>
    <w:autoRedefine/>
    <w:uiPriority w:val="11"/>
    <w:qFormat/>
    <w:rsid w:val="008734DD"/>
    <w:pPr>
      <w:framePr w:wrap="around"/>
    </w:pPr>
    <w:rPr>
      <w:bCs w:val="0"/>
      <w:caps/>
      <w:color w:val="777777" w:themeColor="accent5"/>
      <w:sz w:val="40"/>
      <w:szCs w:val="40"/>
    </w:rPr>
  </w:style>
  <w:style w:type="character" w:customStyle="1" w:styleId="Sous-titreCar">
    <w:name w:val="Sous-titre Car"/>
    <w:basedOn w:val="Policepardfaut"/>
    <w:link w:val="Sous-titre"/>
    <w:uiPriority w:val="11"/>
    <w:rsid w:val="008734DD"/>
    <w:rPr>
      <w:rFonts w:ascii="Libre Bodoni" w:hAnsi="Libre Bodoni"/>
      <w:caps/>
      <w:color w:val="777777" w:themeColor="accent5"/>
      <w:sz w:val="40"/>
      <w:szCs w:val="40"/>
    </w:rPr>
  </w:style>
  <w:style w:type="character" w:customStyle="1" w:styleId="SansinterligneCar">
    <w:name w:val="Sans interligne Car"/>
    <w:basedOn w:val="Policepardfaut"/>
    <w:link w:val="Sansinterligne"/>
    <w:uiPriority w:val="1"/>
    <w:rsid w:val="008734DD"/>
    <w:rPr>
      <w:rFonts w:ascii="Libre Bodoni" w:hAnsi="Libre Bodoni"/>
      <w:bCs/>
      <w:color w:val="33289C" w:themeColor="text2"/>
      <w:sz w:val="48"/>
      <w:szCs w:val="48"/>
    </w:rPr>
  </w:style>
  <w:style w:type="paragraph" w:styleId="Citation">
    <w:name w:val="Quote"/>
    <w:basedOn w:val="Normal"/>
    <w:next w:val="Normal"/>
    <w:link w:val="CitationCar"/>
    <w:autoRedefine/>
    <w:uiPriority w:val="29"/>
    <w:qFormat/>
    <w:rsid w:val="00406ACD"/>
    <w:pPr>
      <w:framePr w:wrap="notBeside" w:vAnchor="text" w:hAnchor="text" w:y="1"/>
      <w:spacing w:before="200" w:after="160"/>
      <w:ind w:left="3544" w:right="851"/>
      <w:jc w:val="right"/>
    </w:pPr>
    <w:rPr>
      <w:i/>
      <w:iCs/>
      <w:color w:val="33289C"/>
      <w:sz w:val="28"/>
    </w:rPr>
  </w:style>
  <w:style w:type="character" w:customStyle="1" w:styleId="CitationCar">
    <w:name w:val="Citation Car"/>
    <w:basedOn w:val="Policepardfaut"/>
    <w:link w:val="Citation"/>
    <w:uiPriority w:val="29"/>
    <w:rsid w:val="00406ACD"/>
    <w:rPr>
      <w:rFonts w:ascii="Sofia Pro" w:hAnsi="Sofia Pro"/>
      <w:i/>
      <w:iCs/>
      <w:color w:val="33289C"/>
      <w:sz w:val="28"/>
    </w:rPr>
  </w:style>
  <w:style w:type="character" w:styleId="Accentuationlgre">
    <w:name w:val="Subtle Emphasis"/>
    <w:aliases w:val="Introduction"/>
    <w:uiPriority w:val="19"/>
    <w:qFormat/>
    <w:rsid w:val="00406ACD"/>
    <w:rPr>
      <w:rFonts w:ascii="Sofia Pro" w:hAnsi="Sofia Pro"/>
      <w:b w:val="0"/>
      <w:i/>
      <w:sz w:val="24"/>
    </w:rPr>
  </w:style>
  <w:style w:type="paragraph" w:customStyle="1" w:styleId="Destinatire">
    <w:name w:val="Destinatire"/>
    <w:basedOn w:val="Normal"/>
    <w:link w:val="DestinatireCar"/>
    <w:autoRedefine/>
    <w:qFormat/>
    <w:rsid w:val="00406ACD"/>
    <w:pPr>
      <w:ind w:left="3261"/>
    </w:pPr>
  </w:style>
  <w:style w:type="character" w:customStyle="1" w:styleId="DestinatireCar">
    <w:name w:val="Destinatire Car"/>
    <w:basedOn w:val="Policepardfaut"/>
    <w:link w:val="Destinatire"/>
    <w:rsid w:val="00406ACD"/>
    <w:rPr>
      <w:rFonts w:ascii="Sofia Pro" w:hAnsi="Sofia Pro"/>
      <w:sz w:val="22"/>
    </w:rPr>
  </w:style>
  <w:style w:type="character" w:customStyle="1" w:styleId="ParagraphedelisteCar">
    <w:name w:val="Paragraphe de liste Car"/>
    <w:basedOn w:val="Policepardfaut"/>
    <w:link w:val="Paragraphedeliste"/>
    <w:uiPriority w:val="34"/>
    <w:locked/>
    <w:rsid w:val="00FD7318"/>
    <w:rPr>
      <w:rFonts w:eastAsia="Times New Roman" w:cs="Segoe UI"/>
      <w:b/>
      <w:bCs/>
      <w:color w:val="080058"/>
    </w:rPr>
  </w:style>
  <w:style w:type="paragraph" w:styleId="Notedebasdepage">
    <w:name w:val="footnote text"/>
    <w:basedOn w:val="Normal"/>
    <w:link w:val="NotedebasdepageCar"/>
    <w:uiPriority w:val="99"/>
    <w:unhideWhenUsed/>
    <w:rsid w:val="00FA25CE"/>
    <w:rPr>
      <w:szCs w:val="20"/>
    </w:rPr>
  </w:style>
  <w:style w:type="character" w:customStyle="1" w:styleId="NotedebasdepageCar">
    <w:name w:val="Note de bas de page Car"/>
    <w:basedOn w:val="Policepardfaut"/>
    <w:link w:val="Notedebasdepage"/>
    <w:uiPriority w:val="99"/>
    <w:rsid w:val="00FA25CE"/>
    <w:rPr>
      <w:sz w:val="20"/>
      <w:szCs w:val="20"/>
    </w:rPr>
  </w:style>
  <w:style w:type="character" w:styleId="Appelnotedebasdep">
    <w:name w:val="footnote reference"/>
    <w:basedOn w:val="Policepardfaut"/>
    <w:uiPriority w:val="99"/>
    <w:semiHidden/>
    <w:unhideWhenUsed/>
    <w:rsid w:val="00FA25CE"/>
    <w:rPr>
      <w:vertAlign w:val="superscript"/>
    </w:rPr>
  </w:style>
  <w:style w:type="table" w:styleId="Grilledutableau">
    <w:name w:val="Table Grid"/>
    <w:basedOn w:val="TableauNormal"/>
    <w:uiPriority w:val="59"/>
    <w:rsid w:val="007F2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E819D6"/>
    <w:rPr>
      <w:color w:val="605E5C"/>
      <w:shd w:val="clear" w:color="auto" w:fill="E1DFDD"/>
    </w:rPr>
  </w:style>
  <w:style w:type="character" w:styleId="Accentuationintense">
    <w:name w:val="Intense Emphasis"/>
    <w:basedOn w:val="Policepardfaut"/>
    <w:uiPriority w:val="21"/>
    <w:qFormat/>
    <w:rsid w:val="00406ACD"/>
    <w:rPr>
      <w:rFonts w:ascii="Sofia Pro" w:hAnsi="Sofia Pro"/>
      <w:b w:val="0"/>
      <w:i/>
      <w:iCs/>
      <w:color w:val="33289C"/>
    </w:rPr>
  </w:style>
  <w:style w:type="character" w:styleId="lev">
    <w:name w:val="Strong"/>
    <w:basedOn w:val="Policepardfaut"/>
    <w:uiPriority w:val="22"/>
    <w:qFormat/>
    <w:rsid w:val="00406ACD"/>
    <w:rPr>
      <w:rFonts w:ascii="Sofia Pro" w:hAnsi="Sofia Pro"/>
      <w:b/>
      <w:bCs/>
      <w:i w:val="0"/>
    </w:rPr>
  </w:style>
  <w:style w:type="paragraph" w:styleId="Citationintense">
    <w:name w:val="Intense Quote"/>
    <w:basedOn w:val="Normal"/>
    <w:next w:val="Normal"/>
    <w:link w:val="CitationintenseCar"/>
    <w:autoRedefine/>
    <w:uiPriority w:val="30"/>
    <w:qFormat/>
    <w:rsid w:val="00406ACD"/>
    <w:pPr>
      <w:pBdr>
        <w:top w:val="single" w:sz="4" w:space="10" w:color="615CAF" w:themeColor="accent1"/>
        <w:bottom w:val="single" w:sz="4" w:space="10" w:color="615CAF" w:themeColor="accent1"/>
      </w:pBdr>
      <w:spacing w:before="360" w:after="360"/>
      <w:ind w:left="864" w:right="864"/>
      <w:jc w:val="center"/>
    </w:pPr>
    <w:rPr>
      <w:i/>
      <w:iCs/>
      <w:color w:val="33289C"/>
    </w:rPr>
  </w:style>
  <w:style w:type="character" w:customStyle="1" w:styleId="CitationintenseCar">
    <w:name w:val="Citation intense Car"/>
    <w:basedOn w:val="Policepardfaut"/>
    <w:link w:val="Citationintense"/>
    <w:uiPriority w:val="30"/>
    <w:rsid w:val="00406ACD"/>
    <w:rPr>
      <w:rFonts w:ascii="Sofia Pro" w:hAnsi="Sofia Pro"/>
      <w:i/>
      <w:iCs/>
      <w:color w:val="33289C"/>
      <w:sz w:val="22"/>
    </w:rPr>
  </w:style>
  <w:style w:type="character" w:styleId="Rfrencelgre">
    <w:name w:val="Subtle Reference"/>
    <w:basedOn w:val="Policepardfaut"/>
    <w:uiPriority w:val="31"/>
    <w:qFormat/>
    <w:rsid w:val="00406ACD"/>
    <w:rPr>
      <w:rFonts w:ascii="Sofia Pro" w:hAnsi="Sofia Pro"/>
      <w:b w:val="0"/>
      <w:i w:val="0"/>
      <w:smallCaps/>
      <w:color w:val="33289C"/>
    </w:rPr>
  </w:style>
  <w:style w:type="character" w:styleId="Rfrenceintense">
    <w:name w:val="Intense Reference"/>
    <w:basedOn w:val="Policepardfaut"/>
    <w:uiPriority w:val="32"/>
    <w:qFormat/>
    <w:rsid w:val="00406ACD"/>
    <w:rPr>
      <w:rFonts w:ascii="Sofia Pro" w:hAnsi="Sofia Pro"/>
      <w:b/>
      <w:bCs/>
      <w:i w:val="0"/>
      <w:smallCaps/>
      <w:color w:val="33289C"/>
      <w:spacing w:val="5"/>
    </w:rPr>
  </w:style>
  <w:style w:type="character" w:styleId="Titredulivre">
    <w:name w:val="Book Title"/>
    <w:basedOn w:val="Policepardfaut"/>
    <w:uiPriority w:val="33"/>
    <w:qFormat/>
    <w:rsid w:val="00406ACD"/>
    <w:rPr>
      <w:rFonts w:ascii="Sofia Pro" w:hAnsi="Sofia Pro"/>
      <w:b/>
      <w:bCs/>
      <w:i/>
      <w:iCs/>
      <w:spacing w:val="5"/>
    </w:rPr>
  </w:style>
  <w:style w:type="paragraph" w:customStyle="1" w:styleId="paragraph">
    <w:name w:val="paragraph"/>
    <w:basedOn w:val="Normal"/>
    <w:rsid w:val="003A1B14"/>
    <w:pPr>
      <w:spacing w:before="100" w:beforeAutospacing="1" w:after="100" w:afterAutospacing="1"/>
      <w:ind w:left="0"/>
      <w:jc w:val="left"/>
    </w:pPr>
    <w:rPr>
      <w:rFonts w:ascii="Times New Roman" w:eastAsia="Times New Roman" w:hAnsi="Times New Roman" w:cs="Times New Roman"/>
      <w:sz w:val="24"/>
      <w:szCs w:val="24"/>
    </w:rPr>
  </w:style>
  <w:style w:type="character" w:customStyle="1" w:styleId="normaltextrun">
    <w:name w:val="normaltextrun"/>
    <w:basedOn w:val="Policepardfaut"/>
    <w:rsid w:val="003A1B14"/>
  </w:style>
  <w:style w:type="character" w:customStyle="1" w:styleId="eop">
    <w:name w:val="eop"/>
    <w:basedOn w:val="Policepardfaut"/>
    <w:rsid w:val="003A1B14"/>
  </w:style>
  <w:style w:type="character" w:styleId="Lienhypertextesuivivisit">
    <w:name w:val="FollowedHyperlink"/>
    <w:basedOn w:val="Policepardfaut"/>
    <w:uiPriority w:val="99"/>
    <w:semiHidden/>
    <w:unhideWhenUsed/>
    <w:rsid w:val="0035281F"/>
    <w:rPr>
      <w:color w:val="6460AF" w:themeColor="followedHyperlink"/>
      <w:u w:val="single"/>
    </w:rPr>
  </w:style>
  <w:style w:type="paragraph" w:styleId="NormalWeb">
    <w:name w:val="Normal (Web)"/>
    <w:basedOn w:val="Normal"/>
    <w:uiPriority w:val="99"/>
    <w:unhideWhenUsed/>
    <w:rsid w:val="00FD7318"/>
    <w:pPr>
      <w:spacing w:before="100" w:beforeAutospacing="1" w:after="100" w:afterAutospacing="1"/>
      <w:ind w:left="0"/>
      <w:jc w:val="left"/>
    </w:pPr>
    <w:rPr>
      <w:rFonts w:ascii="Times New Roman" w:eastAsia="Times New Roman" w:hAnsi="Times New Roman" w:cs="Times New Roman"/>
      <w:sz w:val="24"/>
      <w:szCs w:val="24"/>
    </w:rPr>
  </w:style>
  <w:style w:type="paragraph" w:styleId="Rvision">
    <w:name w:val="Revision"/>
    <w:hidden/>
    <w:uiPriority w:val="99"/>
    <w:semiHidden/>
    <w:rsid w:val="00EF3C3A"/>
  </w:style>
  <w:style w:type="character" w:styleId="Marquedecommentaire">
    <w:name w:val="annotation reference"/>
    <w:basedOn w:val="Policepardfaut"/>
    <w:uiPriority w:val="99"/>
    <w:semiHidden/>
    <w:unhideWhenUsed/>
    <w:rsid w:val="00E33BCE"/>
    <w:rPr>
      <w:sz w:val="16"/>
      <w:szCs w:val="16"/>
    </w:rPr>
  </w:style>
  <w:style w:type="paragraph" w:styleId="Commentaire">
    <w:name w:val="annotation text"/>
    <w:basedOn w:val="Normal"/>
    <w:link w:val="CommentaireCar"/>
    <w:uiPriority w:val="99"/>
    <w:semiHidden/>
    <w:unhideWhenUsed/>
    <w:rsid w:val="00E33BCE"/>
    <w:rPr>
      <w:szCs w:val="20"/>
    </w:rPr>
  </w:style>
  <w:style w:type="character" w:customStyle="1" w:styleId="CommentaireCar">
    <w:name w:val="Commentaire Car"/>
    <w:basedOn w:val="Policepardfaut"/>
    <w:link w:val="Commentaire"/>
    <w:uiPriority w:val="99"/>
    <w:semiHidden/>
    <w:rsid w:val="00E33BCE"/>
    <w:rPr>
      <w:szCs w:val="20"/>
    </w:rPr>
  </w:style>
  <w:style w:type="paragraph" w:styleId="Objetducommentaire">
    <w:name w:val="annotation subject"/>
    <w:basedOn w:val="Commentaire"/>
    <w:next w:val="Commentaire"/>
    <w:link w:val="ObjetducommentaireCar"/>
    <w:uiPriority w:val="99"/>
    <w:semiHidden/>
    <w:unhideWhenUsed/>
    <w:rsid w:val="00E33BCE"/>
    <w:rPr>
      <w:b/>
      <w:bCs/>
    </w:rPr>
  </w:style>
  <w:style w:type="character" w:customStyle="1" w:styleId="ObjetducommentaireCar">
    <w:name w:val="Objet du commentaire Car"/>
    <w:basedOn w:val="CommentaireCar"/>
    <w:link w:val="Objetducommentaire"/>
    <w:uiPriority w:val="99"/>
    <w:semiHidden/>
    <w:rsid w:val="00E33BCE"/>
    <w:rPr>
      <w:b/>
      <w:bCs/>
      <w:szCs w:val="20"/>
    </w:rPr>
  </w:style>
  <w:style w:type="character" w:customStyle="1" w:styleId="apple-converted-space">
    <w:name w:val="apple-converted-space"/>
    <w:basedOn w:val="Policepardfaut"/>
    <w:rsid w:val="0058729C"/>
  </w:style>
  <w:style w:type="character" w:styleId="Accentuation">
    <w:name w:val="Emphasis"/>
    <w:basedOn w:val="Policepardfaut"/>
    <w:uiPriority w:val="20"/>
    <w:qFormat/>
    <w:rsid w:val="005872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5832">
      <w:bodyDiv w:val="1"/>
      <w:marLeft w:val="0"/>
      <w:marRight w:val="0"/>
      <w:marTop w:val="0"/>
      <w:marBottom w:val="0"/>
      <w:divBdr>
        <w:top w:val="none" w:sz="0" w:space="0" w:color="auto"/>
        <w:left w:val="none" w:sz="0" w:space="0" w:color="auto"/>
        <w:bottom w:val="none" w:sz="0" w:space="0" w:color="auto"/>
        <w:right w:val="none" w:sz="0" w:space="0" w:color="auto"/>
      </w:divBdr>
      <w:divsChild>
        <w:div w:id="2007317421">
          <w:marLeft w:val="0"/>
          <w:marRight w:val="0"/>
          <w:marTop w:val="0"/>
          <w:marBottom w:val="0"/>
          <w:divBdr>
            <w:top w:val="none" w:sz="0" w:space="0" w:color="auto"/>
            <w:left w:val="none" w:sz="0" w:space="0" w:color="auto"/>
            <w:bottom w:val="none" w:sz="0" w:space="0" w:color="auto"/>
            <w:right w:val="none" w:sz="0" w:space="0" w:color="auto"/>
          </w:divBdr>
          <w:divsChild>
            <w:div w:id="2056661805">
              <w:marLeft w:val="0"/>
              <w:marRight w:val="0"/>
              <w:marTop w:val="0"/>
              <w:marBottom w:val="0"/>
              <w:divBdr>
                <w:top w:val="none" w:sz="0" w:space="0" w:color="auto"/>
                <w:left w:val="none" w:sz="0" w:space="0" w:color="auto"/>
                <w:bottom w:val="none" w:sz="0" w:space="0" w:color="auto"/>
                <w:right w:val="none" w:sz="0" w:space="0" w:color="auto"/>
              </w:divBdr>
              <w:divsChild>
                <w:div w:id="977345097">
                  <w:marLeft w:val="0"/>
                  <w:marRight w:val="0"/>
                  <w:marTop w:val="0"/>
                  <w:marBottom w:val="0"/>
                  <w:divBdr>
                    <w:top w:val="none" w:sz="0" w:space="0" w:color="auto"/>
                    <w:left w:val="none" w:sz="0" w:space="0" w:color="auto"/>
                    <w:bottom w:val="none" w:sz="0" w:space="0" w:color="auto"/>
                    <w:right w:val="none" w:sz="0" w:space="0" w:color="auto"/>
                  </w:divBdr>
                  <w:divsChild>
                    <w:div w:id="21454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5217">
      <w:bodyDiv w:val="1"/>
      <w:marLeft w:val="0"/>
      <w:marRight w:val="0"/>
      <w:marTop w:val="0"/>
      <w:marBottom w:val="0"/>
      <w:divBdr>
        <w:top w:val="none" w:sz="0" w:space="0" w:color="auto"/>
        <w:left w:val="none" w:sz="0" w:space="0" w:color="auto"/>
        <w:bottom w:val="none" w:sz="0" w:space="0" w:color="auto"/>
        <w:right w:val="none" w:sz="0" w:space="0" w:color="auto"/>
      </w:divBdr>
      <w:divsChild>
        <w:div w:id="1953707685">
          <w:marLeft w:val="0"/>
          <w:marRight w:val="0"/>
          <w:marTop w:val="0"/>
          <w:marBottom w:val="0"/>
          <w:divBdr>
            <w:top w:val="none" w:sz="0" w:space="0" w:color="auto"/>
            <w:left w:val="none" w:sz="0" w:space="0" w:color="auto"/>
            <w:bottom w:val="none" w:sz="0" w:space="0" w:color="auto"/>
            <w:right w:val="none" w:sz="0" w:space="0" w:color="auto"/>
          </w:divBdr>
          <w:divsChild>
            <w:div w:id="2013488628">
              <w:marLeft w:val="0"/>
              <w:marRight w:val="0"/>
              <w:marTop w:val="0"/>
              <w:marBottom w:val="0"/>
              <w:divBdr>
                <w:top w:val="none" w:sz="0" w:space="0" w:color="auto"/>
                <w:left w:val="none" w:sz="0" w:space="0" w:color="auto"/>
                <w:bottom w:val="none" w:sz="0" w:space="0" w:color="auto"/>
                <w:right w:val="none" w:sz="0" w:space="0" w:color="auto"/>
              </w:divBdr>
              <w:divsChild>
                <w:div w:id="2086296128">
                  <w:marLeft w:val="0"/>
                  <w:marRight w:val="0"/>
                  <w:marTop w:val="0"/>
                  <w:marBottom w:val="0"/>
                  <w:divBdr>
                    <w:top w:val="none" w:sz="0" w:space="0" w:color="auto"/>
                    <w:left w:val="none" w:sz="0" w:space="0" w:color="auto"/>
                    <w:bottom w:val="none" w:sz="0" w:space="0" w:color="auto"/>
                    <w:right w:val="none" w:sz="0" w:space="0" w:color="auto"/>
                  </w:divBdr>
                  <w:divsChild>
                    <w:div w:id="139430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06558">
      <w:bodyDiv w:val="1"/>
      <w:marLeft w:val="0"/>
      <w:marRight w:val="0"/>
      <w:marTop w:val="0"/>
      <w:marBottom w:val="0"/>
      <w:divBdr>
        <w:top w:val="none" w:sz="0" w:space="0" w:color="auto"/>
        <w:left w:val="none" w:sz="0" w:space="0" w:color="auto"/>
        <w:bottom w:val="none" w:sz="0" w:space="0" w:color="auto"/>
        <w:right w:val="none" w:sz="0" w:space="0" w:color="auto"/>
      </w:divBdr>
    </w:div>
    <w:div w:id="121121704">
      <w:bodyDiv w:val="1"/>
      <w:marLeft w:val="0"/>
      <w:marRight w:val="0"/>
      <w:marTop w:val="0"/>
      <w:marBottom w:val="0"/>
      <w:divBdr>
        <w:top w:val="none" w:sz="0" w:space="0" w:color="auto"/>
        <w:left w:val="none" w:sz="0" w:space="0" w:color="auto"/>
        <w:bottom w:val="none" w:sz="0" w:space="0" w:color="auto"/>
        <w:right w:val="none" w:sz="0" w:space="0" w:color="auto"/>
      </w:divBdr>
      <w:divsChild>
        <w:div w:id="389771225">
          <w:marLeft w:val="0"/>
          <w:marRight w:val="0"/>
          <w:marTop w:val="0"/>
          <w:marBottom w:val="0"/>
          <w:divBdr>
            <w:top w:val="none" w:sz="0" w:space="0" w:color="auto"/>
            <w:left w:val="none" w:sz="0" w:space="0" w:color="auto"/>
            <w:bottom w:val="none" w:sz="0" w:space="0" w:color="auto"/>
            <w:right w:val="none" w:sz="0" w:space="0" w:color="auto"/>
          </w:divBdr>
          <w:divsChild>
            <w:div w:id="1846440311">
              <w:marLeft w:val="0"/>
              <w:marRight w:val="0"/>
              <w:marTop w:val="0"/>
              <w:marBottom w:val="0"/>
              <w:divBdr>
                <w:top w:val="none" w:sz="0" w:space="0" w:color="auto"/>
                <w:left w:val="none" w:sz="0" w:space="0" w:color="auto"/>
                <w:bottom w:val="none" w:sz="0" w:space="0" w:color="auto"/>
                <w:right w:val="none" w:sz="0" w:space="0" w:color="auto"/>
              </w:divBdr>
              <w:divsChild>
                <w:div w:id="1852572605">
                  <w:marLeft w:val="0"/>
                  <w:marRight w:val="0"/>
                  <w:marTop w:val="0"/>
                  <w:marBottom w:val="0"/>
                  <w:divBdr>
                    <w:top w:val="none" w:sz="0" w:space="0" w:color="auto"/>
                    <w:left w:val="none" w:sz="0" w:space="0" w:color="auto"/>
                    <w:bottom w:val="none" w:sz="0" w:space="0" w:color="auto"/>
                    <w:right w:val="none" w:sz="0" w:space="0" w:color="auto"/>
                  </w:divBdr>
                  <w:divsChild>
                    <w:div w:id="5130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718763">
      <w:bodyDiv w:val="1"/>
      <w:marLeft w:val="0"/>
      <w:marRight w:val="0"/>
      <w:marTop w:val="0"/>
      <w:marBottom w:val="0"/>
      <w:divBdr>
        <w:top w:val="none" w:sz="0" w:space="0" w:color="auto"/>
        <w:left w:val="none" w:sz="0" w:space="0" w:color="auto"/>
        <w:bottom w:val="none" w:sz="0" w:space="0" w:color="auto"/>
        <w:right w:val="none" w:sz="0" w:space="0" w:color="auto"/>
      </w:divBdr>
    </w:div>
    <w:div w:id="407272440">
      <w:bodyDiv w:val="1"/>
      <w:marLeft w:val="0"/>
      <w:marRight w:val="0"/>
      <w:marTop w:val="0"/>
      <w:marBottom w:val="0"/>
      <w:divBdr>
        <w:top w:val="none" w:sz="0" w:space="0" w:color="auto"/>
        <w:left w:val="none" w:sz="0" w:space="0" w:color="auto"/>
        <w:bottom w:val="none" w:sz="0" w:space="0" w:color="auto"/>
        <w:right w:val="none" w:sz="0" w:space="0" w:color="auto"/>
      </w:divBdr>
    </w:div>
    <w:div w:id="496112511">
      <w:bodyDiv w:val="1"/>
      <w:marLeft w:val="0"/>
      <w:marRight w:val="0"/>
      <w:marTop w:val="0"/>
      <w:marBottom w:val="0"/>
      <w:divBdr>
        <w:top w:val="none" w:sz="0" w:space="0" w:color="auto"/>
        <w:left w:val="none" w:sz="0" w:space="0" w:color="auto"/>
        <w:bottom w:val="none" w:sz="0" w:space="0" w:color="auto"/>
        <w:right w:val="none" w:sz="0" w:space="0" w:color="auto"/>
      </w:divBdr>
      <w:divsChild>
        <w:div w:id="1175876363">
          <w:marLeft w:val="0"/>
          <w:marRight w:val="0"/>
          <w:marTop w:val="0"/>
          <w:marBottom w:val="0"/>
          <w:divBdr>
            <w:top w:val="none" w:sz="0" w:space="0" w:color="auto"/>
            <w:left w:val="none" w:sz="0" w:space="0" w:color="auto"/>
            <w:bottom w:val="none" w:sz="0" w:space="0" w:color="auto"/>
            <w:right w:val="none" w:sz="0" w:space="0" w:color="auto"/>
          </w:divBdr>
          <w:divsChild>
            <w:div w:id="1209142318">
              <w:marLeft w:val="0"/>
              <w:marRight w:val="0"/>
              <w:marTop w:val="0"/>
              <w:marBottom w:val="0"/>
              <w:divBdr>
                <w:top w:val="none" w:sz="0" w:space="0" w:color="auto"/>
                <w:left w:val="none" w:sz="0" w:space="0" w:color="auto"/>
                <w:bottom w:val="none" w:sz="0" w:space="0" w:color="auto"/>
                <w:right w:val="none" w:sz="0" w:space="0" w:color="auto"/>
              </w:divBdr>
              <w:divsChild>
                <w:div w:id="1915042638">
                  <w:marLeft w:val="0"/>
                  <w:marRight w:val="0"/>
                  <w:marTop w:val="0"/>
                  <w:marBottom w:val="0"/>
                  <w:divBdr>
                    <w:top w:val="none" w:sz="0" w:space="0" w:color="auto"/>
                    <w:left w:val="none" w:sz="0" w:space="0" w:color="auto"/>
                    <w:bottom w:val="none" w:sz="0" w:space="0" w:color="auto"/>
                    <w:right w:val="none" w:sz="0" w:space="0" w:color="auto"/>
                  </w:divBdr>
                  <w:divsChild>
                    <w:div w:id="892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64226">
      <w:bodyDiv w:val="1"/>
      <w:marLeft w:val="0"/>
      <w:marRight w:val="0"/>
      <w:marTop w:val="0"/>
      <w:marBottom w:val="0"/>
      <w:divBdr>
        <w:top w:val="none" w:sz="0" w:space="0" w:color="auto"/>
        <w:left w:val="none" w:sz="0" w:space="0" w:color="auto"/>
        <w:bottom w:val="none" w:sz="0" w:space="0" w:color="auto"/>
        <w:right w:val="none" w:sz="0" w:space="0" w:color="auto"/>
      </w:divBdr>
      <w:divsChild>
        <w:div w:id="509872049">
          <w:marLeft w:val="0"/>
          <w:marRight w:val="0"/>
          <w:marTop w:val="0"/>
          <w:marBottom w:val="0"/>
          <w:divBdr>
            <w:top w:val="none" w:sz="0" w:space="0" w:color="auto"/>
            <w:left w:val="none" w:sz="0" w:space="0" w:color="auto"/>
            <w:bottom w:val="none" w:sz="0" w:space="0" w:color="auto"/>
            <w:right w:val="none" w:sz="0" w:space="0" w:color="auto"/>
          </w:divBdr>
          <w:divsChild>
            <w:div w:id="1898347920">
              <w:marLeft w:val="0"/>
              <w:marRight w:val="0"/>
              <w:marTop w:val="0"/>
              <w:marBottom w:val="0"/>
              <w:divBdr>
                <w:top w:val="none" w:sz="0" w:space="0" w:color="auto"/>
                <w:left w:val="none" w:sz="0" w:space="0" w:color="auto"/>
                <w:bottom w:val="none" w:sz="0" w:space="0" w:color="auto"/>
                <w:right w:val="none" w:sz="0" w:space="0" w:color="auto"/>
              </w:divBdr>
              <w:divsChild>
                <w:div w:id="1578202046">
                  <w:marLeft w:val="0"/>
                  <w:marRight w:val="0"/>
                  <w:marTop w:val="0"/>
                  <w:marBottom w:val="0"/>
                  <w:divBdr>
                    <w:top w:val="none" w:sz="0" w:space="0" w:color="auto"/>
                    <w:left w:val="none" w:sz="0" w:space="0" w:color="auto"/>
                    <w:bottom w:val="none" w:sz="0" w:space="0" w:color="auto"/>
                    <w:right w:val="none" w:sz="0" w:space="0" w:color="auto"/>
                  </w:divBdr>
                  <w:divsChild>
                    <w:div w:id="189793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94333">
      <w:bodyDiv w:val="1"/>
      <w:marLeft w:val="0"/>
      <w:marRight w:val="0"/>
      <w:marTop w:val="0"/>
      <w:marBottom w:val="0"/>
      <w:divBdr>
        <w:top w:val="none" w:sz="0" w:space="0" w:color="auto"/>
        <w:left w:val="none" w:sz="0" w:space="0" w:color="auto"/>
        <w:bottom w:val="none" w:sz="0" w:space="0" w:color="auto"/>
        <w:right w:val="none" w:sz="0" w:space="0" w:color="auto"/>
      </w:divBdr>
    </w:div>
    <w:div w:id="751009687">
      <w:bodyDiv w:val="1"/>
      <w:marLeft w:val="0"/>
      <w:marRight w:val="0"/>
      <w:marTop w:val="0"/>
      <w:marBottom w:val="0"/>
      <w:divBdr>
        <w:top w:val="none" w:sz="0" w:space="0" w:color="auto"/>
        <w:left w:val="none" w:sz="0" w:space="0" w:color="auto"/>
        <w:bottom w:val="none" w:sz="0" w:space="0" w:color="auto"/>
        <w:right w:val="none" w:sz="0" w:space="0" w:color="auto"/>
      </w:divBdr>
      <w:divsChild>
        <w:div w:id="898399198">
          <w:marLeft w:val="0"/>
          <w:marRight w:val="0"/>
          <w:marTop w:val="0"/>
          <w:marBottom w:val="0"/>
          <w:divBdr>
            <w:top w:val="none" w:sz="0" w:space="0" w:color="auto"/>
            <w:left w:val="none" w:sz="0" w:space="0" w:color="auto"/>
            <w:bottom w:val="none" w:sz="0" w:space="0" w:color="auto"/>
            <w:right w:val="none" w:sz="0" w:space="0" w:color="auto"/>
          </w:divBdr>
          <w:divsChild>
            <w:div w:id="1951080562">
              <w:marLeft w:val="0"/>
              <w:marRight w:val="0"/>
              <w:marTop w:val="0"/>
              <w:marBottom w:val="0"/>
              <w:divBdr>
                <w:top w:val="none" w:sz="0" w:space="0" w:color="auto"/>
                <w:left w:val="none" w:sz="0" w:space="0" w:color="auto"/>
                <w:bottom w:val="none" w:sz="0" w:space="0" w:color="auto"/>
                <w:right w:val="none" w:sz="0" w:space="0" w:color="auto"/>
              </w:divBdr>
              <w:divsChild>
                <w:div w:id="573206392">
                  <w:marLeft w:val="0"/>
                  <w:marRight w:val="0"/>
                  <w:marTop w:val="0"/>
                  <w:marBottom w:val="0"/>
                  <w:divBdr>
                    <w:top w:val="none" w:sz="0" w:space="0" w:color="auto"/>
                    <w:left w:val="none" w:sz="0" w:space="0" w:color="auto"/>
                    <w:bottom w:val="none" w:sz="0" w:space="0" w:color="auto"/>
                    <w:right w:val="none" w:sz="0" w:space="0" w:color="auto"/>
                  </w:divBdr>
                  <w:divsChild>
                    <w:div w:id="5518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211385">
      <w:bodyDiv w:val="1"/>
      <w:marLeft w:val="0"/>
      <w:marRight w:val="0"/>
      <w:marTop w:val="0"/>
      <w:marBottom w:val="0"/>
      <w:divBdr>
        <w:top w:val="none" w:sz="0" w:space="0" w:color="auto"/>
        <w:left w:val="none" w:sz="0" w:space="0" w:color="auto"/>
        <w:bottom w:val="none" w:sz="0" w:space="0" w:color="auto"/>
        <w:right w:val="none" w:sz="0" w:space="0" w:color="auto"/>
      </w:divBdr>
      <w:divsChild>
        <w:div w:id="960382178">
          <w:marLeft w:val="0"/>
          <w:marRight w:val="0"/>
          <w:marTop w:val="0"/>
          <w:marBottom w:val="0"/>
          <w:divBdr>
            <w:top w:val="none" w:sz="0" w:space="0" w:color="auto"/>
            <w:left w:val="none" w:sz="0" w:space="0" w:color="auto"/>
            <w:bottom w:val="none" w:sz="0" w:space="0" w:color="auto"/>
            <w:right w:val="none" w:sz="0" w:space="0" w:color="auto"/>
          </w:divBdr>
          <w:divsChild>
            <w:div w:id="1197351042">
              <w:marLeft w:val="0"/>
              <w:marRight w:val="0"/>
              <w:marTop w:val="0"/>
              <w:marBottom w:val="0"/>
              <w:divBdr>
                <w:top w:val="none" w:sz="0" w:space="0" w:color="auto"/>
                <w:left w:val="none" w:sz="0" w:space="0" w:color="auto"/>
                <w:bottom w:val="none" w:sz="0" w:space="0" w:color="auto"/>
                <w:right w:val="none" w:sz="0" w:space="0" w:color="auto"/>
              </w:divBdr>
              <w:divsChild>
                <w:div w:id="1329869683">
                  <w:marLeft w:val="0"/>
                  <w:marRight w:val="0"/>
                  <w:marTop w:val="0"/>
                  <w:marBottom w:val="0"/>
                  <w:divBdr>
                    <w:top w:val="none" w:sz="0" w:space="0" w:color="auto"/>
                    <w:left w:val="none" w:sz="0" w:space="0" w:color="auto"/>
                    <w:bottom w:val="none" w:sz="0" w:space="0" w:color="auto"/>
                    <w:right w:val="none" w:sz="0" w:space="0" w:color="auto"/>
                  </w:divBdr>
                  <w:divsChild>
                    <w:div w:id="93848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89590">
      <w:bodyDiv w:val="1"/>
      <w:marLeft w:val="0"/>
      <w:marRight w:val="0"/>
      <w:marTop w:val="0"/>
      <w:marBottom w:val="0"/>
      <w:divBdr>
        <w:top w:val="none" w:sz="0" w:space="0" w:color="auto"/>
        <w:left w:val="none" w:sz="0" w:space="0" w:color="auto"/>
        <w:bottom w:val="none" w:sz="0" w:space="0" w:color="auto"/>
        <w:right w:val="none" w:sz="0" w:space="0" w:color="auto"/>
      </w:divBdr>
    </w:div>
    <w:div w:id="831021946">
      <w:bodyDiv w:val="1"/>
      <w:marLeft w:val="0"/>
      <w:marRight w:val="0"/>
      <w:marTop w:val="0"/>
      <w:marBottom w:val="0"/>
      <w:divBdr>
        <w:top w:val="none" w:sz="0" w:space="0" w:color="auto"/>
        <w:left w:val="none" w:sz="0" w:space="0" w:color="auto"/>
        <w:bottom w:val="none" w:sz="0" w:space="0" w:color="auto"/>
        <w:right w:val="none" w:sz="0" w:space="0" w:color="auto"/>
      </w:divBdr>
    </w:div>
    <w:div w:id="852495078">
      <w:bodyDiv w:val="1"/>
      <w:marLeft w:val="0"/>
      <w:marRight w:val="0"/>
      <w:marTop w:val="0"/>
      <w:marBottom w:val="0"/>
      <w:divBdr>
        <w:top w:val="none" w:sz="0" w:space="0" w:color="auto"/>
        <w:left w:val="none" w:sz="0" w:space="0" w:color="auto"/>
        <w:bottom w:val="none" w:sz="0" w:space="0" w:color="auto"/>
        <w:right w:val="none" w:sz="0" w:space="0" w:color="auto"/>
      </w:divBdr>
    </w:div>
    <w:div w:id="940990992">
      <w:bodyDiv w:val="1"/>
      <w:marLeft w:val="0"/>
      <w:marRight w:val="0"/>
      <w:marTop w:val="0"/>
      <w:marBottom w:val="0"/>
      <w:divBdr>
        <w:top w:val="none" w:sz="0" w:space="0" w:color="auto"/>
        <w:left w:val="none" w:sz="0" w:space="0" w:color="auto"/>
        <w:bottom w:val="none" w:sz="0" w:space="0" w:color="auto"/>
        <w:right w:val="none" w:sz="0" w:space="0" w:color="auto"/>
      </w:divBdr>
      <w:divsChild>
        <w:div w:id="626206397">
          <w:marLeft w:val="0"/>
          <w:marRight w:val="0"/>
          <w:marTop w:val="0"/>
          <w:marBottom w:val="0"/>
          <w:divBdr>
            <w:top w:val="none" w:sz="0" w:space="0" w:color="auto"/>
            <w:left w:val="none" w:sz="0" w:space="0" w:color="auto"/>
            <w:bottom w:val="none" w:sz="0" w:space="0" w:color="auto"/>
            <w:right w:val="none" w:sz="0" w:space="0" w:color="auto"/>
          </w:divBdr>
          <w:divsChild>
            <w:div w:id="960067610">
              <w:marLeft w:val="0"/>
              <w:marRight w:val="0"/>
              <w:marTop w:val="0"/>
              <w:marBottom w:val="0"/>
              <w:divBdr>
                <w:top w:val="none" w:sz="0" w:space="0" w:color="auto"/>
                <w:left w:val="none" w:sz="0" w:space="0" w:color="auto"/>
                <w:bottom w:val="none" w:sz="0" w:space="0" w:color="auto"/>
                <w:right w:val="none" w:sz="0" w:space="0" w:color="auto"/>
              </w:divBdr>
              <w:divsChild>
                <w:div w:id="1465269697">
                  <w:marLeft w:val="0"/>
                  <w:marRight w:val="0"/>
                  <w:marTop w:val="0"/>
                  <w:marBottom w:val="0"/>
                  <w:divBdr>
                    <w:top w:val="none" w:sz="0" w:space="0" w:color="auto"/>
                    <w:left w:val="none" w:sz="0" w:space="0" w:color="auto"/>
                    <w:bottom w:val="none" w:sz="0" w:space="0" w:color="auto"/>
                    <w:right w:val="none" w:sz="0" w:space="0" w:color="auto"/>
                  </w:divBdr>
                  <w:divsChild>
                    <w:div w:id="1238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584981">
      <w:bodyDiv w:val="1"/>
      <w:marLeft w:val="0"/>
      <w:marRight w:val="0"/>
      <w:marTop w:val="0"/>
      <w:marBottom w:val="0"/>
      <w:divBdr>
        <w:top w:val="none" w:sz="0" w:space="0" w:color="auto"/>
        <w:left w:val="none" w:sz="0" w:space="0" w:color="auto"/>
        <w:bottom w:val="none" w:sz="0" w:space="0" w:color="auto"/>
        <w:right w:val="none" w:sz="0" w:space="0" w:color="auto"/>
      </w:divBdr>
      <w:divsChild>
        <w:div w:id="25298135">
          <w:marLeft w:val="0"/>
          <w:marRight w:val="0"/>
          <w:marTop w:val="0"/>
          <w:marBottom w:val="0"/>
          <w:divBdr>
            <w:top w:val="none" w:sz="0" w:space="0" w:color="auto"/>
            <w:left w:val="none" w:sz="0" w:space="0" w:color="auto"/>
            <w:bottom w:val="none" w:sz="0" w:space="0" w:color="auto"/>
            <w:right w:val="none" w:sz="0" w:space="0" w:color="auto"/>
          </w:divBdr>
          <w:divsChild>
            <w:div w:id="1982955062">
              <w:marLeft w:val="0"/>
              <w:marRight w:val="0"/>
              <w:marTop w:val="0"/>
              <w:marBottom w:val="0"/>
              <w:divBdr>
                <w:top w:val="none" w:sz="0" w:space="0" w:color="auto"/>
                <w:left w:val="none" w:sz="0" w:space="0" w:color="auto"/>
                <w:bottom w:val="none" w:sz="0" w:space="0" w:color="auto"/>
                <w:right w:val="none" w:sz="0" w:space="0" w:color="auto"/>
              </w:divBdr>
              <w:divsChild>
                <w:div w:id="658654219">
                  <w:marLeft w:val="0"/>
                  <w:marRight w:val="0"/>
                  <w:marTop w:val="0"/>
                  <w:marBottom w:val="0"/>
                  <w:divBdr>
                    <w:top w:val="none" w:sz="0" w:space="0" w:color="auto"/>
                    <w:left w:val="none" w:sz="0" w:space="0" w:color="auto"/>
                    <w:bottom w:val="none" w:sz="0" w:space="0" w:color="auto"/>
                    <w:right w:val="none" w:sz="0" w:space="0" w:color="auto"/>
                  </w:divBdr>
                  <w:divsChild>
                    <w:div w:id="8246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176631">
      <w:bodyDiv w:val="1"/>
      <w:marLeft w:val="0"/>
      <w:marRight w:val="0"/>
      <w:marTop w:val="0"/>
      <w:marBottom w:val="0"/>
      <w:divBdr>
        <w:top w:val="none" w:sz="0" w:space="0" w:color="auto"/>
        <w:left w:val="none" w:sz="0" w:space="0" w:color="auto"/>
        <w:bottom w:val="none" w:sz="0" w:space="0" w:color="auto"/>
        <w:right w:val="none" w:sz="0" w:space="0" w:color="auto"/>
      </w:divBdr>
    </w:div>
    <w:div w:id="1168062301">
      <w:bodyDiv w:val="1"/>
      <w:marLeft w:val="0"/>
      <w:marRight w:val="0"/>
      <w:marTop w:val="0"/>
      <w:marBottom w:val="0"/>
      <w:divBdr>
        <w:top w:val="none" w:sz="0" w:space="0" w:color="auto"/>
        <w:left w:val="none" w:sz="0" w:space="0" w:color="auto"/>
        <w:bottom w:val="none" w:sz="0" w:space="0" w:color="auto"/>
        <w:right w:val="none" w:sz="0" w:space="0" w:color="auto"/>
      </w:divBdr>
    </w:div>
    <w:div w:id="1232085813">
      <w:bodyDiv w:val="1"/>
      <w:marLeft w:val="0"/>
      <w:marRight w:val="0"/>
      <w:marTop w:val="0"/>
      <w:marBottom w:val="0"/>
      <w:divBdr>
        <w:top w:val="none" w:sz="0" w:space="0" w:color="auto"/>
        <w:left w:val="none" w:sz="0" w:space="0" w:color="auto"/>
        <w:bottom w:val="none" w:sz="0" w:space="0" w:color="auto"/>
        <w:right w:val="none" w:sz="0" w:space="0" w:color="auto"/>
      </w:divBdr>
      <w:divsChild>
        <w:div w:id="1957447677">
          <w:marLeft w:val="0"/>
          <w:marRight w:val="0"/>
          <w:marTop w:val="0"/>
          <w:marBottom w:val="0"/>
          <w:divBdr>
            <w:top w:val="none" w:sz="0" w:space="0" w:color="auto"/>
            <w:left w:val="none" w:sz="0" w:space="0" w:color="auto"/>
            <w:bottom w:val="none" w:sz="0" w:space="0" w:color="auto"/>
            <w:right w:val="none" w:sz="0" w:space="0" w:color="auto"/>
          </w:divBdr>
          <w:divsChild>
            <w:div w:id="1713459589">
              <w:marLeft w:val="0"/>
              <w:marRight w:val="0"/>
              <w:marTop w:val="0"/>
              <w:marBottom w:val="0"/>
              <w:divBdr>
                <w:top w:val="none" w:sz="0" w:space="0" w:color="auto"/>
                <w:left w:val="none" w:sz="0" w:space="0" w:color="auto"/>
                <w:bottom w:val="none" w:sz="0" w:space="0" w:color="auto"/>
                <w:right w:val="none" w:sz="0" w:space="0" w:color="auto"/>
              </w:divBdr>
              <w:divsChild>
                <w:div w:id="294682152">
                  <w:marLeft w:val="0"/>
                  <w:marRight w:val="0"/>
                  <w:marTop w:val="0"/>
                  <w:marBottom w:val="0"/>
                  <w:divBdr>
                    <w:top w:val="none" w:sz="0" w:space="0" w:color="auto"/>
                    <w:left w:val="none" w:sz="0" w:space="0" w:color="auto"/>
                    <w:bottom w:val="none" w:sz="0" w:space="0" w:color="auto"/>
                    <w:right w:val="none" w:sz="0" w:space="0" w:color="auto"/>
                  </w:divBdr>
                  <w:divsChild>
                    <w:div w:id="998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569046">
      <w:bodyDiv w:val="1"/>
      <w:marLeft w:val="0"/>
      <w:marRight w:val="0"/>
      <w:marTop w:val="0"/>
      <w:marBottom w:val="0"/>
      <w:divBdr>
        <w:top w:val="none" w:sz="0" w:space="0" w:color="auto"/>
        <w:left w:val="none" w:sz="0" w:space="0" w:color="auto"/>
        <w:bottom w:val="none" w:sz="0" w:space="0" w:color="auto"/>
        <w:right w:val="none" w:sz="0" w:space="0" w:color="auto"/>
      </w:divBdr>
    </w:div>
    <w:div w:id="1441031406">
      <w:bodyDiv w:val="1"/>
      <w:marLeft w:val="0"/>
      <w:marRight w:val="0"/>
      <w:marTop w:val="0"/>
      <w:marBottom w:val="0"/>
      <w:divBdr>
        <w:top w:val="none" w:sz="0" w:space="0" w:color="auto"/>
        <w:left w:val="none" w:sz="0" w:space="0" w:color="auto"/>
        <w:bottom w:val="none" w:sz="0" w:space="0" w:color="auto"/>
        <w:right w:val="none" w:sz="0" w:space="0" w:color="auto"/>
      </w:divBdr>
      <w:divsChild>
        <w:div w:id="60443272">
          <w:marLeft w:val="0"/>
          <w:marRight w:val="0"/>
          <w:marTop w:val="0"/>
          <w:marBottom w:val="0"/>
          <w:divBdr>
            <w:top w:val="none" w:sz="0" w:space="0" w:color="auto"/>
            <w:left w:val="none" w:sz="0" w:space="0" w:color="auto"/>
            <w:bottom w:val="none" w:sz="0" w:space="0" w:color="auto"/>
            <w:right w:val="none" w:sz="0" w:space="0" w:color="auto"/>
          </w:divBdr>
          <w:divsChild>
            <w:div w:id="2017227948">
              <w:marLeft w:val="0"/>
              <w:marRight w:val="0"/>
              <w:marTop w:val="0"/>
              <w:marBottom w:val="0"/>
              <w:divBdr>
                <w:top w:val="none" w:sz="0" w:space="0" w:color="auto"/>
                <w:left w:val="none" w:sz="0" w:space="0" w:color="auto"/>
                <w:bottom w:val="none" w:sz="0" w:space="0" w:color="auto"/>
                <w:right w:val="none" w:sz="0" w:space="0" w:color="auto"/>
              </w:divBdr>
              <w:divsChild>
                <w:div w:id="533613843">
                  <w:marLeft w:val="0"/>
                  <w:marRight w:val="0"/>
                  <w:marTop w:val="0"/>
                  <w:marBottom w:val="0"/>
                  <w:divBdr>
                    <w:top w:val="none" w:sz="0" w:space="0" w:color="auto"/>
                    <w:left w:val="none" w:sz="0" w:space="0" w:color="auto"/>
                    <w:bottom w:val="none" w:sz="0" w:space="0" w:color="auto"/>
                    <w:right w:val="none" w:sz="0" w:space="0" w:color="auto"/>
                  </w:divBdr>
                  <w:divsChild>
                    <w:div w:id="148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66246">
      <w:bodyDiv w:val="1"/>
      <w:marLeft w:val="0"/>
      <w:marRight w:val="0"/>
      <w:marTop w:val="0"/>
      <w:marBottom w:val="0"/>
      <w:divBdr>
        <w:top w:val="none" w:sz="0" w:space="0" w:color="auto"/>
        <w:left w:val="none" w:sz="0" w:space="0" w:color="auto"/>
        <w:bottom w:val="none" w:sz="0" w:space="0" w:color="auto"/>
        <w:right w:val="none" w:sz="0" w:space="0" w:color="auto"/>
      </w:divBdr>
    </w:div>
    <w:div w:id="1678918320">
      <w:bodyDiv w:val="1"/>
      <w:marLeft w:val="0"/>
      <w:marRight w:val="0"/>
      <w:marTop w:val="0"/>
      <w:marBottom w:val="0"/>
      <w:divBdr>
        <w:top w:val="none" w:sz="0" w:space="0" w:color="auto"/>
        <w:left w:val="none" w:sz="0" w:space="0" w:color="auto"/>
        <w:bottom w:val="none" w:sz="0" w:space="0" w:color="auto"/>
        <w:right w:val="none" w:sz="0" w:space="0" w:color="auto"/>
      </w:divBdr>
      <w:divsChild>
        <w:div w:id="1816531728">
          <w:marLeft w:val="0"/>
          <w:marRight w:val="0"/>
          <w:marTop w:val="0"/>
          <w:marBottom w:val="0"/>
          <w:divBdr>
            <w:top w:val="none" w:sz="0" w:space="0" w:color="auto"/>
            <w:left w:val="none" w:sz="0" w:space="0" w:color="auto"/>
            <w:bottom w:val="none" w:sz="0" w:space="0" w:color="auto"/>
            <w:right w:val="none" w:sz="0" w:space="0" w:color="auto"/>
          </w:divBdr>
          <w:divsChild>
            <w:div w:id="1004433645">
              <w:marLeft w:val="0"/>
              <w:marRight w:val="0"/>
              <w:marTop w:val="0"/>
              <w:marBottom w:val="0"/>
              <w:divBdr>
                <w:top w:val="none" w:sz="0" w:space="0" w:color="auto"/>
                <w:left w:val="none" w:sz="0" w:space="0" w:color="auto"/>
                <w:bottom w:val="none" w:sz="0" w:space="0" w:color="auto"/>
                <w:right w:val="none" w:sz="0" w:space="0" w:color="auto"/>
              </w:divBdr>
              <w:divsChild>
                <w:div w:id="1436904100">
                  <w:marLeft w:val="0"/>
                  <w:marRight w:val="0"/>
                  <w:marTop w:val="0"/>
                  <w:marBottom w:val="0"/>
                  <w:divBdr>
                    <w:top w:val="none" w:sz="0" w:space="0" w:color="auto"/>
                    <w:left w:val="none" w:sz="0" w:space="0" w:color="auto"/>
                    <w:bottom w:val="none" w:sz="0" w:space="0" w:color="auto"/>
                    <w:right w:val="none" w:sz="0" w:space="0" w:color="auto"/>
                  </w:divBdr>
                  <w:divsChild>
                    <w:div w:id="52390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04162">
      <w:bodyDiv w:val="1"/>
      <w:marLeft w:val="0"/>
      <w:marRight w:val="0"/>
      <w:marTop w:val="0"/>
      <w:marBottom w:val="0"/>
      <w:divBdr>
        <w:top w:val="none" w:sz="0" w:space="0" w:color="auto"/>
        <w:left w:val="none" w:sz="0" w:space="0" w:color="auto"/>
        <w:bottom w:val="none" w:sz="0" w:space="0" w:color="auto"/>
        <w:right w:val="none" w:sz="0" w:space="0" w:color="auto"/>
      </w:divBdr>
    </w:div>
    <w:div w:id="1820490377">
      <w:bodyDiv w:val="1"/>
      <w:marLeft w:val="0"/>
      <w:marRight w:val="0"/>
      <w:marTop w:val="0"/>
      <w:marBottom w:val="0"/>
      <w:divBdr>
        <w:top w:val="none" w:sz="0" w:space="0" w:color="auto"/>
        <w:left w:val="none" w:sz="0" w:space="0" w:color="auto"/>
        <w:bottom w:val="none" w:sz="0" w:space="0" w:color="auto"/>
        <w:right w:val="none" w:sz="0" w:space="0" w:color="auto"/>
      </w:divBdr>
      <w:divsChild>
        <w:div w:id="192157293">
          <w:marLeft w:val="0"/>
          <w:marRight w:val="0"/>
          <w:marTop w:val="0"/>
          <w:marBottom w:val="0"/>
          <w:divBdr>
            <w:top w:val="none" w:sz="0" w:space="0" w:color="auto"/>
            <w:left w:val="none" w:sz="0" w:space="0" w:color="auto"/>
            <w:bottom w:val="none" w:sz="0" w:space="0" w:color="auto"/>
            <w:right w:val="none" w:sz="0" w:space="0" w:color="auto"/>
          </w:divBdr>
          <w:divsChild>
            <w:div w:id="1804735076">
              <w:marLeft w:val="0"/>
              <w:marRight w:val="0"/>
              <w:marTop w:val="0"/>
              <w:marBottom w:val="0"/>
              <w:divBdr>
                <w:top w:val="none" w:sz="0" w:space="0" w:color="auto"/>
                <w:left w:val="none" w:sz="0" w:space="0" w:color="auto"/>
                <w:bottom w:val="none" w:sz="0" w:space="0" w:color="auto"/>
                <w:right w:val="none" w:sz="0" w:space="0" w:color="auto"/>
              </w:divBdr>
              <w:divsChild>
                <w:div w:id="218636056">
                  <w:marLeft w:val="0"/>
                  <w:marRight w:val="0"/>
                  <w:marTop w:val="0"/>
                  <w:marBottom w:val="0"/>
                  <w:divBdr>
                    <w:top w:val="none" w:sz="0" w:space="0" w:color="auto"/>
                    <w:left w:val="none" w:sz="0" w:space="0" w:color="auto"/>
                    <w:bottom w:val="none" w:sz="0" w:space="0" w:color="auto"/>
                    <w:right w:val="none" w:sz="0" w:space="0" w:color="auto"/>
                  </w:divBdr>
                  <w:divsChild>
                    <w:div w:id="16988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52458">
      <w:bodyDiv w:val="1"/>
      <w:marLeft w:val="0"/>
      <w:marRight w:val="0"/>
      <w:marTop w:val="0"/>
      <w:marBottom w:val="0"/>
      <w:divBdr>
        <w:top w:val="none" w:sz="0" w:space="0" w:color="auto"/>
        <w:left w:val="none" w:sz="0" w:space="0" w:color="auto"/>
        <w:bottom w:val="none" w:sz="0" w:space="0" w:color="auto"/>
        <w:right w:val="none" w:sz="0" w:space="0" w:color="auto"/>
      </w:divBdr>
    </w:div>
    <w:div w:id="2141606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fa@enderby.f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nstitut-entreprise.fr/publications/societal-eduquer-former-integr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i@enderby.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institut-entrepris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5"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ouderc\Institut%20de%20l'entreprise\Commun%20-%20Communication\Kit%20de%20Com_2024\Word_Templates\RP\MODE&#768;LE-CP-COMMUNIQUE&#769;-PRESSE-IDEP-02052024.dotx" TargetMode="External"/></Relationships>
</file>

<file path=word/theme/theme1.xml><?xml version="1.0" encoding="utf-8"?>
<a:theme xmlns:a="http://schemas.openxmlformats.org/drawingml/2006/main" name="theme a4 word idep 30042024">
  <a:themeElements>
    <a:clrScheme name="IDEP 23042024">
      <a:dk1>
        <a:srgbClr val="777777"/>
      </a:dk1>
      <a:lt1>
        <a:srgbClr val="FFFFFF"/>
      </a:lt1>
      <a:dk2>
        <a:srgbClr val="33289C"/>
      </a:dk2>
      <a:lt2>
        <a:srgbClr val="E9E8F3"/>
      </a:lt2>
      <a:accent1>
        <a:srgbClr val="615CAF"/>
      </a:accent1>
      <a:accent2>
        <a:srgbClr val="33279B"/>
      </a:accent2>
      <a:accent3>
        <a:srgbClr val="625CAF"/>
      </a:accent3>
      <a:accent4>
        <a:srgbClr val="645EAF"/>
      </a:accent4>
      <a:accent5>
        <a:srgbClr val="777777"/>
      </a:accent5>
      <a:accent6>
        <a:srgbClr val="777777"/>
      </a:accent6>
      <a:hlink>
        <a:srgbClr val="6460AF"/>
      </a:hlink>
      <a:folHlink>
        <a:srgbClr val="6460AF"/>
      </a:folHlink>
    </a:clrScheme>
    <a:fontScheme name="Garamond-Trebuchet MS">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emplate-brochures-4-pages-idep-09042024" id="{3A1D5535-A7E3-CA47-A94E-507B31154CCB}" vid="{36A6FF07-B3C3-4344-9476-7028FCF461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9DAC6B5CFE3D24DAA2758B2BE18849C" ma:contentTypeVersion="20" ma:contentTypeDescription="Crée un document." ma:contentTypeScope="" ma:versionID="94e82e28c9204a988d1f83d519c99dfd">
  <xsd:schema xmlns:xsd="http://www.w3.org/2001/XMLSchema" xmlns:xs="http://www.w3.org/2001/XMLSchema" xmlns:p="http://schemas.microsoft.com/office/2006/metadata/properties" xmlns:ns2="89bc6ef7-dc5d-4ce2-92c6-ae883ef12b10" xmlns:ns3="0cb65d02-9064-476e-91c9-a6e207531605" targetNamespace="http://schemas.microsoft.com/office/2006/metadata/properties" ma:root="true" ma:fieldsID="59de129790ee8f7e1788d14a29dbbabe" ns2:_="" ns3:_="">
    <xsd:import namespace="89bc6ef7-dc5d-4ce2-92c6-ae883ef12b10"/>
    <xsd:import namespace="0cb65d02-9064-476e-91c9-a6e2075316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2:_Flow_SignoffStatu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c6ef7-dc5d-4ce2-92c6-ae883ef12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d5e30b3e-420e-4a23-885d-e821514d878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hidden="true" ma:internalName="MediaServiceLocation" ma:readOnly="true">
      <xsd:simpleType>
        <xsd:restriction base="dms:Text"/>
      </xsd:simpleType>
    </xsd:element>
    <xsd:element name="_Flow_SignoffStatus" ma:index="21" nillable="true" ma:displayName="État de validation" ma:internalName="_x00c9_tat_x0020_de_x0020_validation">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b65d02-9064-476e-91c9-a6e2075316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d551c0b-c2d5-4ad8-9b75-1ee02688436f}" ma:internalName="TaxCatchAll" ma:readOnly="false" ma:showField="CatchAllData" ma:web="0cb65d02-9064-476e-91c9-a6e20753160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bc6ef7-dc5d-4ce2-92c6-ae883ef12b10">
      <Terms xmlns="http://schemas.microsoft.com/office/infopath/2007/PartnerControls"/>
    </lcf76f155ced4ddcb4097134ff3c332f>
    <TaxCatchAll xmlns="0cb65d02-9064-476e-91c9-a6e207531605" xsi:nil="true"/>
    <_Flow_SignoffStatus xmlns="89bc6ef7-dc5d-4ce2-92c6-ae883ef12b10" xsi:nil="true"/>
  </documentManagement>
</p:properties>
</file>

<file path=customXml/itemProps1.xml><?xml version="1.0" encoding="utf-8"?>
<ds:datastoreItem xmlns:ds="http://schemas.openxmlformats.org/officeDocument/2006/customXml" ds:itemID="{F7D6559B-246A-425B-A32B-FC4B5877DF21}">
  <ds:schemaRefs>
    <ds:schemaRef ds:uri="http://schemas.openxmlformats.org/officeDocument/2006/bibliography"/>
  </ds:schemaRefs>
</ds:datastoreItem>
</file>

<file path=customXml/itemProps2.xml><?xml version="1.0" encoding="utf-8"?>
<ds:datastoreItem xmlns:ds="http://schemas.openxmlformats.org/officeDocument/2006/customXml" ds:itemID="{7B522AFC-16A6-4A4B-9FB0-0226474CA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c6ef7-dc5d-4ce2-92c6-ae883ef12b10"/>
    <ds:schemaRef ds:uri="0cb65d02-9064-476e-91c9-a6e207531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61926-A748-44D8-B850-288DF756A72A}">
  <ds:schemaRefs>
    <ds:schemaRef ds:uri="http://schemas.microsoft.com/sharepoint/v3/contenttype/forms"/>
  </ds:schemaRefs>
</ds:datastoreItem>
</file>

<file path=customXml/itemProps4.xml><?xml version="1.0" encoding="utf-8"?>
<ds:datastoreItem xmlns:ds="http://schemas.openxmlformats.org/officeDocument/2006/customXml" ds:itemID="{F4132B64-D358-431F-9C2C-5CF0B1A259D9}">
  <ds:schemaRefs>
    <ds:schemaRef ds:uri="http://schemas.microsoft.com/office/2006/metadata/properties"/>
    <ds:schemaRef ds:uri="http://schemas.microsoft.com/office/infopath/2007/PartnerControls"/>
    <ds:schemaRef ds:uri="89bc6ef7-dc5d-4ce2-92c6-ae883ef12b10"/>
    <ds:schemaRef ds:uri="0cb65d02-9064-476e-91c9-a6e207531605"/>
  </ds:schemaRefs>
</ds:datastoreItem>
</file>

<file path=docProps/app.xml><?xml version="1.0" encoding="utf-8"?>
<Properties xmlns="http://schemas.openxmlformats.org/officeDocument/2006/extended-properties" xmlns:vt="http://schemas.openxmlformats.org/officeDocument/2006/docPropsVTypes">
  <Template>C:\Users\c.couderc\Institut de l'entreprise\Commun - Communication\Kit de Com_2024\Word_Templates\RP\MODÈLE-CP-COMMUNIQUÉ-PRESSE-IDEP-02052024.dotx</Template>
  <TotalTime>1</TotalTime>
  <Pages>4</Pages>
  <Words>1219</Words>
  <Characters>6708</Characters>
  <Application>Microsoft Office Word</Application>
  <DocSecurity>0</DocSecurity>
  <Lines>55</Lines>
  <Paragraphs>15</Paragraphs>
  <ScaleCrop>false</ScaleCrop>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dc:title>
  <dc:subject/>
  <dc:creator>Camille COUDERC</dc:creator>
  <cp:keywords/>
  <dc:description/>
  <cp:lastModifiedBy>Elena PIÉTO</cp:lastModifiedBy>
  <cp:revision>3</cp:revision>
  <cp:lastPrinted>2024-05-31T22:47:00Z</cp:lastPrinted>
  <dcterms:created xsi:type="dcterms:W3CDTF">2025-05-27T17:49:00Z</dcterms:created>
  <dcterms:modified xsi:type="dcterms:W3CDTF">2025-05-28T08:35:00Z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0x01010039DAC6B5CFE3D24DAA2758B2BE18849C</vt:lpwstr>
  </property>
  <property fmtid="{D5CDD505-2E9C-101B-9397-08002B2CF9AE}" pid="3" name="MediaServiceImageTags">
    <vt:lpwstr/>
  </property>
</Properties>
</file>